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CDDA" w14:textId="3FD0C82D" w:rsidR="00C7412E" w:rsidRPr="00AC3EA9" w:rsidRDefault="00C7412E" w:rsidP="00FB350C">
      <w:pPr>
        <w:pStyle w:val="Titel"/>
      </w:pPr>
      <w:bookmarkStart w:id="0" w:name="_Toc33445554"/>
      <w:r w:rsidRPr="00A3194A">
        <w:rPr>
          <w:lang w:val="en-US"/>
        </w:rPr>
        <w:drawing>
          <wp:anchor distT="0" distB="0" distL="114300" distR="114300" simplePos="0" relativeHeight="251660288" behindDoc="0" locked="0" layoutInCell="1" allowOverlap="1" wp14:anchorId="5EAD041D" wp14:editId="243E4B19">
            <wp:simplePos x="0" y="0"/>
            <wp:positionH relativeFrom="column">
              <wp:posOffset>3733165</wp:posOffset>
            </wp:positionH>
            <wp:positionV relativeFrom="paragraph">
              <wp:posOffset>-1268095</wp:posOffset>
            </wp:positionV>
            <wp:extent cx="1304925" cy="1304925"/>
            <wp:effectExtent l="0" t="0" r="9525" b="9525"/>
            <wp:wrapNone/>
            <wp:docPr id="5" name="Bille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extLst>
                        <a:ext uri="{C183D7F6-B498-43B3-948B-1728B52AA6E4}">
                          <adec:decorative xmlns:adec="http://schemas.microsoft.com/office/drawing/2017/decorative" val="1"/>
                        </a:ext>
                      </a:extLst>
                    </pic:cNvPr>
                    <pic:cNvPicPr/>
                  </pic:nvPicPr>
                  <pic:blipFill>
                    <a:blip r:embed="rId8" cstate="hqprint">
                      <a:extLst>
                        <a:ext uri="{28A0092B-C50C-407E-A947-70E740481C1C}">
                          <a14:useLocalDpi xmlns:a14="http://schemas.microsoft.com/office/drawing/2010/main"/>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Pr="00A3194A">
        <w:drawing>
          <wp:anchor distT="0" distB="0" distL="114300" distR="114300" simplePos="0" relativeHeight="251659264" behindDoc="0" locked="0" layoutInCell="1" allowOverlap="1" wp14:anchorId="0DBD4997" wp14:editId="31BCE326">
            <wp:simplePos x="0" y="0"/>
            <wp:positionH relativeFrom="margin">
              <wp:posOffset>9525</wp:posOffset>
            </wp:positionH>
            <wp:positionV relativeFrom="margin">
              <wp:posOffset>12773025</wp:posOffset>
            </wp:positionV>
            <wp:extent cx="2339340" cy="518160"/>
            <wp:effectExtent l="0" t="0" r="3810" b="0"/>
            <wp:wrapSquare wrapText="bothSides"/>
            <wp:docPr id="3" name="Billede 3" descr="Brønderslev Kommune" title="Brønderslev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Brønderslev Kommune" title="Brønderslev Kommune">
                      <a:extLst>
                        <a:ext uri="{C183D7F6-B498-43B3-948B-1728B52AA6E4}">
                          <adec:decorative xmlns:adec="http://schemas.microsoft.com/office/drawing/2017/decorative" val="0"/>
                        </a:ext>
                      </a:extLst>
                    </pic:cNvPr>
                    <pic:cNvPicPr/>
                  </pic:nvPicPr>
                  <pic:blipFill>
                    <a:blip r:embed="rId9" cstate="hqprint">
                      <a:extLst>
                        <a:ext uri="{28A0092B-C50C-407E-A947-70E740481C1C}">
                          <a14:useLocalDpi xmlns:a14="http://schemas.microsoft.com/office/drawing/2010/main"/>
                        </a:ext>
                      </a:extLst>
                    </a:blip>
                    <a:stretch>
                      <a:fillRect/>
                    </a:stretch>
                  </pic:blipFill>
                  <pic:spPr>
                    <a:xfrm>
                      <a:off x="0" y="0"/>
                      <a:ext cx="2339340" cy="518160"/>
                    </a:xfrm>
                    <a:prstGeom prst="rect">
                      <a:avLst/>
                    </a:prstGeom>
                  </pic:spPr>
                </pic:pic>
              </a:graphicData>
            </a:graphic>
            <wp14:sizeRelH relativeFrom="page">
              <wp14:pctWidth>0</wp14:pctWidth>
            </wp14:sizeRelH>
            <wp14:sizeRelV relativeFrom="page">
              <wp14:pctHeight>0</wp14:pctHeight>
            </wp14:sizeRelV>
          </wp:anchor>
        </w:drawing>
      </w:r>
      <w:r w:rsidR="00FE50E1">
        <w:t>Standardkontraktbestemmelser</w:t>
      </w:r>
      <w:bookmarkEnd w:id="0"/>
    </w:p>
    <w:p w14:paraId="33CDEBB2" w14:textId="2BD9B892" w:rsidR="00C7412E" w:rsidRDefault="00856876" w:rsidP="00C7412E">
      <w:pPr>
        <w:pStyle w:val="Undertitel"/>
        <w:rPr>
          <w:noProof/>
        </w:rPr>
      </w:pPr>
      <w:r>
        <w:rPr>
          <w:noProof/>
        </w:rPr>
        <w:drawing>
          <wp:anchor distT="0" distB="0" distL="114300" distR="114300" simplePos="0" relativeHeight="251662336" behindDoc="0" locked="0" layoutInCell="1" allowOverlap="1" wp14:anchorId="3662F29C" wp14:editId="34291778">
            <wp:simplePos x="0" y="0"/>
            <wp:positionH relativeFrom="column">
              <wp:posOffset>-314960</wp:posOffset>
            </wp:positionH>
            <wp:positionV relativeFrom="page">
              <wp:posOffset>9610725</wp:posOffset>
            </wp:positionV>
            <wp:extent cx="2348865" cy="521970"/>
            <wp:effectExtent l="0" t="0" r="0" b="0"/>
            <wp:wrapNone/>
            <wp:docPr id="10" name="Bille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8865"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50C">
        <w:t>(Databehandleraftale)</w:t>
      </w:r>
      <w:r w:rsidRPr="00856876">
        <w:rPr>
          <w:noProof/>
        </w:rPr>
        <w:t xml:space="preserve"> </w:t>
      </w:r>
    </w:p>
    <w:p w14:paraId="5BB23862" w14:textId="77777777" w:rsidR="004D5F32" w:rsidRDefault="004D5F32" w:rsidP="004D5F32"/>
    <w:p w14:paraId="2B030FA4" w14:textId="478D4B52" w:rsidR="005370C8" w:rsidRDefault="005370C8" w:rsidP="00554918">
      <w:pPr>
        <w:jc w:val="center"/>
        <w:rPr>
          <w:color w:val="FFFFFF" w:themeColor="background1"/>
        </w:rPr>
      </w:pPr>
      <w:r w:rsidRPr="005370C8">
        <w:rPr>
          <w:color w:val="FFFFFF" w:themeColor="background1"/>
        </w:rPr>
        <w:t>i henhold til artikel 28, stk. 3, i forordning 2016/679 (databeskyttelsesforordningen) med henblik på databehandlerens behandling af personoplysninger</w:t>
      </w:r>
    </w:p>
    <w:p w14:paraId="128F65B4" w14:textId="77777777" w:rsidR="00DC0A04" w:rsidRDefault="00DC0A04" w:rsidP="00554918">
      <w:pPr>
        <w:jc w:val="center"/>
        <w:rPr>
          <w:color w:val="FFFFFF" w:themeColor="background1"/>
        </w:rPr>
      </w:pPr>
    </w:p>
    <w:p w14:paraId="62FE3F4C" w14:textId="223D66DC" w:rsidR="0034001A" w:rsidRDefault="0034001A" w:rsidP="00554918">
      <w:pPr>
        <w:jc w:val="center"/>
        <w:rPr>
          <w:color w:val="FFFFFF" w:themeColor="background1"/>
        </w:rPr>
      </w:pPr>
      <w:r>
        <w:rPr>
          <w:color w:val="FFFFFF" w:themeColor="background1"/>
        </w:rPr>
        <w:t>mellem</w:t>
      </w:r>
    </w:p>
    <w:p w14:paraId="289FCFCE" w14:textId="77777777" w:rsidR="00DC0A04" w:rsidRDefault="00DC0A04" w:rsidP="00554918">
      <w:pPr>
        <w:jc w:val="center"/>
        <w:rPr>
          <w:color w:val="FFFFFF" w:themeColor="background1"/>
        </w:rPr>
      </w:pPr>
    </w:p>
    <w:p w14:paraId="241569A0" w14:textId="1741B1CF" w:rsidR="001708FE" w:rsidRPr="001708FE" w:rsidRDefault="001708FE" w:rsidP="001708FE">
      <w:pPr>
        <w:jc w:val="center"/>
        <w:rPr>
          <w:color w:val="FFFFFF" w:themeColor="background1"/>
        </w:rPr>
      </w:pPr>
      <w:r w:rsidRPr="001708FE">
        <w:rPr>
          <w:color w:val="FFFFFF" w:themeColor="background1"/>
        </w:rPr>
        <w:t>Brønderslev Kommune</w:t>
      </w:r>
      <w:r w:rsidR="0034001A">
        <w:rPr>
          <w:color w:val="FFFFFF" w:themeColor="background1"/>
        </w:rPr>
        <w:br/>
      </w:r>
      <w:r w:rsidRPr="001708FE">
        <w:rPr>
          <w:color w:val="FFFFFF" w:themeColor="background1"/>
        </w:rPr>
        <w:t>CVR 29189501</w:t>
      </w:r>
      <w:r w:rsidR="0034001A">
        <w:rPr>
          <w:color w:val="FFFFFF" w:themeColor="background1"/>
        </w:rPr>
        <w:br/>
      </w:r>
      <w:r w:rsidRPr="001708FE">
        <w:rPr>
          <w:color w:val="FFFFFF" w:themeColor="background1"/>
        </w:rPr>
        <w:t xml:space="preserve">Ny Rådhusplads 1 </w:t>
      </w:r>
      <w:r w:rsidR="0034001A">
        <w:rPr>
          <w:color w:val="FFFFFF" w:themeColor="background1"/>
        </w:rPr>
        <w:br/>
      </w:r>
      <w:r w:rsidRPr="001708FE">
        <w:rPr>
          <w:color w:val="FFFFFF" w:themeColor="background1"/>
        </w:rPr>
        <w:t>9700 Brønderslev</w:t>
      </w:r>
      <w:r w:rsidR="0034001A">
        <w:rPr>
          <w:color w:val="FFFFFF" w:themeColor="background1"/>
        </w:rPr>
        <w:br/>
      </w:r>
      <w:r w:rsidRPr="001708FE">
        <w:rPr>
          <w:color w:val="FFFFFF" w:themeColor="background1"/>
        </w:rPr>
        <w:t>DK</w:t>
      </w:r>
    </w:p>
    <w:p w14:paraId="65423B0D" w14:textId="5B573738" w:rsidR="001708FE" w:rsidRDefault="001708FE" w:rsidP="001708FE">
      <w:pPr>
        <w:jc w:val="center"/>
        <w:rPr>
          <w:color w:val="FFFFFF" w:themeColor="background1"/>
        </w:rPr>
      </w:pPr>
      <w:r w:rsidRPr="001708FE">
        <w:rPr>
          <w:color w:val="FFFFFF" w:themeColor="background1"/>
        </w:rPr>
        <w:t>herefter ”den dataansvarlige”</w:t>
      </w:r>
    </w:p>
    <w:p w14:paraId="3BEE404D" w14:textId="77777777" w:rsidR="00DC0A04" w:rsidRPr="001708FE" w:rsidRDefault="00DC0A04" w:rsidP="001708FE">
      <w:pPr>
        <w:jc w:val="center"/>
        <w:rPr>
          <w:color w:val="FFFFFF" w:themeColor="background1"/>
        </w:rPr>
      </w:pPr>
    </w:p>
    <w:p w14:paraId="129278DA" w14:textId="15F3C910" w:rsidR="001708FE" w:rsidRDefault="001708FE" w:rsidP="001708FE">
      <w:pPr>
        <w:jc w:val="center"/>
        <w:rPr>
          <w:color w:val="FFFFFF" w:themeColor="background1"/>
        </w:rPr>
      </w:pPr>
      <w:r w:rsidRPr="001708FE">
        <w:rPr>
          <w:color w:val="FFFFFF" w:themeColor="background1"/>
        </w:rPr>
        <w:t>og</w:t>
      </w:r>
    </w:p>
    <w:p w14:paraId="44751945" w14:textId="77777777" w:rsidR="00DC0A04" w:rsidRPr="001708FE" w:rsidRDefault="00DC0A04" w:rsidP="001708FE">
      <w:pPr>
        <w:jc w:val="center"/>
        <w:rPr>
          <w:color w:val="FFFFFF" w:themeColor="background1"/>
        </w:rPr>
      </w:pPr>
    </w:p>
    <w:p w14:paraId="662F9976" w14:textId="7989F5C5" w:rsidR="001708FE" w:rsidRPr="001708FE" w:rsidRDefault="001708FE" w:rsidP="001708FE">
      <w:pPr>
        <w:jc w:val="center"/>
        <w:rPr>
          <w:color w:val="FFFFFF" w:themeColor="background1"/>
        </w:rPr>
      </w:pPr>
      <w:r w:rsidRPr="001708FE">
        <w:rPr>
          <w:color w:val="FFFFFF" w:themeColor="background1"/>
        </w:rPr>
        <w:t>[</w:t>
      </w:r>
      <w:r w:rsidRPr="0024035D">
        <w:rPr>
          <w:color w:val="FFFFFF" w:themeColor="background1"/>
          <w:highlight w:val="yellow"/>
        </w:rPr>
        <w:t>NAVN</w:t>
      </w:r>
      <w:r w:rsidRPr="001708FE">
        <w:rPr>
          <w:color w:val="FFFFFF" w:themeColor="background1"/>
        </w:rPr>
        <w:t>]</w:t>
      </w:r>
      <w:r w:rsidR="00DC0A04">
        <w:rPr>
          <w:color w:val="FFFFFF" w:themeColor="background1"/>
        </w:rPr>
        <w:br/>
      </w:r>
      <w:r w:rsidRPr="001708FE">
        <w:rPr>
          <w:color w:val="FFFFFF" w:themeColor="background1"/>
        </w:rPr>
        <w:t>CVR [</w:t>
      </w:r>
      <w:r w:rsidRPr="0024035D">
        <w:rPr>
          <w:color w:val="FFFFFF" w:themeColor="background1"/>
          <w:highlight w:val="yellow"/>
        </w:rPr>
        <w:t>CVR-NR</w:t>
      </w:r>
      <w:r w:rsidRPr="001708FE">
        <w:rPr>
          <w:color w:val="FFFFFF" w:themeColor="background1"/>
        </w:rPr>
        <w:t>]</w:t>
      </w:r>
      <w:r w:rsidR="00DC0A04">
        <w:rPr>
          <w:color w:val="FFFFFF" w:themeColor="background1"/>
        </w:rPr>
        <w:br/>
      </w:r>
      <w:r w:rsidRPr="001708FE">
        <w:rPr>
          <w:color w:val="FFFFFF" w:themeColor="background1"/>
        </w:rPr>
        <w:t>[</w:t>
      </w:r>
      <w:r w:rsidRPr="0024035D">
        <w:rPr>
          <w:color w:val="FFFFFF" w:themeColor="background1"/>
          <w:highlight w:val="yellow"/>
        </w:rPr>
        <w:t>ADRESSE</w:t>
      </w:r>
      <w:r w:rsidRPr="001708FE">
        <w:rPr>
          <w:color w:val="FFFFFF" w:themeColor="background1"/>
        </w:rPr>
        <w:t>]</w:t>
      </w:r>
      <w:r w:rsidR="00DC0A04">
        <w:rPr>
          <w:color w:val="FFFFFF" w:themeColor="background1"/>
        </w:rPr>
        <w:br/>
      </w:r>
      <w:r w:rsidRPr="001708FE">
        <w:rPr>
          <w:color w:val="FFFFFF" w:themeColor="background1"/>
        </w:rPr>
        <w:t>[</w:t>
      </w:r>
      <w:r w:rsidRPr="0024035D">
        <w:rPr>
          <w:color w:val="FFFFFF" w:themeColor="background1"/>
          <w:highlight w:val="yellow"/>
        </w:rPr>
        <w:t>POSTNUMMER OG BY</w:t>
      </w:r>
      <w:r w:rsidRPr="001708FE">
        <w:rPr>
          <w:color w:val="FFFFFF" w:themeColor="background1"/>
        </w:rPr>
        <w:t>]</w:t>
      </w:r>
      <w:r w:rsidR="00DC0A04">
        <w:rPr>
          <w:color w:val="FFFFFF" w:themeColor="background1"/>
        </w:rPr>
        <w:br/>
      </w:r>
      <w:r w:rsidRPr="001708FE">
        <w:rPr>
          <w:color w:val="FFFFFF" w:themeColor="background1"/>
        </w:rPr>
        <w:t>[</w:t>
      </w:r>
      <w:r w:rsidRPr="0024035D">
        <w:rPr>
          <w:color w:val="FFFFFF" w:themeColor="background1"/>
          <w:highlight w:val="yellow"/>
        </w:rPr>
        <w:t>LAND</w:t>
      </w:r>
      <w:r w:rsidRPr="001708FE">
        <w:rPr>
          <w:color w:val="FFFFFF" w:themeColor="background1"/>
        </w:rPr>
        <w:t>]</w:t>
      </w:r>
    </w:p>
    <w:p w14:paraId="0467530F" w14:textId="77777777" w:rsidR="001708FE" w:rsidRPr="001708FE" w:rsidRDefault="001708FE" w:rsidP="001708FE">
      <w:pPr>
        <w:jc w:val="center"/>
        <w:rPr>
          <w:color w:val="FFFFFF" w:themeColor="background1"/>
        </w:rPr>
      </w:pPr>
      <w:r w:rsidRPr="001708FE">
        <w:rPr>
          <w:color w:val="FFFFFF" w:themeColor="background1"/>
        </w:rPr>
        <w:t>herefter ”databehandleren”</w:t>
      </w:r>
    </w:p>
    <w:p w14:paraId="512B13B1" w14:textId="77777777" w:rsidR="001708FE" w:rsidRPr="001708FE" w:rsidRDefault="001708FE" w:rsidP="001708FE">
      <w:pPr>
        <w:jc w:val="center"/>
        <w:rPr>
          <w:color w:val="FFFFFF" w:themeColor="background1"/>
        </w:rPr>
      </w:pPr>
      <w:r w:rsidRPr="001708FE">
        <w:rPr>
          <w:color w:val="FFFFFF" w:themeColor="background1"/>
        </w:rPr>
        <w:t>der hver især er en ”part” og sammen udgør ”parterne”</w:t>
      </w:r>
    </w:p>
    <w:p w14:paraId="7C9F567F" w14:textId="77777777" w:rsidR="001708FE" w:rsidRPr="001708FE" w:rsidRDefault="001708FE" w:rsidP="001708FE">
      <w:pPr>
        <w:jc w:val="center"/>
        <w:rPr>
          <w:color w:val="FFFFFF" w:themeColor="background1"/>
        </w:rPr>
      </w:pPr>
    </w:p>
    <w:p w14:paraId="3D718526" w14:textId="666C69DD" w:rsidR="005370C8" w:rsidRPr="005370C8" w:rsidRDefault="001708FE" w:rsidP="001708FE">
      <w:pPr>
        <w:jc w:val="center"/>
        <w:rPr>
          <w:color w:val="FFFFFF" w:themeColor="background1"/>
        </w:rPr>
      </w:pPr>
      <w:r w:rsidRPr="001708FE">
        <w:rPr>
          <w:color w:val="FFFFFF" w:themeColor="background1"/>
        </w:rPr>
        <w:t>HAR AFTALT følgende standardkontraktsbestemmelser (Bestemmelserne) med henblik på at overholde databeskyttelsesforordningen og sikre beskyttelse af privatlivets fred og fysiske personers grundlæggende rettigheder og frihedsrettigheder</w:t>
      </w:r>
    </w:p>
    <w:p w14:paraId="0E8BC4C7" w14:textId="77777777" w:rsidR="004D5F32" w:rsidRDefault="004D5F32" w:rsidP="004D5F32"/>
    <w:p w14:paraId="6AC2E48E" w14:textId="4AA74841" w:rsidR="00554918" w:rsidRPr="004D5F32" w:rsidRDefault="00554918" w:rsidP="004D5F32">
      <w:pPr>
        <w:sectPr w:rsidR="00554918" w:rsidRPr="004D5F32" w:rsidSect="00220922">
          <w:headerReference w:type="default" r:id="rId11"/>
          <w:footerReference w:type="default" r:id="rId12"/>
          <w:pgSz w:w="11906" w:h="16838" w:code="9"/>
          <w:pgMar w:top="3402" w:right="1531" w:bottom="1531" w:left="1531" w:header="709" w:footer="709" w:gutter="0"/>
          <w:cols w:space="708"/>
          <w:docGrid w:linePitch="360"/>
        </w:sectPr>
      </w:pPr>
    </w:p>
    <w:sdt>
      <w:sdtPr>
        <w:id w:val="-257299886"/>
        <w:docPartObj>
          <w:docPartGallery w:val="Table of Contents"/>
          <w:docPartUnique/>
        </w:docPartObj>
      </w:sdtPr>
      <w:sdtEndPr>
        <w:rPr>
          <w:rFonts w:ascii="Ebrima" w:eastAsia="Times New Roman" w:hAnsi="Ebrima" w:cs="Times New Roman"/>
          <w:b w:val="0"/>
          <w:noProof/>
          <w:color w:val="auto"/>
          <w:sz w:val="22"/>
          <w:szCs w:val="20"/>
        </w:rPr>
      </w:sdtEndPr>
      <w:sdtContent>
        <w:p w14:paraId="06B8BC01" w14:textId="3871945A" w:rsidR="008855C2" w:rsidRDefault="008855C2">
          <w:pPr>
            <w:pStyle w:val="Overskrift"/>
          </w:pPr>
          <w:r>
            <w:t>Indhold</w:t>
          </w:r>
        </w:p>
        <w:p w14:paraId="7B9A7598" w14:textId="5C0303E3" w:rsidR="00F50EB2" w:rsidRDefault="008855C2">
          <w:pPr>
            <w:pStyle w:val="Indholdsfortegnelse1"/>
            <w:rPr>
              <w:rFonts w:asciiTheme="minorHAnsi" w:eastAsiaTheme="minorEastAsia" w:hAnsiTheme="minorHAnsi" w:cstheme="minorBidi"/>
              <w:b w:val="0"/>
              <w:szCs w:val="22"/>
            </w:rPr>
          </w:pPr>
          <w:r>
            <w:rPr>
              <w:b w:val="0"/>
            </w:rPr>
            <w:fldChar w:fldCharType="begin"/>
          </w:r>
          <w:r>
            <w:rPr>
              <w:b w:val="0"/>
            </w:rPr>
            <w:instrText xml:space="preserve"> TOC \h \z \t "Overskrift 2;1;Overskrift 3;2;Overskrift 4;3" </w:instrText>
          </w:r>
          <w:r>
            <w:rPr>
              <w:b w:val="0"/>
            </w:rPr>
            <w:fldChar w:fldCharType="separate"/>
          </w:r>
          <w:hyperlink w:anchor="_Toc120113570" w:history="1">
            <w:r w:rsidR="00F50EB2" w:rsidRPr="00816CD7">
              <w:rPr>
                <w:rStyle w:val="Hyperlink"/>
              </w:rPr>
              <w:t>1.</w:t>
            </w:r>
            <w:r w:rsidR="00F50EB2">
              <w:rPr>
                <w:rFonts w:asciiTheme="minorHAnsi" w:eastAsiaTheme="minorEastAsia" w:hAnsiTheme="minorHAnsi" w:cstheme="minorBidi"/>
                <w:b w:val="0"/>
                <w:szCs w:val="22"/>
              </w:rPr>
              <w:tab/>
            </w:r>
            <w:r w:rsidR="00F50EB2" w:rsidRPr="00816CD7">
              <w:rPr>
                <w:rStyle w:val="Hyperlink"/>
              </w:rPr>
              <w:t>Præambel</w:t>
            </w:r>
            <w:r w:rsidR="00F50EB2">
              <w:rPr>
                <w:webHidden/>
              </w:rPr>
              <w:tab/>
            </w:r>
            <w:r w:rsidR="00F50EB2">
              <w:rPr>
                <w:webHidden/>
              </w:rPr>
              <w:fldChar w:fldCharType="begin"/>
            </w:r>
            <w:r w:rsidR="00F50EB2">
              <w:rPr>
                <w:webHidden/>
              </w:rPr>
              <w:instrText xml:space="preserve"> PAGEREF _Toc120113570 \h </w:instrText>
            </w:r>
            <w:r w:rsidR="00F50EB2">
              <w:rPr>
                <w:webHidden/>
              </w:rPr>
            </w:r>
            <w:r w:rsidR="00F50EB2">
              <w:rPr>
                <w:webHidden/>
              </w:rPr>
              <w:fldChar w:fldCharType="separate"/>
            </w:r>
            <w:r w:rsidR="00F50EB2">
              <w:rPr>
                <w:webHidden/>
              </w:rPr>
              <w:t>3</w:t>
            </w:r>
            <w:r w:rsidR="00F50EB2">
              <w:rPr>
                <w:webHidden/>
              </w:rPr>
              <w:fldChar w:fldCharType="end"/>
            </w:r>
          </w:hyperlink>
        </w:p>
        <w:p w14:paraId="6F9E4BCA" w14:textId="0539AE06" w:rsidR="00F50EB2" w:rsidRDefault="00F50EB2">
          <w:pPr>
            <w:pStyle w:val="Indholdsfortegnelse1"/>
            <w:rPr>
              <w:rFonts w:asciiTheme="minorHAnsi" w:eastAsiaTheme="minorEastAsia" w:hAnsiTheme="minorHAnsi" w:cstheme="minorBidi"/>
              <w:b w:val="0"/>
              <w:szCs w:val="22"/>
            </w:rPr>
          </w:pPr>
          <w:hyperlink w:anchor="_Toc120113571" w:history="1">
            <w:r w:rsidRPr="00816CD7">
              <w:rPr>
                <w:rStyle w:val="Hyperlink"/>
              </w:rPr>
              <w:t>2.</w:t>
            </w:r>
            <w:r>
              <w:rPr>
                <w:rFonts w:asciiTheme="minorHAnsi" w:eastAsiaTheme="minorEastAsia" w:hAnsiTheme="minorHAnsi" w:cstheme="minorBidi"/>
                <w:b w:val="0"/>
                <w:szCs w:val="22"/>
              </w:rPr>
              <w:tab/>
            </w:r>
            <w:r w:rsidRPr="00816CD7">
              <w:rPr>
                <w:rStyle w:val="Hyperlink"/>
              </w:rPr>
              <w:t>Den dataansvarliges rettigheder og forpligtelser</w:t>
            </w:r>
            <w:r>
              <w:rPr>
                <w:webHidden/>
              </w:rPr>
              <w:tab/>
            </w:r>
            <w:r>
              <w:rPr>
                <w:webHidden/>
              </w:rPr>
              <w:fldChar w:fldCharType="begin"/>
            </w:r>
            <w:r>
              <w:rPr>
                <w:webHidden/>
              </w:rPr>
              <w:instrText xml:space="preserve"> PAGEREF _Toc120113571 \h </w:instrText>
            </w:r>
            <w:r>
              <w:rPr>
                <w:webHidden/>
              </w:rPr>
            </w:r>
            <w:r>
              <w:rPr>
                <w:webHidden/>
              </w:rPr>
              <w:fldChar w:fldCharType="separate"/>
            </w:r>
            <w:r>
              <w:rPr>
                <w:webHidden/>
              </w:rPr>
              <w:t>4</w:t>
            </w:r>
            <w:r>
              <w:rPr>
                <w:webHidden/>
              </w:rPr>
              <w:fldChar w:fldCharType="end"/>
            </w:r>
          </w:hyperlink>
        </w:p>
        <w:p w14:paraId="26CE8317" w14:textId="6E229878" w:rsidR="00F50EB2" w:rsidRDefault="00F50EB2">
          <w:pPr>
            <w:pStyle w:val="Indholdsfortegnelse1"/>
            <w:rPr>
              <w:rFonts w:asciiTheme="minorHAnsi" w:eastAsiaTheme="minorEastAsia" w:hAnsiTheme="minorHAnsi" w:cstheme="minorBidi"/>
              <w:b w:val="0"/>
              <w:szCs w:val="22"/>
            </w:rPr>
          </w:pPr>
          <w:hyperlink w:anchor="_Toc120113572" w:history="1">
            <w:r w:rsidRPr="00816CD7">
              <w:rPr>
                <w:rStyle w:val="Hyperlink"/>
              </w:rPr>
              <w:t>3.</w:t>
            </w:r>
            <w:r>
              <w:rPr>
                <w:rFonts w:asciiTheme="minorHAnsi" w:eastAsiaTheme="minorEastAsia" w:hAnsiTheme="minorHAnsi" w:cstheme="minorBidi"/>
                <w:b w:val="0"/>
                <w:szCs w:val="22"/>
              </w:rPr>
              <w:tab/>
            </w:r>
            <w:r w:rsidRPr="00816CD7">
              <w:rPr>
                <w:rStyle w:val="Hyperlink"/>
              </w:rPr>
              <w:t>Databehandleren handler efter instruks</w:t>
            </w:r>
            <w:r>
              <w:rPr>
                <w:webHidden/>
              </w:rPr>
              <w:tab/>
            </w:r>
            <w:r>
              <w:rPr>
                <w:webHidden/>
              </w:rPr>
              <w:fldChar w:fldCharType="begin"/>
            </w:r>
            <w:r>
              <w:rPr>
                <w:webHidden/>
              </w:rPr>
              <w:instrText xml:space="preserve"> PAGEREF _Toc120113572 \h </w:instrText>
            </w:r>
            <w:r>
              <w:rPr>
                <w:webHidden/>
              </w:rPr>
            </w:r>
            <w:r>
              <w:rPr>
                <w:webHidden/>
              </w:rPr>
              <w:fldChar w:fldCharType="separate"/>
            </w:r>
            <w:r>
              <w:rPr>
                <w:webHidden/>
              </w:rPr>
              <w:t>4</w:t>
            </w:r>
            <w:r>
              <w:rPr>
                <w:webHidden/>
              </w:rPr>
              <w:fldChar w:fldCharType="end"/>
            </w:r>
          </w:hyperlink>
        </w:p>
        <w:p w14:paraId="5B87C2D3" w14:textId="251DB3B8" w:rsidR="00F50EB2" w:rsidRDefault="00F50EB2">
          <w:pPr>
            <w:pStyle w:val="Indholdsfortegnelse1"/>
            <w:rPr>
              <w:rFonts w:asciiTheme="minorHAnsi" w:eastAsiaTheme="minorEastAsia" w:hAnsiTheme="minorHAnsi" w:cstheme="minorBidi"/>
              <w:b w:val="0"/>
              <w:szCs w:val="22"/>
            </w:rPr>
          </w:pPr>
          <w:hyperlink w:anchor="_Toc120113573" w:history="1">
            <w:r w:rsidRPr="00816CD7">
              <w:rPr>
                <w:rStyle w:val="Hyperlink"/>
              </w:rPr>
              <w:t>4.</w:t>
            </w:r>
            <w:r>
              <w:rPr>
                <w:rFonts w:asciiTheme="minorHAnsi" w:eastAsiaTheme="minorEastAsia" w:hAnsiTheme="minorHAnsi" w:cstheme="minorBidi"/>
                <w:b w:val="0"/>
                <w:szCs w:val="22"/>
              </w:rPr>
              <w:tab/>
            </w:r>
            <w:r w:rsidRPr="00816CD7">
              <w:rPr>
                <w:rStyle w:val="Hyperlink"/>
              </w:rPr>
              <w:t>Fortrolighed</w:t>
            </w:r>
            <w:r>
              <w:rPr>
                <w:webHidden/>
              </w:rPr>
              <w:tab/>
            </w:r>
            <w:r>
              <w:rPr>
                <w:webHidden/>
              </w:rPr>
              <w:fldChar w:fldCharType="begin"/>
            </w:r>
            <w:r>
              <w:rPr>
                <w:webHidden/>
              </w:rPr>
              <w:instrText xml:space="preserve"> PAGEREF _Toc120113573 \h </w:instrText>
            </w:r>
            <w:r>
              <w:rPr>
                <w:webHidden/>
              </w:rPr>
            </w:r>
            <w:r>
              <w:rPr>
                <w:webHidden/>
              </w:rPr>
              <w:fldChar w:fldCharType="separate"/>
            </w:r>
            <w:r>
              <w:rPr>
                <w:webHidden/>
              </w:rPr>
              <w:t>4</w:t>
            </w:r>
            <w:r>
              <w:rPr>
                <w:webHidden/>
              </w:rPr>
              <w:fldChar w:fldCharType="end"/>
            </w:r>
          </w:hyperlink>
        </w:p>
        <w:p w14:paraId="0249FEB5" w14:textId="65F4DB8E" w:rsidR="00F50EB2" w:rsidRDefault="00F50EB2">
          <w:pPr>
            <w:pStyle w:val="Indholdsfortegnelse1"/>
            <w:rPr>
              <w:rFonts w:asciiTheme="minorHAnsi" w:eastAsiaTheme="minorEastAsia" w:hAnsiTheme="minorHAnsi" w:cstheme="minorBidi"/>
              <w:b w:val="0"/>
              <w:szCs w:val="22"/>
            </w:rPr>
          </w:pPr>
          <w:hyperlink w:anchor="_Toc120113574" w:history="1">
            <w:r w:rsidRPr="00816CD7">
              <w:rPr>
                <w:rStyle w:val="Hyperlink"/>
              </w:rPr>
              <w:t>5.</w:t>
            </w:r>
            <w:r>
              <w:rPr>
                <w:rFonts w:asciiTheme="minorHAnsi" w:eastAsiaTheme="minorEastAsia" w:hAnsiTheme="minorHAnsi" w:cstheme="minorBidi"/>
                <w:b w:val="0"/>
                <w:szCs w:val="22"/>
              </w:rPr>
              <w:tab/>
            </w:r>
            <w:r w:rsidRPr="00816CD7">
              <w:rPr>
                <w:rStyle w:val="Hyperlink"/>
              </w:rPr>
              <w:t>Behandlingssikkerhed</w:t>
            </w:r>
            <w:r>
              <w:rPr>
                <w:webHidden/>
              </w:rPr>
              <w:tab/>
            </w:r>
            <w:r>
              <w:rPr>
                <w:webHidden/>
              </w:rPr>
              <w:fldChar w:fldCharType="begin"/>
            </w:r>
            <w:r>
              <w:rPr>
                <w:webHidden/>
              </w:rPr>
              <w:instrText xml:space="preserve"> PAGEREF _Toc120113574 \h </w:instrText>
            </w:r>
            <w:r>
              <w:rPr>
                <w:webHidden/>
              </w:rPr>
            </w:r>
            <w:r>
              <w:rPr>
                <w:webHidden/>
              </w:rPr>
              <w:fldChar w:fldCharType="separate"/>
            </w:r>
            <w:r>
              <w:rPr>
                <w:webHidden/>
              </w:rPr>
              <w:t>5</w:t>
            </w:r>
            <w:r>
              <w:rPr>
                <w:webHidden/>
              </w:rPr>
              <w:fldChar w:fldCharType="end"/>
            </w:r>
          </w:hyperlink>
        </w:p>
        <w:p w14:paraId="6BBD285D" w14:textId="5CA79914" w:rsidR="00F50EB2" w:rsidRDefault="00F50EB2">
          <w:pPr>
            <w:pStyle w:val="Indholdsfortegnelse1"/>
            <w:rPr>
              <w:rFonts w:asciiTheme="minorHAnsi" w:eastAsiaTheme="minorEastAsia" w:hAnsiTheme="minorHAnsi" w:cstheme="minorBidi"/>
              <w:b w:val="0"/>
              <w:szCs w:val="22"/>
            </w:rPr>
          </w:pPr>
          <w:hyperlink w:anchor="_Toc120113575" w:history="1">
            <w:r w:rsidRPr="00816CD7">
              <w:rPr>
                <w:rStyle w:val="Hyperlink"/>
              </w:rPr>
              <w:t>6.</w:t>
            </w:r>
            <w:r>
              <w:rPr>
                <w:rFonts w:asciiTheme="minorHAnsi" w:eastAsiaTheme="minorEastAsia" w:hAnsiTheme="minorHAnsi" w:cstheme="minorBidi"/>
                <w:b w:val="0"/>
                <w:szCs w:val="22"/>
              </w:rPr>
              <w:tab/>
            </w:r>
            <w:r w:rsidRPr="00816CD7">
              <w:rPr>
                <w:rStyle w:val="Hyperlink"/>
              </w:rPr>
              <w:t>Anvendelse af underdatabehandlere</w:t>
            </w:r>
            <w:r>
              <w:rPr>
                <w:webHidden/>
              </w:rPr>
              <w:tab/>
            </w:r>
            <w:r>
              <w:rPr>
                <w:webHidden/>
              </w:rPr>
              <w:fldChar w:fldCharType="begin"/>
            </w:r>
            <w:r>
              <w:rPr>
                <w:webHidden/>
              </w:rPr>
              <w:instrText xml:space="preserve"> PAGEREF _Toc120113575 \h </w:instrText>
            </w:r>
            <w:r>
              <w:rPr>
                <w:webHidden/>
              </w:rPr>
            </w:r>
            <w:r>
              <w:rPr>
                <w:webHidden/>
              </w:rPr>
              <w:fldChar w:fldCharType="separate"/>
            </w:r>
            <w:r>
              <w:rPr>
                <w:webHidden/>
              </w:rPr>
              <w:t>5</w:t>
            </w:r>
            <w:r>
              <w:rPr>
                <w:webHidden/>
              </w:rPr>
              <w:fldChar w:fldCharType="end"/>
            </w:r>
          </w:hyperlink>
        </w:p>
        <w:p w14:paraId="52C263FC" w14:textId="57F36F92" w:rsidR="00F50EB2" w:rsidRDefault="00F50EB2">
          <w:pPr>
            <w:pStyle w:val="Indholdsfortegnelse1"/>
            <w:rPr>
              <w:rFonts w:asciiTheme="minorHAnsi" w:eastAsiaTheme="minorEastAsia" w:hAnsiTheme="minorHAnsi" w:cstheme="minorBidi"/>
              <w:b w:val="0"/>
              <w:szCs w:val="22"/>
            </w:rPr>
          </w:pPr>
          <w:hyperlink w:anchor="_Toc120113576" w:history="1">
            <w:r w:rsidRPr="00816CD7">
              <w:rPr>
                <w:rStyle w:val="Hyperlink"/>
              </w:rPr>
              <w:t>7.</w:t>
            </w:r>
            <w:r>
              <w:rPr>
                <w:rFonts w:asciiTheme="minorHAnsi" w:eastAsiaTheme="minorEastAsia" w:hAnsiTheme="minorHAnsi" w:cstheme="minorBidi"/>
                <w:b w:val="0"/>
                <w:szCs w:val="22"/>
              </w:rPr>
              <w:tab/>
            </w:r>
            <w:r w:rsidRPr="00816CD7">
              <w:rPr>
                <w:rStyle w:val="Hyperlink"/>
              </w:rPr>
              <w:t>Overførsel til tredjelande eller internationale organisationer</w:t>
            </w:r>
            <w:r>
              <w:rPr>
                <w:webHidden/>
              </w:rPr>
              <w:tab/>
            </w:r>
            <w:r>
              <w:rPr>
                <w:webHidden/>
              </w:rPr>
              <w:fldChar w:fldCharType="begin"/>
            </w:r>
            <w:r>
              <w:rPr>
                <w:webHidden/>
              </w:rPr>
              <w:instrText xml:space="preserve"> PAGEREF _Toc120113576 \h </w:instrText>
            </w:r>
            <w:r>
              <w:rPr>
                <w:webHidden/>
              </w:rPr>
            </w:r>
            <w:r>
              <w:rPr>
                <w:webHidden/>
              </w:rPr>
              <w:fldChar w:fldCharType="separate"/>
            </w:r>
            <w:r>
              <w:rPr>
                <w:webHidden/>
              </w:rPr>
              <w:t>7</w:t>
            </w:r>
            <w:r>
              <w:rPr>
                <w:webHidden/>
              </w:rPr>
              <w:fldChar w:fldCharType="end"/>
            </w:r>
          </w:hyperlink>
        </w:p>
        <w:p w14:paraId="06829032" w14:textId="3321C9EA" w:rsidR="00F50EB2" w:rsidRDefault="00F50EB2">
          <w:pPr>
            <w:pStyle w:val="Indholdsfortegnelse1"/>
            <w:rPr>
              <w:rFonts w:asciiTheme="minorHAnsi" w:eastAsiaTheme="minorEastAsia" w:hAnsiTheme="minorHAnsi" w:cstheme="minorBidi"/>
              <w:b w:val="0"/>
              <w:szCs w:val="22"/>
            </w:rPr>
          </w:pPr>
          <w:hyperlink w:anchor="_Toc120113577" w:history="1">
            <w:r w:rsidRPr="00816CD7">
              <w:rPr>
                <w:rStyle w:val="Hyperlink"/>
              </w:rPr>
              <w:t>8.</w:t>
            </w:r>
            <w:r>
              <w:rPr>
                <w:rFonts w:asciiTheme="minorHAnsi" w:eastAsiaTheme="minorEastAsia" w:hAnsiTheme="minorHAnsi" w:cstheme="minorBidi"/>
                <w:b w:val="0"/>
                <w:szCs w:val="22"/>
              </w:rPr>
              <w:tab/>
            </w:r>
            <w:r w:rsidRPr="00816CD7">
              <w:rPr>
                <w:rStyle w:val="Hyperlink"/>
              </w:rPr>
              <w:t>Bistand til den dataansvarlige</w:t>
            </w:r>
            <w:r>
              <w:rPr>
                <w:webHidden/>
              </w:rPr>
              <w:tab/>
            </w:r>
            <w:r>
              <w:rPr>
                <w:webHidden/>
              </w:rPr>
              <w:fldChar w:fldCharType="begin"/>
            </w:r>
            <w:r>
              <w:rPr>
                <w:webHidden/>
              </w:rPr>
              <w:instrText xml:space="preserve"> PAGEREF _Toc120113577 \h </w:instrText>
            </w:r>
            <w:r>
              <w:rPr>
                <w:webHidden/>
              </w:rPr>
            </w:r>
            <w:r>
              <w:rPr>
                <w:webHidden/>
              </w:rPr>
              <w:fldChar w:fldCharType="separate"/>
            </w:r>
            <w:r>
              <w:rPr>
                <w:webHidden/>
              </w:rPr>
              <w:t>7</w:t>
            </w:r>
            <w:r>
              <w:rPr>
                <w:webHidden/>
              </w:rPr>
              <w:fldChar w:fldCharType="end"/>
            </w:r>
          </w:hyperlink>
        </w:p>
        <w:p w14:paraId="59E272E1" w14:textId="3CCA3CC2" w:rsidR="00F50EB2" w:rsidRDefault="00F50EB2">
          <w:pPr>
            <w:pStyle w:val="Indholdsfortegnelse1"/>
            <w:rPr>
              <w:rFonts w:asciiTheme="minorHAnsi" w:eastAsiaTheme="minorEastAsia" w:hAnsiTheme="minorHAnsi" w:cstheme="minorBidi"/>
              <w:b w:val="0"/>
              <w:szCs w:val="22"/>
            </w:rPr>
          </w:pPr>
          <w:hyperlink w:anchor="_Toc120113578" w:history="1">
            <w:r w:rsidRPr="00816CD7">
              <w:rPr>
                <w:rStyle w:val="Hyperlink"/>
              </w:rPr>
              <w:t>9.</w:t>
            </w:r>
            <w:r>
              <w:rPr>
                <w:rFonts w:asciiTheme="minorHAnsi" w:eastAsiaTheme="minorEastAsia" w:hAnsiTheme="minorHAnsi" w:cstheme="minorBidi"/>
                <w:b w:val="0"/>
                <w:szCs w:val="22"/>
              </w:rPr>
              <w:tab/>
            </w:r>
            <w:r w:rsidRPr="00816CD7">
              <w:rPr>
                <w:rStyle w:val="Hyperlink"/>
              </w:rPr>
              <w:t>Underretning om brud på persondatasikkerheden</w:t>
            </w:r>
            <w:r>
              <w:rPr>
                <w:webHidden/>
              </w:rPr>
              <w:tab/>
            </w:r>
            <w:r>
              <w:rPr>
                <w:webHidden/>
              </w:rPr>
              <w:fldChar w:fldCharType="begin"/>
            </w:r>
            <w:r>
              <w:rPr>
                <w:webHidden/>
              </w:rPr>
              <w:instrText xml:space="preserve"> PAGEREF _Toc120113578 \h </w:instrText>
            </w:r>
            <w:r>
              <w:rPr>
                <w:webHidden/>
              </w:rPr>
            </w:r>
            <w:r>
              <w:rPr>
                <w:webHidden/>
              </w:rPr>
              <w:fldChar w:fldCharType="separate"/>
            </w:r>
            <w:r>
              <w:rPr>
                <w:webHidden/>
              </w:rPr>
              <w:t>8</w:t>
            </w:r>
            <w:r>
              <w:rPr>
                <w:webHidden/>
              </w:rPr>
              <w:fldChar w:fldCharType="end"/>
            </w:r>
          </w:hyperlink>
        </w:p>
        <w:p w14:paraId="5F5DFBBA" w14:textId="25FEAC25" w:rsidR="00F50EB2" w:rsidRDefault="00F50EB2">
          <w:pPr>
            <w:pStyle w:val="Indholdsfortegnelse1"/>
            <w:rPr>
              <w:rFonts w:asciiTheme="minorHAnsi" w:eastAsiaTheme="minorEastAsia" w:hAnsiTheme="minorHAnsi" w:cstheme="minorBidi"/>
              <w:b w:val="0"/>
              <w:szCs w:val="22"/>
            </w:rPr>
          </w:pPr>
          <w:hyperlink w:anchor="_Toc120113579" w:history="1">
            <w:r w:rsidRPr="00816CD7">
              <w:rPr>
                <w:rStyle w:val="Hyperlink"/>
              </w:rPr>
              <w:t>10.</w:t>
            </w:r>
            <w:r>
              <w:rPr>
                <w:rFonts w:asciiTheme="minorHAnsi" w:eastAsiaTheme="minorEastAsia" w:hAnsiTheme="minorHAnsi" w:cstheme="minorBidi"/>
                <w:b w:val="0"/>
                <w:szCs w:val="22"/>
              </w:rPr>
              <w:tab/>
            </w:r>
            <w:r w:rsidRPr="00816CD7">
              <w:rPr>
                <w:rStyle w:val="Hyperlink"/>
              </w:rPr>
              <w:t>Sletning og returnering af oplysninger</w:t>
            </w:r>
            <w:r>
              <w:rPr>
                <w:webHidden/>
              </w:rPr>
              <w:tab/>
            </w:r>
            <w:r>
              <w:rPr>
                <w:webHidden/>
              </w:rPr>
              <w:fldChar w:fldCharType="begin"/>
            </w:r>
            <w:r>
              <w:rPr>
                <w:webHidden/>
              </w:rPr>
              <w:instrText xml:space="preserve"> PAGEREF _Toc120113579 \h </w:instrText>
            </w:r>
            <w:r>
              <w:rPr>
                <w:webHidden/>
              </w:rPr>
            </w:r>
            <w:r>
              <w:rPr>
                <w:webHidden/>
              </w:rPr>
              <w:fldChar w:fldCharType="separate"/>
            </w:r>
            <w:r>
              <w:rPr>
                <w:webHidden/>
              </w:rPr>
              <w:t>9</w:t>
            </w:r>
            <w:r>
              <w:rPr>
                <w:webHidden/>
              </w:rPr>
              <w:fldChar w:fldCharType="end"/>
            </w:r>
          </w:hyperlink>
        </w:p>
        <w:p w14:paraId="338EEE2E" w14:textId="61EE6259" w:rsidR="00F50EB2" w:rsidRDefault="00F50EB2">
          <w:pPr>
            <w:pStyle w:val="Indholdsfortegnelse1"/>
            <w:rPr>
              <w:rFonts w:asciiTheme="minorHAnsi" w:eastAsiaTheme="minorEastAsia" w:hAnsiTheme="minorHAnsi" w:cstheme="minorBidi"/>
              <w:b w:val="0"/>
              <w:szCs w:val="22"/>
            </w:rPr>
          </w:pPr>
          <w:hyperlink w:anchor="_Toc120113580" w:history="1">
            <w:r w:rsidRPr="00816CD7">
              <w:rPr>
                <w:rStyle w:val="Hyperlink"/>
              </w:rPr>
              <w:t>11.</w:t>
            </w:r>
            <w:r>
              <w:rPr>
                <w:rFonts w:asciiTheme="minorHAnsi" w:eastAsiaTheme="minorEastAsia" w:hAnsiTheme="minorHAnsi" w:cstheme="minorBidi"/>
                <w:b w:val="0"/>
                <w:szCs w:val="22"/>
              </w:rPr>
              <w:tab/>
            </w:r>
            <w:r w:rsidRPr="00816CD7">
              <w:rPr>
                <w:rStyle w:val="Hyperlink"/>
              </w:rPr>
              <w:t>Revision, herunder inspektion</w:t>
            </w:r>
            <w:r>
              <w:rPr>
                <w:webHidden/>
              </w:rPr>
              <w:tab/>
            </w:r>
            <w:r>
              <w:rPr>
                <w:webHidden/>
              </w:rPr>
              <w:fldChar w:fldCharType="begin"/>
            </w:r>
            <w:r>
              <w:rPr>
                <w:webHidden/>
              </w:rPr>
              <w:instrText xml:space="preserve"> PAGEREF _Toc120113580 \h </w:instrText>
            </w:r>
            <w:r>
              <w:rPr>
                <w:webHidden/>
              </w:rPr>
            </w:r>
            <w:r>
              <w:rPr>
                <w:webHidden/>
              </w:rPr>
              <w:fldChar w:fldCharType="separate"/>
            </w:r>
            <w:r>
              <w:rPr>
                <w:webHidden/>
              </w:rPr>
              <w:t>9</w:t>
            </w:r>
            <w:r>
              <w:rPr>
                <w:webHidden/>
              </w:rPr>
              <w:fldChar w:fldCharType="end"/>
            </w:r>
          </w:hyperlink>
        </w:p>
        <w:p w14:paraId="0D542BDD" w14:textId="2D4AF871" w:rsidR="00F50EB2" w:rsidRDefault="00F50EB2">
          <w:pPr>
            <w:pStyle w:val="Indholdsfortegnelse1"/>
            <w:rPr>
              <w:rFonts w:asciiTheme="minorHAnsi" w:eastAsiaTheme="minorEastAsia" w:hAnsiTheme="minorHAnsi" w:cstheme="minorBidi"/>
              <w:b w:val="0"/>
              <w:szCs w:val="22"/>
            </w:rPr>
          </w:pPr>
          <w:hyperlink w:anchor="_Toc120113581" w:history="1">
            <w:r w:rsidRPr="00816CD7">
              <w:rPr>
                <w:rStyle w:val="Hyperlink"/>
              </w:rPr>
              <w:t>12.</w:t>
            </w:r>
            <w:r>
              <w:rPr>
                <w:rFonts w:asciiTheme="minorHAnsi" w:eastAsiaTheme="minorEastAsia" w:hAnsiTheme="minorHAnsi" w:cstheme="minorBidi"/>
                <w:b w:val="0"/>
                <w:szCs w:val="22"/>
              </w:rPr>
              <w:tab/>
            </w:r>
            <w:r w:rsidRPr="00816CD7">
              <w:rPr>
                <w:rStyle w:val="Hyperlink"/>
              </w:rPr>
              <w:t>Parternes aftale om andre forhold</w:t>
            </w:r>
            <w:r>
              <w:rPr>
                <w:webHidden/>
              </w:rPr>
              <w:tab/>
            </w:r>
            <w:r>
              <w:rPr>
                <w:webHidden/>
              </w:rPr>
              <w:fldChar w:fldCharType="begin"/>
            </w:r>
            <w:r>
              <w:rPr>
                <w:webHidden/>
              </w:rPr>
              <w:instrText xml:space="preserve"> PAGEREF _Toc120113581 \h </w:instrText>
            </w:r>
            <w:r>
              <w:rPr>
                <w:webHidden/>
              </w:rPr>
            </w:r>
            <w:r>
              <w:rPr>
                <w:webHidden/>
              </w:rPr>
              <w:fldChar w:fldCharType="separate"/>
            </w:r>
            <w:r>
              <w:rPr>
                <w:webHidden/>
              </w:rPr>
              <w:t>10</w:t>
            </w:r>
            <w:r>
              <w:rPr>
                <w:webHidden/>
              </w:rPr>
              <w:fldChar w:fldCharType="end"/>
            </w:r>
          </w:hyperlink>
        </w:p>
        <w:p w14:paraId="712365E5" w14:textId="3BFBE868" w:rsidR="00F50EB2" w:rsidRDefault="00F50EB2">
          <w:pPr>
            <w:pStyle w:val="Indholdsfortegnelse1"/>
            <w:rPr>
              <w:rFonts w:asciiTheme="minorHAnsi" w:eastAsiaTheme="minorEastAsia" w:hAnsiTheme="minorHAnsi" w:cstheme="minorBidi"/>
              <w:b w:val="0"/>
              <w:szCs w:val="22"/>
            </w:rPr>
          </w:pPr>
          <w:hyperlink w:anchor="_Toc120113582" w:history="1">
            <w:r w:rsidRPr="00816CD7">
              <w:rPr>
                <w:rStyle w:val="Hyperlink"/>
              </w:rPr>
              <w:t>13.</w:t>
            </w:r>
            <w:r>
              <w:rPr>
                <w:rFonts w:asciiTheme="minorHAnsi" w:eastAsiaTheme="minorEastAsia" w:hAnsiTheme="minorHAnsi" w:cstheme="minorBidi"/>
                <w:b w:val="0"/>
                <w:szCs w:val="22"/>
              </w:rPr>
              <w:tab/>
            </w:r>
            <w:r w:rsidRPr="00816CD7">
              <w:rPr>
                <w:rStyle w:val="Hyperlink"/>
              </w:rPr>
              <w:t>Ikrafttræden og ophør</w:t>
            </w:r>
            <w:r>
              <w:rPr>
                <w:webHidden/>
              </w:rPr>
              <w:tab/>
            </w:r>
            <w:r>
              <w:rPr>
                <w:webHidden/>
              </w:rPr>
              <w:fldChar w:fldCharType="begin"/>
            </w:r>
            <w:r>
              <w:rPr>
                <w:webHidden/>
              </w:rPr>
              <w:instrText xml:space="preserve"> PAGEREF _Toc120113582 \h </w:instrText>
            </w:r>
            <w:r>
              <w:rPr>
                <w:webHidden/>
              </w:rPr>
            </w:r>
            <w:r>
              <w:rPr>
                <w:webHidden/>
              </w:rPr>
              <w:fldChar w:fldCharType="separate"/>
            </w:r>
            <w:r>
              <w:rPr>
                <w:webHidden/>
              </w:rPr>
              <w:t>10</w:t>
            </w:r>
            <w:r>
              <w:rPr>
                <w:webHidden/>
              </w:rPr>
              <w:fldChar w:fldCharType="end"/>
            </w:r>
          </w:hyperlink>
        </w:p>
        <w:p w14:paraId="7608ED43" w14:textId="177A3480" w:rsidR="00F50EB2" w:rsidRDefault="00F50EB2">
          <w:pPr>
            <w:pStyle w:val="Indholdsfortegnelse1"/>
            <w:rPr>
              <w:rFonts w:asciiTheme="minorHAnsi" w:eastAsiaTheme="minorEastAsia" w:hAnsiTheme="minorHAnsi" w:cstheme="minorBidi"/>
              <w:b w:val="0"/>
              <w:szCs w:val="22"/>
            </w:rPr>
          </w:pPr>
          <w:hyperlink w:anchor="_Toc120113583" w:history="1">
            <w:r w:rsidRPr="00816CD7">
              <w:rPr>
                <w:rStyle w:val="Hyperlink"/>
              </w:rPr>
              <w:t>14.</w:t>
            </w:r>
            <w:r>
              <w:rPr>
                <w:rFonts w:asciiTheme="minorHAnsi" w:eastAsiaTheme="minorEastAsia" w:hAnsiTheme="minorHAnsi" w:cstheme="minorBidi"/>
                <w:b w:val="0"/>
                <w:szCs w:val="22"/>
              </w:rPr>
              <w:tab/>
            </w:r>
            <w:r w:rsidRPr="00816CD7">
              <w:rPr>
                <w:rStyle w:val="Hyperlink"/>
              </w:rPr>
              <w:t>Kontaktpersoner hos den dataansvarlige og databehandleren</w:t>
            </w:r>
            <w:r>
              <w:rPr>
                <w:webHidden/>
              </w:rPr>
              <w:tab/>
            </w:r>
            <w:r>
              <w:rPr>
                <w:webHidden/>
              </w:rPr>
              <w:fldChar w:fldCharType="begin"/>
            </w:r>
            <w:r>
              <w:rPr>
                <w:webHidden/>
              </w:rPr>
              <w:instrText xml:space="preserve"> PAGEREF _Toc120113583 \h </w:instrText>
            </w:r>
            <w:r>
              <w:rPr>
                <w:webHidden/>
              </w:rPr>
            </w:r>
            <w:r>
              <w:rPr>
                <w:webHidden/>
              </w:rPr>
              <w:fldChar w:fldCharType="separate"/>
            </w:r>
            <w:r>
              <w:rPr>
                <w:webHidden/>
              </w:rPr>
              <w:t>11</w:t>
            </w:r>
            <w:r>
              <w:rPr>
                <w:webHidden/>
              </w:rPr>
              <w:fldChar w:fldCharType="end"/>
            </w:r>
          </w:hyperlink>
        </w:p>
        <w:p w14:paraId="4F8312E8" w14:textId="78787E8F" w:rsidR="00F50EB2" w:rsidRDefault="00F50EB2">
          <w:pPr>
            <w:pStyle w:val="Indholdsfortegnelse1"/>
            <w:rPr>
              <w:rFonts w:asciiTheme="minorHAnsi" w:eastAsiaTheme="minorEastAsia" w:hAnsiTheme="minorHAnsi" w:cstheme="minorBidi"/>
              <w:b w:val="0"/>
              <w:szCs w:val="22"/>
            </w:rPr>
          </w:pPr>
          <w:hyperlink w:anchor="_Toc120113584" w:history="1">
            <w:r w:rsidRPr="00816CD7">
              <w:rPr>
                <w:rStyle w:val="Hyperlink"/>
              </w:rPr>
              <w:t>Bilag A: Oplysninger om behandlingen</w:t>
            </w:r>
            <w:r>
              <w:rPr>
                <w:webHidden/>
              </w:rPr>
              <w:tab/>
            </w:r>
            <w:r>
              <w:rPr>
                <w:webHidden/>
              </w:rPr>
              <w:fldChar w:fldCharType="begin"/>
            </w:r>
            <w:r>
              <w:rPr>
                <w:webHidden/>
              </w:rPr>
              <w:instrText xml:space="preserve"> PAGEREF _Toc120113584 \h </w:instrText>
            </w:r>
            <w:r>
              <w:rPr>
                <w:webHidden/>
              </w:rPr>
            </w:r>
            <w:r>
              <w:rPr>
                <w:webHidden/>
              </w:rPr>
              <w:fldChar w:fldCharType="separate"/>
            </w:r>
            <w:r>
              <w:rPr>
                <w:webHidden/>
              </w:rPr>
              <w:t>12</w:t>
            </w:r>
            <w:r>
              <w:rPr>
                <w:webHidden/>
              </w:rPr>
              <w:fldChar w:fldCharType="end"/>
            </w:r>
          </w:hyperlink>
        </w:p>
        <w:p w14:paraId="727939F3" w14:textId="76FFEDFC" w:rsidR="00F50EB2" w:rsidRDefault="00F50EB2">
          <w:pPr>
            <w:pStyle w:val="Indholdsfortegnelse1"/>
            <w:rPr>
              <w:rFonts w:asciiTheme="minorHAnsi" w:eastAsiaTheme="minorEastAsia" w:hAnsiTheme="minorHAnsi" w:cstheme="minorBidi"/>
              <w:b w:val="0"/>
              <w:szCs w:val="22"/>
            </w:rPr>
          </w:pPr>
          <w:hyperlink w:anchor="_Toc120113585" w:history="1">
            <w:r w:rsidRPr="00816CD7">
              <w:rPr>
                <w:rStyle w:val="Hyperlink"/>
              </w:rPr>
              <w:t>Bilag B: Underdatabehandlere</w:t>
            </w:r>
            <w:r>
              <w:rPr>
                <w:webHidden/>
              </w:rPr>
              <w:tab/>
            </w:r>
            <w:r>
              <w:rPr>
                <w:webHidden/>
              </w:rPr>
              <w:fldChar w:fldCharType="begin"/>
            </w:r>
            <w:r>
              <w:rPr>
                <w:webHidden/>
              </w:rPr>
              <w:instrText xml:space="preserve"> PAGEREF _Toc120113585 \h </w:instrText>
            </w:r>
            <w:r>
              <w:rPr>
                <w:webHidden/>
              </w:rPr>
            </w:r>
            <w:r>
              <w:rPr>
                <w:webHidden/>
              </w:rPr>
              <w:fldChar w:fldCharType="separate"/>
            </w:r>
            <w:r>
              <w:rPr>
                <w:webHidden/>
              </w:rPr>
              <w:t>14</w:t>
            </w:r>
            <w:r>
              <w:rPr>
                <w:webHidden/>
              </w:rPr>
              <w:fldChar w:fldCharType="end"/>
            </w:r>
          </w:hyperlink>
        </w:p>
        <w:p w14:paraId="2FB12028" w14:textId="0CBB2D27" w:rsidR="00F50EB2" w:rsidRDefault="00F50EB2">
          <w:pPr>
            <w:pStyle w:val="Indholdsfortegnelse1"/>
            <w:rPr>
              <w:rFonts w:asciiTheme="minorHAnsi" w:eastAsiaTheme="minorEastAsia" w:hAnsiTheme="minorHAnsi" w:cstheme="minorBidi"/>
              <w:b w:val="0"/>
              <w:szCs w:val="22"/>
            </w:rPr>
          </w:pPr>
          <w:hyperlink w:anchor="_Toc120113586" w:history="1">
            <w:r w:rsidRPr="00816CD7">
              <w:rPr>
                <w:rStyle w:val="Hyperlink"/>
              </w:rPr>
              <w:t>Bilag C: Instruks vedrørende behandling af personoplysninger</w:t>
            </w:r>
            <w:r>
              <w:rPr>
                <w:webHidden/>
              </w:rPr>
              <w:tab/>
            </w:r>
            <w:r>
              <w:rPr>
                <w:webHidden/>
              </w:rPr>
              <w:fldChar w:fldCharType="begin"/>
            </w:r>
            <w:r>
              <w:rPr>
                <w:webHidden/>
              </w:rPr>
              <w:instrText xml:space="preserve"> PAGEREF _Toc120113586 \h </w:instrText>
            </w:r>
            <w:r>
              <w:rPr>
                <w:webHidden/>
              </w:rPr>
            </w:r>
            <w:r>
              <w:rPr>
                <w:webHidden/>
              </w:rPr>
              <w:fldChar w:fldCharType="separate"/>
            </w:r>
            <w:r>
              <w:rPr>
                <w:webHidden/>
              </w:rPr>
              <w:t>15</w:t>
            </w:r>
            <w:r>
              <w:rPr>
                <w:webHidden/>
              </w:rPr>
              <w:fldChar w:fldCharType="end"/>
            </w:r>
          </w:hyperlink>
        </w:p>
        <w:p w14:paraId="165FE98F" w14:textId="392B6231" w:rsidR="00B22E75" w:rsidRPr="00B22E75" w:rsidRDefault="008855C2" w:rsidP="00B22E75">
          <w:pPr>
            <w:sectPr w:rsidR="00B22E75" w:rsidRPr="00B22E75" w:rsidSect="00236345">
              <w:headerReference w:type="default" r:id="rId13"/>
              <w:footerReference w:type="default" r:id="rId14"/>
              <w:pgSz w:w="11906" w:h="16838" w:code="9"/>
              <w:pgMar w:top="1531" w:right="1531" w:bottom="1531" w:left="1531" w:header="850" w:footer="567" w:gutter="0"/>
              <w:cols w:space="708"/>
              <w:docGrid w:linePitch="360"/>
            </w:sectPr>
          </w:pPr>
          <w:r>
            <w:rPr>
              <w:b/>
              <w:noProof/>
            </w:rPr>
            <w:fldChar w:fldCharType="end"/>
          </w:r>
        </w:p>
      </w:sdtContent>
    </w:sdt>
    <w:p w14:paraId="51C71CE9" w14:textId="1034B38B" w:rsidR="003F0907" w:rsidRDefault="008D7E38">
      <w:pPr>
        <w:pStyle w:val="Overskrift2"/>
        <w:numPr>
          <w:ilvl w:val="0"/>
          <w:numId w:val="5"/>
        </w:numPr>
      </w:pPr>
      <w:bookmarkStart w:id="1" w:name="_Toc120113570"/>
      <w:r>
        <w:lastRenderedPageBreak/>
        <w:t>Præambel</w:t>
      </w:r>
      <w:bookmarkEnd w:id="1"/>
    </w:p>
    <w:p w14:paraId="2EE8CD53" w14:textId="6F37F84E" w:rsidR="0024035D" w:rsidRDefault="0024035D" w:rsidP="0057547A">
      <w:pPr>
        <w:pStyle w:val="Listemedtal"/>
      </w:pPr>
      <w:r>
        <w:t>Disse Bestemmelser fastsætter databehandlerens rettigheder og forpligtelser, når denne foretager behandling af personoplysninger på vegne af den dataansvarlige.</w:t>
      </w:r>
      <w:r w:rsidR="00B81A54">
        <w:br/>
      </w:r>
    </w:p>
    <w:p w14:paraId="586EFD92" w14:textId="513DA984" w:rsidR="0024035D" w:rsidRDefault="0024035D" w:rsidP="00D70025">
      <w:pPr>
        <w:pStyle w:val="Listemedtal"/>
      </w:pPr>
      <w:r>
        <w:t xml:space="preserve">Disse </w:t>
      </w:r>
      <w:r w:rsidRPr="00D70025">
        <w:t>bestemmelser</w:t>
      </w:r>
      <w:r>
        <w:t xml:space="preserve">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r w:rsidR="00B81A54">
        <w:br/>
      </w:r>
    </w:p>
    <w:p w14:paraId="40DD05D8" w14:textId="459D1D6C" w:rsidR="0024035D" w:rsidRDefault="0024035D" w:rsidP="0057547A">
      <w:pPr>
        <w:pStyle w:val="Listemedtal"/>
      </w:pPr>
      <w:r>
        <w:t>I forbindelse med leveringen af [</w:t>
      </w:r>
      <w:r w:rsidRPr="0024035D">
        <w:rPr>
          <w:highlight w:val="yellow"/>
        </w:rPr>
        <w:t>TJENESTE</w:t>
      </w:r>
      <w:r>
        <w:t>] behandler databehandleren personoplysninger på vegne af den dataansvarlige i overensstemmelse med disse Bestemmelser.</w:t>
      </w:r>
      <w:r w:rsidR="00B81A54">
        <w:br/>
      </w:r>
    </w:p>
    <w:p w14:paraId="03300E7C" w14:textId="377E845D" w:rsidR="0024035D" w:rsidRDefault="0024035D" w:rsidP="0057547A">
      <w:pPr>
        <w:pStyle w:val="Listemedtal"/>
      </w:pPr>
      <w:r>
        <w:t>Bestemmelserne har forrang i forhold til eventuelle tilsvarende bestemmelser i andre aftaler mellem parterne.</w:t>
      </w:r>
      <w:r w:rsidR="00B81A54">
        <w:br/>
      </w:r>
    </w:p>
    <w:p w14:paraId="0453ADFC" w14:textId="0BA8AC3F" w:rsidR="0024035D" w:rsidRDefault="0024035D" w:rsidP="0057547A">
      <w:pPr>
        <w:pStyle w:val="Listemedtal"/>
      </w:pPr>
      <w:r>
        <w:t>Der hører tre bilag til disse Bestemmelser, og bilagene udgør en integreret del af Bestemmelserne.</w:t>
      </w:r>
      <w:r w:rsidR="00B81A54">
        <w:br/>
      </w:r>
    </w:p>
    <w:p w14:paraId="36B2C7CC" w14:textId="60E492CC" w:rsidR="0024035D" w:rsidRDefault="0024035D" w:rsidP="0057547A">
      <w:pPr>
        <w:pStyle w:val="Listemedtal"/>
      </w:pPr>
      <w:r>
        <w:t>Bilag A indeholder nærmere oplysninger om behandlingen af personoplysninger, herunder om behandlingens formål og karakter, typen af personoplysninger, kategorierne af registrerede og varighed af behandlingen.</w:t>
      </w:r>
      <w:r w:rsidR="00B81A54">
        <w:br/>
      </w:r>
    </w:p>
    <w:p w14:paraId="516219A2" w14:textId="3BE098DE" w:rsidR="0024035D" w:rsidRDefault="0024035D" w:rsidP="0057547A">
      <w:pPr>
        <w:pStyle w:val="Listemedtal"/>
      </w:pPr>
      <w:r>
        <w:t>Bilag B indeholder den dataansvarliges betingelser for databehandlerens brug af underdatabehandlere og en liste af underdatabehandlere, som den dataansvarlige har godkendt brugen af.</w:t>
      </w:r>
      <w:r w:rsidR="00B81A54">
        <w:br/>
      </w:r>
    </w:p>
    <w:p w14:paraId="75A1E4AA" w14:textId="325540AF" w:rsidR="0024035D" w:rsidRDefault="0024035D" w:rsidP="0057547A">
      <w:pPr>
        <w:pStyle w:val="Listemedtal"/>
      </w:pPr>
      <w:r>
        <w:t>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r w:rsidR="00B81A54">
        <w:br/>
      </w:r>
    </w:p>
    <w:p w14:paraId="2C46C00B" w14:textId="0B9F50B8" w:rsidR="0024035D" w:rsidRDefault="0024035D" w:rsidP="0057547A">
      <w:pPr>
        <w:pStyle w:val="Listemedtal"/>
      </w:pPr>
      <w:r>
        <w:t>Bestemmelserne med tilhørende bilag skal opbevares skriftligt, herunder elektronisk, af begge parter.</w:t>
      </w:r>
      <w:r w:rsidR="00B81A54">
        <w:br/>
      </w:r>
    </w:p>
    <w:p w14:paraId="50D89B7C" w14:textId="328C39A0" w:rsidR="009D172F" w:rsidRDefault="0024035D" w:rsidP="0057547A">
      <w:pPr>
        <w:pStyle w:val="Listemedtal"/>
      </w:pPr>
      <w:r>
        <w:t>Disse Bestemmelser frigør ikke databehandleren fra forpligtelser, som databehandleren er pålagt efter databeskyttelsesforordningen eller enhver anden lovgivning.</w:t>
      </w:r>
    </w:p>
    <w:p w14:paraId="488B8691" w14:textId="77777777" w:rsidR="009D172F" w:rsidRDefault="009D172F" w:rsidP="00297067">
      <w:r>
        <w:br w:type="page"/>
      </w:r>
    </w:p>
    <w:p w14:paraId="7A5621EA" w14:textId="4DCE5095" w:rsidR="00B22E75" w:rsidRDefault="00B50AC1">
      <w:pPr>
        <w:pStyle w:val="Overskrift2"/>
        <w:numPr>
          <w:ilvl w:val="0"/>
          <w:numId w:val="5"/>
        </w:numPr>
      </w:pPr>
      <w:bookmarkStart w:id="2" w:name="_Toc120113571"/>
      <w:r>
        <w:lastRenderedPageBreak/>
        <w:t>Den dataansvarliges rettigheder og forpligtelser</w:t>
      </w:r>
      <w:bookmarkEnd w:id="2"/>
    </w:p>
    <w:p w14:paraId="7EF64263" w14:textId="34E22C42" w:rsidR="00B50AC1" w:rsidRDefault="009670BA" w:rsidP="009670BA">
      <w:pPr>
        <w:pStyle w:val="Listemedtal"/>
        <w:numPr>
          <w:ilvl w:val="0"/>
          <w:numId w:val="14"/>
        </w:numPr>
      </w:pPr>
      <w:r w:rsidRPr="009670BA">
        <w:t>Den dataansvarlige er ansvarlig for at sikre, at behandlingen af personoplysninger sker i overensstemmelse med databeskyttelsesforordningen (se forordningens artikel 24), databeskyttelsesbestemmelser i anden EU-ret eller medlemsstaternes</w:t>
      </w:r>
      <w:r w:rsidR="00BD0841">
        <w:t xml:space="preserve"> (h</w:t>
      </w:r>
      <w:r w:rsidR="00BD0841" w:rsidRPr="00BD0841">
        <w:t xml:space="preserve">envisninger til ”medlemsstat” i disse </w:t>
      </w:r>
      <w:r w:rsidR="00923C5B" w:rsidRPr="00BD0841">
        <w:t>bestemmelser</w:t>
      </w:r>
      <w:r w:rsidR="00BD0841" w:rsidRPr="00BD0841">
        <w:t xml:space="preserve"> skal forstås som en henvisning til ”</w:t>
      </w:r>
      <w:r w:rsidR="00923C5B" w:rsidRPr="00BD0841">
        <w:t>EØS-medlemsstater</w:t>
      </w:r>
      <w:r w:rsidR="00BD0841" w:rsidRPr="00BD0841">
        <w:t>”</w:t>
      </w:r>
      <w:r w:rsidR="00BD0841">
        <w:t>)</w:t>
      </w:r>
      <w:r w:rsidRPr="009670BA">
        <w:t xml:space="preserve"> nationale ret og disse Bestemmelser.</w:t>
      </w:r>
      <w:r w:rsidR="00BE069D">
        <w:br/>
      </w:r>
    </w:p>
    <w:p w14:paraId="259C2649" w14:textId="51F2D9EF" w:rsidR="00BE069D" w:rsidRDefault="00BE069D" w:rsidP="00BE069D">
      <w:pPr>
        <w:pStyle w:val="Listemedtal"/>
        <w:numPr>
          <w:ilvl w:val="0"/>
          <w:numId w:val="14"/>
        </w:numPr>
      </w:pPr>
      <w:r>
        <w:t>Den dataansvarlige har ret og pligt til at træffe beslutninger om, til hvilke(t) formål og med hvilke hjælpemidler, der må ske behandling af personoplysninger.</w:t>
      </w:r>
      <w:r w:rsidR="009D172F">
        <w:br/>
      </w:r>
    </w:p>
    <w:p w14:paraId="7E3CCFCB" w14:textId="7275761D" w:rsidR="00BE069D" w:rsidRPr="00B50AC1" w:rsidRDefault="00BE069D" w:rsidP="00BE069D">
      <w:pPr>
        <w:pStyle w:val="Listemedtal"/>
        <w:numPr>
          <w:ilvl w:val="0"/>
          <w:numId w:val="14"/>
        </w:numPr>
      </w:pPr>
      <w:r>
        <w:t>Den dataansvarlige er ansvarlig for, blandt andet, at sikre, at der er et behandlingsgrundlag for behandlingen af personoplysninger, som databehandleren instrueres i at foretage.</w:t>
      </w:r>
    </w:p>
    <w:p w14:paraId="63E48916" w14:textId="449E828C" w:rsidR="00B22E75" w:rsidRDefault="009D172F">
      <w:pPr>
        <w:pStyle w:val="Overskrift2"/>
        <w:numPr>
          <w:ilvl w:val="0"/>
          <w:numId w:val="5"/>
        </w:numPr>
      </w:pPr>
      <w:bookmarkStart w:id="3" w:name="_Toc120113572"/>
      <w:r>
        <w:t>Databehandleren handler efter instruks</w:t>
      </w:r>
      <w:bookmarkEnd w:id="3"/>
    </w:p>
    <w:p w14:paraId="7E322A78" w14:textId="711CD2F9" w:rsidR="00923C5B" w:rsidRDefault="00923C5B" w:rsidP="00923C5B">
      <w:pPr>
        <w:pStyle w:val="Listemedtal"/>
        <w:numPr>
          <w:ilvl w:val="0"/>
          <w:numId w:val="15"/>
        </w:numPr>
      </w:pPr>
      <w:r>
        <w:t>D</w:t>
      </w:r>
      <w:r>
        <w:t>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r>
        <w:br/>
      </w:r>
    </w:p>
    <w:p w14:paraId="10031226" w14:textId="41EAAE74" w:rsidR="00A3741E" w:rsidRPr="00A3741E" w:rsidRDefault="00923C5B" w:rsidP="00923C5B">
      <w:pPr>
        <w:pStyle w:val="Listemedtal"/>
      </w:pPr>
      <w:r>
        <w:t>Databehandleren underretter omgående den dataansvarlige, hvis en instruks efter vedkommendes mening er i strid med denne forordning eller databeskyttelsesbestemmelser i anden EU-ret eller medlemsstaternes nationale ret.</w:t>
      </w:r>
    </w:p>
    <w:p w14:paraId="6E83F2E0" w14:textId="6AA69318" w:rsidR="00764F99" w:rsidRDefault="00923C5B">
      <w:pPr>
        <w:pStyle w:val="Overskrift2"/>
        <w:numPr>
          <w:ilvl w:val="0"/>
          <w:numId w:val="5"/>
        </w:numPr>
      </w:pPr>
      <w:bookmarkStart w:id="4" w:name="_Toc120113573"/>
      <w:r>
        <w:t>Fortrolighed</w:t>
      </w:r>
      <w:bookmarkEnd w:id="4"/>
    </w:p>
    <w:p w14:paraId="1ACF0918" w14:textId="3943FA03" w:rsidR="003629AB" w:rsidRDefault="003629AB" w:rsidP="003629AB">
      <w:pPr>
        <w:pStyle w:val="Listemedtal"/>
        <w:numPr>
          <w:ilvl w:val="0"/>
          <w:numId w:val="16"/>
        </w:numPr>
      </w:pPr>
      <w:r>
        <w:t>Databehandleren må kun give adgang til personoplysninger, som behandles på den dataansvarliges vegne, til personer, som er underlagt databehandlerens instruktionsbeføjelser, som har forpligtet sig til fortrolighed eller er underlagt en passende lovbestemt tavshedspligt, og kun i det nødvendige omfang. Listen af personer, som har fået tildelt adgang, skal løbende gennemgås. På baggrund af denne gennemgang kan adgangen til personoplysninger lukkes, hvis adgangen ikke længere er nødvendig, og personoplysningerne skal herefter ikke længere være tilgængelige for disse personer.</w:t>
      </w:r>
      <w:r>
        <w:br/>
      </w:r>
    </w:p>
    <w:p w14:paraId="1365E52D" w14:textId="20EAE6C6" w:rsidR="003629AB" w:rsidRPr="003629AB" w:rsidRDefault="003629AB" w:rsidP="003629AB">
      <w:pPr>
        <w:pStyle w:val="Listemedtal"/>
      </w:pPr>
      <w:r>
        <w:t>Databehandleren skal efter anmodning fra den dataansvarlige kunne påvise, at de pågældende personer, som er underlagt databehandlerens instruktionsbeføjelser, er underlagt ovennævnte tavshedspligt.</w:t>
      </w:r>
    </w:p>
    <w:p w14:paraId="7A5B5CB3" w14:textId="71017DD9" w:rsidR="000E5C72" w:rsidRDefault="003629AB">
      <w:pPr>
        <w:pStyle w:val="Overskrift2"/>
        <w:numPr>
          <w:ilvl w:val="0"/>
          <w:numId w:val="5"/>
        </w:numPr>
      </w:pPr>
      <w:bookmarkStart w:id="5" w:name="_Toc120113574"/>
      <w:r>
        <w:lastRenderedPageBreak/>
        <w:t>Behandlingssikkerhed</w:t>
      </w:r>
      <w:bookmarkEnd w:id="5"/>
    </w:p>
    <w:p w14:paraId="5A8D9E1B" w14:textId="05F75DB6" w:rsidR="006403A5" w:rsidRDefault="00235032" w:rsidP="0049722B">
      <w:pPr>
        <w:pStyle w:val="Listemedtal"/>
        <w:numPr>
          <w:ilvl w:val="0"/>
          <w:numId w:val="21"/>
        </w:numPr>
      </w:pPr>
      <w:r w:rsidRPr="00774D48">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r w:rsidR="006403A5">
        <w:br/>
      </w:r>
    </w:p>
    <w:p w14:paraId="192B3E8C" w14:textId="0EC5EFCF" w:rsidR="00235032" w:rsidRPr="00774D48" w:rsidRDefault="00235032" w:rsidP="006403A5">
      <w:pPr>
        <w:pStyle w:val="Listemedtal"/>
        <w:numPr>
          <w:ilvl w:val="0"/>
          <w:numId w:val="0"/>
        </w:numPr>
        <w:ind w:left="340"/>
      </w:pPr>
      <w:r w:rsidRPr="00774D48">
        <w:t>Den dataansvarlige skal vurdere risiciene for fysiske personers rettigheder og frihedsrettigheder som behandlingen udgør og gennemføre foranstaltninger for at imødegå disse risici. Afhængig af deres relevans kan det omfatte:</w:t>
      </w:r>
    </w:p>
    <w:p w14:paraId="69594819" w14:textId="595990F5" w:rsidR="00235032" w:rsidRDefault="00235032" w:rsidP="002A3D43">
      <w:pPr>
        <w:pStyle w:val="Listeafsnit"/>
        <w:numPr>
          <w:ilvl w:val="0"/>
          <w:numId w:val="18"/>
        </w:numPr>
      </w:pPr>
      <w:r>
        <w:t>Pseudonymisering og kryptering af personoplysninger</w:t>
      </w:r>
    </w:p>
    <w:p w14:paraId="45EB2BA4" w14:textId="5CEBE3B4" w:rsidR="00235032" w:rsidRDefault="00235032" w:rsidP="002A3D43">
      <w:pPr>
        <w:pStyle w:val="Listeafsnit"/>
        <w:numPr>
          <w:ilvl w:val="0"/>
          <w:numId w:val="18"/>
        </w:numPr>
      </w:pPr>
      <w:r>
        <w:t>evne til at sikre vedvarende fortrolighed, integritet, tilgængelighed og robusthed af behandlingssystemer og -tjenester</w:t>
      </w:r>
    </w:p>
    <w:p w14:paraId="1D8C8A76" w14:textId="7747B498" w:rsidR="00235032" w:rsidRDefault="00235032" w:rsidP="002A3D43">
      <w:pPr>
        <w:pStyle w:val="Listeafsnit"/>
        <w:numPr>
          <w:ilvl w:val="0"/>
          <w:numId w:val="18"/>
        </w:numPr>
      </w:pPr>
      <w:r>
        <w:t>evne til rettidigt at genoprette tilgængeligheden af og adgangen til personoplysninger i tilfælde af en fysisk eller teknisk hændelse</w:t>
      </w:r>
    </w:p>
    <w:p w14:paraId="65F7D276" w14:textId="12F5230F" w:rsidR="00235032" w:rsidRDefault="00235032" w:rsidP="002A3D43">
      <w:pPr>
        <w:pStyle w:val="Listeafsnit"/>
        <w:numPr>
          <w:ilvl w:val="0"/>
          <w:numId w:val="18"/>
        </w:numPr>
      </w:pPr>
      <w:r>
        <w:t>en procedure for regelmæssig afprøvning, vurdering og evaluering af effektiviteten af de tekniske og organisatoriske foranstaltninger til sikring af behandlingssikkerhed.</w:t>
      </w:r>
    </w:p>
    <w:p w14:paraId="3579C879" w14:textId="1EE8B6D0" w:rsidR="00235032" w:rsidRDefault="00235032" w:rsidP="000D337D">
      <w:pPr>
        <w:pStyle w:val="Listemedtal"/>
      </w:pPr>
      <w: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r w:rsidR="00753BDF">
        <w:br/>
      </w:r>
    </w:p>
    <w:p w14:paraId="371B74D3" w14:textId="31571F9E" w:rsidR="00183E97" w:rsidRDefault="00235032" w:rsidP="00183E97">
      <w:pPr>
        <w:pStyle w:val="Listemedtal"/>
      </w:pPr>
      <w: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r w:rsidR="00543718">
        <w:br/>
      </w:r>
    </w:p>
    <w:p w14:paraId="6145E51E" w14:textId="6CBD5965" w:rsidR="00FF659B" w:rsidRPr="00FF659B" w:rsidRDefault="00235032" w:rsidP="00183E97">
      <w:pPr>
        <w:pStyle w:val="Listemedtal"/>
        <w:numPr>
          <w:ilvl w:val="0"/>
          <w:numId w:val="0"/>
        </w:numPr>
        <w:ind w:left="340"/>
      </w:pPr>
      <w: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163F3BE1" w14:textId="75C127DE" w:rsidR="00F4537E" w:rsidRDefault="00753BDF">
      <w:pPr>
        <w:pStyle w:val="Overskrift2"/>
        <w:numPr>
          <w:ilvl w:val="0"/>
          <w:numId w:val="5"/>
        </w:numPr>
      </w:pPr>
      <w:bookmarkStart w:id="6" w:name="_Toc120113575"/>
      <w:r>
        <w:t>Anvendelse af underdatabehandlere</w:t>
      </w:r>
      <w:bookmarkEnd w:id="6"/>
    </w:p>
    <w:p w14:paraId="7FC08B66" w14:textId="14E9087B" w:rsidR="00515927" w:rsidRDefault="00515927" w:rsidP="00E936A1">
      <w:pPr>
        <w:pStyle w:val="Listemedtal"/>
        <w:numPr>
          <w:ilvl w:val="0"/>
          <w:numId w:val="20"/>
        </w:numPr>
      </w:pPr>
      <w:r>
        <w:t xml:space="preserve">Databehandleren skal opfylde de betingelser, der er omhandlet i databeskyttelsesforordningens artikel 28, stk. 2, og stk. 4, for at gøre brug af en anden </w:t>
      </w:r>
      <w:r>
        <w:lastRenderedPageBreak/>
        <w:t>databehandler (en underdatabehandler).</w:t>
      </w:r>
      <w:r w:rsidR="00E936A1">
        <w:br/>
      </w:r>
    </w:p>
    <w:p w14:paraId="4F7E2F0D" w14:textId="4AF7195F" w:rsidR="00515927" w:rsidRDefault="00515927" w:rsidP="00515927">
      <w:pPr>
        <w:pStyle w:val="Listemedtal"/>
      </w:pPr>
      <w:r>
        <w:t>Databehandleren må således ikke gøre brug af en underdatabehandler til opfyldelse af disse Bestemmelser uden forudgående generel skriftlig godkendelse fra den dataansvarlige.</w:t>
      </w:r>
      <w:r w:rsidR="00E936A1">
        <w:br/>
      </w:r>
    </w:p>
    <w:p w14:paraId="48CF239C" w14:textId="04951E51" w:rsidR="00515927" w:rsidRDefault="00515927" w:rsidP="00515927">
      <w:pPr>
        <w:pStyle w:val="Listemedtal"/>
      </w:pPr>
      <w:r>
        <w:t>Databehandleren har den dataansvarliges generelle godkendelse til brug af underdatabehandlere. Databehandleren skal skriftligt underrette den dataansvarlige om eventuelle planlagte ændringer vedrørende tilføjelse eller udskiftning af underdatabehandlere med mindst 7 dage varsel og derved give den dataansvarlige mulighed for at gøre indsigelse mod sådanne ændringer inden brugen af de(n) omhandlede underdatabehandler(e). Længere varsel for underretning i forbindelse med specifikke behandlingsaktiviteter kan angives i bilag B. Listen over underdatabehandlere, som den dataansvarlige allerede har godkendt, fremgår af bilag B.</w:t>
      </w:r>
      <w:r w:rsidR="00E936A1">
        <w:br/>
      </w:r>
    </w:p>
    <w:p w14:paraId="0C0BA404" w14:textId="67B8C3DE" w:rsidR="00515927" w:rsidRDefault="00515927" w:rsidP="00515927">
      <w:pPr>
        <w:pStyle w:val="Listemedtal"/>
      </w:pPr>
      <w:r>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r w:rsidR="00E936A1">
        <w:br/>
      </w:r>
    </w:p>
    <w:p w14:paraId="521D3547" w14:textId="363F0F90" w:rsidR="00515927" w:rsidRDefault="00515927" w:rsidP="00E936A1">
      <w:pPr>
        <w:pStyle w:val="Listemedtal"/>
        <w:numPr>
          <w:ilvl w:val="0"/>
          <w:numId w:val="0"/>
        </w:numPr>
        <w:ind w:left="340"/>
      </w:pPr>
      <w:r>
        <w:t>Databehandleren er derfor ansvarlig for at kræve, at underdatabehandleren som minimum overholder databehandlerens forpligtelser efter disse Bestemmelser og databeskyttelsesforordningen.</w:t>
      </w:r>
      <w:r w:rsidR="00E936A1">
        <w:br/>
      </w:r>
    </w:p>
    <w:p w14:paraId="04FD2B00" w14:textId="31E97F0D" w:rsidR="00515927" w:rsidRPr="00E936A1" w:rsidRDefault="00515927" w:rsidP="00E936A1">
      <w:pPr>
        <w:pStyle w:val="Listemedtal"/>
      </w:pPr>
      <w:r w:rsidRPr="00E936A1">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r w:rsidR="00E936A1">
        <w:br/>
      </w:r>
    </w:p>
    <w:p w14:paraId="387DD362" w14:textId="65BBE3DF" w:rsidR="00515927" w:rsidRDefault="00515927" w:rsidP="00515927">
      <w:pPr>
        <w:pStyle w:val="Listemedtal"/>
      </w:pPr>
      <w:r>
        <w:t>Databehandleren skal i sin aftale med underdatabehandleren indføje den dataansvarlige som begunstiget tredjemand i tilfælde af databehandlerens konkurs, således at den dataansvarlige kan indtræde i databehandlerens rettigheder og gøre dem gældende over for underdatabehandlere, som f.eks. gør den dataansvarlige i stand til at instruere underdatabehandleren i at slette eller tilbagelevere personoplysningerne.</w:t>
      </w:r>
      <w:r w:rsidR="00E936A1">
        <w:br/>
      </w:r>
    </w:p>
    <w:p w14:paraId="0E23563B" w14:textId="75677926" w:rsidR="00753BDF" w:rsidRPr="00753BDF" w:rsidRDefault="00515927" w:rsidP="00515927">
      <w:pPr>
        <w:pStyle w:val="Listemedtal"/>
      </w:pPr>
      <w:r>
        <w:t xml:space="preserve">Hvis underdatabehandleren ikke opfylder sine databeskyttelsesforpligtelser, forbliver databehandleren fuldt ansvarlig over for den dataansvarlige for opfyldelsen af underdatabehandlerens forpligtelser. Dette påvirker ikke de registreredes rettigheder, </w:t>
      </w:r>
      <w:r>
        <w:lastRenderedPageBreak/>
        <w:t>der følger af databeskyttelsesforordningen, herunder særligt forordningens artikel 79 og 82, over for den dataansvarlige og databehandleren, herunder underdatabehandleren.</w:t>
      </w:r>
    </w:p>
    <w:p w14:paraId="035345B4" w14:textId="1F1D9C4B" w:rsidR="00682C26" w:rsidRDefault="00EF501B">
      <w:pPr>
        <w:pStyle w:val="Overskrift2"/>
        <w:numPr>
          <w:ilvl w:val="0"/>
          <w:numId w:val="5"/>
        </w:numPr>
      </w:pPr>
      <w:bookmarkStart w:id="7" w:name="_Toc120113576"/>
      <w:r>
        <w:t>Overførsel til tredjelande eller internationale organisationer</w:t>
      </w:r>
      <w:bookmarkEnd w:id="7"/>
    </w:p>
    <w:p w14:paraId="078B1BF1" w14:textId="5024C1E5" w:rsidR="00617BF0" w:rsidRDefault="00617BF0" w:rsidP="00617BF0">
      <w:pPr>
        <w:pStyle w:val="Listemedtal"/>
        <w:numPr>
          <w:ilvl w:val="0"/>
          <w:numId w:val="22"/>
        </w:numPr>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r>
        <w:br/>
      </w:r>
    </w:p>
    <w:p w14:paraId="7EF13E78" w14:textId="2D2F5213" w:rsidR="00617BF0" w:rsidRDefault="00617BF0" w:rsidP="00617BF0">
      <w:pPr>
        <w:pStyle w:val="Listemedtal"/>
      </w:pPr>
      <w: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r>
        <w:br/>
      </w:r>
    </w:p>
    <w:p w14:paraId="18093369" w14:textId="7039E340" w:rsidR="00617BF0" w:rsidRDefault="00617BF0" w:rsidP="00617BF0">
      <w:pPr>
        <w:pStyle w:val="Listemedtal"/>
      </w:pPr>
      <w:r>
        <w:t>Uden dokumenteret instruks fra den dataansvarlige kan databehandleren således ikke inden for rammerne af disse Bestemmelser:</w:t>
      </w:r>
    </w:p>
    <w:p w14:paraId="63D02390" w14:textId="5F50AA46" w:rsidR="00617BF0" w:rsidRDefault="00617BF0" w:rsidP="00617BF0">
      <w:pPr>
        <w:pStyle w:val="Listeafsnit"/>
        <w:numPr>
          <w:ilvl w:val="0"/>
          <w:numId w:val="24"/>
        </w:numPr>
      </w:pPr>
      <w:r>
        <w:tab/>
        <w:t>overføre personoplysninger til en dataansvarlig eller databehandler i et tredjeland eller en international organisation</w:t>
      </w:r>
    </w:p>
    <w:p w14:paraId="42F128D3" w14:textId="25D16108" w:rsidR="00617BF0" w:rsidRDefault="00617BF0" w:rsidP="00617BF0">
      <w:pPr>
        <w:pStyle w:val="Listeafsnit"/>
        <w:numPr>
          <w:ilvl w:val="0"/>
          <w:numId w:val="24"/>
        </w:numPr>
      </w:pPr>
      <w:r>
        <w:tab/>
        <w:t>overlade behandling af personoplysninger til en underdatabehandler i et tredjeland</w:t>
      </w:r>
    </w:p>
    <w:p w14:paraId="38B7F481" w14:textId="251D2EF7" w:rsidR="00617BF0" w:rsidRDefault="00617BF0" w:rsidP="00617BF0">
      <w:pPr>
        <w:pStyle w:val="Listeafsnit"/>
        <w:numPr>
          <w:ilvl w:val="0"/>
          <w:numId w:val="24"/>
        </w:numPr>
      </w:pPr>
      <w:r>
        <w:tab/>
        <w:t>behandle personoplysningerne i et tredjeland</w:t>
      </w:r>
    </w:p>
    <w:p w14:paraId="1EA9C74D" w14:textId="56C58DF9" w:rsidR="00617BF0" w:rsidRDefault="00617BF0" w:rsidP="00617BF0">
      <w:pPr>
        <w:pStyle w:val="Listemedtal"/>
      </w:pPr>
      <w:r>
        <w:t>Den dataansvarliges instruks vedrørende overførsel af personoplysninger til et tredjeland, herunder det eventuelle overførselsgrundlag i databeskyttelsesforordningens kapitel V, som overførslen er baseret på, skal angives i bilag C.6.</w:t>
      </w:r>
      <w:r>
        <w:br/>
      </w:r>
    </w:p>
    <w:p w14:paraId="4E01B260" w14:textId="3AA7DFE9" w:rsidR="00EF501B" w:rsidRPr="00EF501B" w:rsidRDefault="00617BF0" w:rsidP="00617BF0">
      <w:pPr>
        <w:pStyle w:val="Listemedtal"/>
      </w:pPr>
      <w: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06FB78F0" w14:textId="7DBD4065" w:rsidR="00F3420B" w:rsidRDefault="00DE0035">
      <w:pPr>
        <w:pStyle w:val="Overskrift2"/>
        <w:numPr>
          <w:ilvl w:val="0"/>
          <w:numId w:val="5"/>
        </w:numPr>
      </w:pPr>
      <w:bookmarkStart w:id="8" w:name="_Toc120113577"/>
      <w:r>
        <w:t>Bistand til den dataansvarlige</w:t>
      </w:r>
      <w:bookmarkEnd w:id="8"/>
    </w:p>
    <w:p w14:paraId="744AF037" w14:textId="68782227" w:rsidR="009F00E3" w:rsidRDefault="009F00E3" w:rsidP="009F00E3">
      <w:pPr>
        <w:pStyle w:val="Listemedtal"/>
        <w:numPr>
          <w:ilvl w:val="0"/>
          <w:numId w:val="26"/>
        </w:numPr>
      </w:pPr>
      <w: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r>
        <w:br/>
      </w:r>
    </w:p>
    <w:p w14:paraId="2CBBA2F9" w14:textId="44B1CE7A" w:rsidR="009F00E3" w:rsidRDefault="009F00E3" w:rsidP="00D73BDC">
      <w:pPr>
        <w:pStyle w:val="Listemedtal"/>
        <w:numPr>
          <w:ilvl w:val="0"/>
          <w:numId w:val="0"/>
        </w:numPr>
        <w:ind w:left="340"/>
      </w:pPr>
      <w:r>
        <w:lastRenderedPageBreak/>
        <w:t>Dette indebærer, at databehandleren så vidt muligt skal bistå den dataansvarlige i forbindelse med, at den dataansvarlige skal sikre overholdelsen af:</w:t>
      </w:r>
    </w:p>
    <w:p w14:paraId="72402BDD" w14:textId="4BD16976" w:rsidR="009F00E3" w:rsidRDefault="009F00E3" w:rsidP="009F00E3">
      <w:pPr>
        <w:pStyle w:val="Listeafsnit"/>
        <w:numPr>
          <w:ilvl w:val="0"/>
          <w:numId w:val="28"/>
        </w:numPr>
      </w:pPr>
      <w:r>
        <w:tab/>
        <w:t>oplysningspligten ved indsamling af personoplysninger hos den registrerede</w:t>
      </w:r>
    </w:p>
    <w:p w14:paraId="22DFC2BC" w14:textId="75519694" w:rsidR="009F00E3" w:rsidRDefault="009F00E3" w:rsidP="009F00E3">
      <w:pPr>
        <w:pStyle w:val="Listeafsnit"/>
        <w:numPr>
          <w:ilvl w:val="0"/>
          <w:numId w:val="28"/>
        </w:numPr>
      </w:pPr>
      <w:r>
        <w:tab/>
        <w:t>oplysningspligten, hvis personoplysninger ikke er indsamlet hos den registrerede</w:t>
      </w:r>
    </w:p>
    <w:p w14:paraId="7D3E6D1A" w14:textId="72F29526" w:rsidR="009F00E3" w:rsidRDefault="009F00E3" w:rsidP="009F00E3">
      <w:pPr>
        <w:pStyle w:val="Listeafsnit"/>
        <w:numPr>
          <w:ilvl w:val="0"/>
          <w:numId w:val="28"/>
        </w:numPr>
      </w:pPr>
      <w:r>
        <w:tab/>
        <w:t>indsigtsretten</w:t>
      </w:r>
    </w:p>
    <w:p w14:paraId="5EEC713C" w14:textId="37888A68" w:rsidR="009F00E3" w:rsidRDefault="009F00E3" w:rsidP="009F00E3">
      <w:pPr>
        <w:pStyle w:val="Listeafsnit"/>
        <w:numPr>
          <w:ilvl w:val="0"/>
          <w:numId w:val="28"/>
        </w:numPr>
      </w:pPr>
      <w:r>
        <w:tab/>
        <w:t>retten til berigtigelse</w:t>
      </w:r>
    </w:p>
    <w:p w14:paraId="2FC0EF21" w14:textId="0AD874A3" w:rsidR="009F00E3" w:rsidRDefault="009F00E3" w:rsidP="009F00E3">
      <w:pPr>
        <w:pStyle w:val="Listeafsnit"/>
        <w:numPr>
          <w:ilvl w:val="0"/>
          <w:numId w:val="28"/>
        </w:numPr>
      </w:pPr>
      <w:r>
        <w:tab/>
        <w:t>retten til sletning (”retten til at blive glemt”)</w:t>
      </w:r>
    </w:p>
    <w:p w14:paraId="17A280C9" w14:textId="56E9F842" w:rsidR="009F00E3" w:rsidRDefault="009F00E3" w:rsidP="009F00E3">
      <w:pPr>
        <w:pStyle w:val="Listeafsnit"/>
        <w:numPr>
          <w:ilvl w:val="0"/>
          <w:numId w:val="28"/>
        </w:numPr>
      </w:pPr>
      <w:r>
        <w:tab/>
        <w:t>retten til begrænsning af behandling</w:t>
      </w:r>
    </w:p>
    <w:p w14:paraId="5033508C" w14:textId="556517CB" w:rsidR="009F00E3" w:rsidRDefault="009F00E3" w:rsidP="009F00E3">
      <w:pPr>
        <w:pStyle w:val="Listeafsnit"/>
        <w:numPr>
          <w:ilvl w:val="0"/>
          <w:numId w:val="28"/>
        </w:numPr>
      </w:pPr>
      <w:r>
        <w:tab/>
        <w:t>underretningspligten i forbindelse med berigtigelse eller sletning af personoplysninger eller begrænsning af behandling</w:t>
      </w:r>
    </w:p>
    <w:p w14:paraId="5BA5E72B" w14:textId="3F7BB4C2" w:rsidR="009F00E3" w:rsidRDefault="009F00E3" w:rsidP="009F00E3">
      <w:pPr>
        <w:pStyle w:val="Listeafsnit"/>
        <w:numPr>
          <w:ilvl w:val="0"/>
          <w:numId w:val="28"/>
        </w:numPr>
      </w:pPr>
      <w:r>
        <w:tab/>
        <w:t xml:space="preserve">retten til </w:t>
      </w:r>
      <w:proofErr w:type="spellStart"/>
      <w:r>
        <w:t>dataportabilitet</w:t>
      </w:r>
      <w:proofErr w:type="spellEnd"/>
    </w:p>
    <w:p w14:paraId="06A2546F" w14:textId="27C2433B" w:rsidR="009F00E3" w:rsidRDefault="009F00E3" w:rsidP="009F00E3">
      <w:pPr>
        <w:pStyle w:val="Listeafsnit"/>
        <w:numPr>
          <w:ilvl w:val="0"/>
          <w:numId w:val="28"/>
        </w:numPr>
      </w:pPr>
      <w:r>
        <w:tab/>
        <w:t>retten til indsigelse</w:t>
      </w:r>
    </w:p>
    <w:p w14:paraId="1C8DEAD0" w14:textId="4A5615F0" w:rsidR="009F00E3" w:rsidRDefault="009F00E3" w:rsidP="009F00E3">
      <w:pPr>
        <w:pStyle w:val="Listeafsnit"/>
        <w:numPr>
          <w:ilvl w:val="0"/>
          <w:numId w:val="28"/>
        </w:numPr>
      </w:pPr>
      <w:r>
        <w:tab/>
        <w:t>retten til ikke at være genstand for en afgørelse, der alene er baseret på automatisk behandling, herunder profilering</w:t>
      </w:r>
    </w:p>
    <w:p w14:paraId="4463CD03" w14:textId="5F3DA2F6" w:rsidR="009F00E3" w:rsidRDefault="009F00E3" w:rsidP="009F00E3">
      <w:pPr>
        <w:pStyle w:val="Listemedtal"/>
      </w:pPr>
      <w:r>
        <w:t>I tillæg til databehandlerens forpligtelse til at bistå den dataansvarlige i henhold til Bestemmelse 6.3., bistår databehandleren endvidere, under hensyntagen til behandlingens karakter og de oplysninger, der er tilgængelige for databehandleren, den dataansvarlige med:</w:t>
      </w:r>
    </w:p>
    <w:p w14:paraId="41A4778D" w14:textId="6698A15B" w:rsidR="009F00E3" w:rsidRDefault="009F00E3" w:rsidP="00C108AB">
      <w:pPr>
        <w:pStyle w:val="Listeafsnit"/>
        <w:numPr>
          <w:ilvl w:val="0"/>
          <w:numId w:val="30"/>
        </w:numPr>
      </w:pPr>
      <w:r>
        <w:tab/>
        <w:t xml:space="preserve">den dataansvarliges forpligtelse til uden unødig forsinkelse og om muligt senest 72 timer, efter at denne er blevet bekendt med </w:t>
      </w:r>
      <w:proofErr w:type="gramStart"/>
      <w:r>
        <w:t>det,</w:t>
      </w:r>
      <w:proofErr w:type="gramEnd"/>
      <w:r>
        <w:t xml:space="preserve"> at anmelde brud på persondatasikkerheden til den kompetente tilsynsmyndighed, Datatilsynet, medmindre at det er usandsynligt, at bruddet på persondatasikkerheden indebærer en risiko for fysiske personers rettigheder eller frihedsrettigheder</w:t>
      </w:r>
    </w:p>
    <w:p w14:paraId="5D8B4053" w14:textId="40A71EAC" w:rsidR="009F00E3" w:rsidRDefault="009F00E3" w:rsidP="009F00E3">
      <w:pPr>
        <w:pStyle w:val="Listeafsnit"/>
        <w:numPr>
          <w:ilvl w:val="0"/>
          <w:numId w:val="30"/>
        </w:numPr>
      </w:pPr>
      <w:r>
        <w:tab/>
        <w:t>den dataansvarliges forpligtelse til uden unødig forsinkelse at underrette den registrerede om brud på persondatasikkerheden, når bruddet sandsynligvis vil medføre en høj risiko for fysiske personers rettigheder og frihedsrettigheder</w:t>
      </w:r>
    </w:p>
    <w:p w14:paraId="38AA7A75" w14:textId="565D7565" w:rsidR="009F00E3" w:rsidRDefault="009F00E3" w:rsidP="009F00E3">
      <w:pPr>
        <w:pStyle w:val="Listeafsnit"/>
        <w:numPr>
          <w:ilvl w:val="0"/>
          <w:numId w:val="30"/>
        </w:numPr>
      </w:pPr>
      <w:r>
        <w:t>den dataansvarliges forpligtelse til forud for behandlingen at foretage en analyse af de påtænkte behandlingsaktiviteters konsekvenser for beskyttelse af personoplysninger (en konsekvensanalyse)</w:t>
      </w:r>
    </w:p>
    <w:p w14:paraId="57CF2350" w14:textId="7A212501" w:rsidR="009F00E3" w:rsidRDefault="009F00E3" w:rsidP="009F00E3">
      <w:pPr>
        <w:pStyle w:val="Listeafsnit"/>
        <w:numPr>
          <w:ilvl w:val="0"/>
          <w:numId w:val="30"/>
        </w:numPr>
      </w:pPr>
      <w:r>
        <w:t>den dataansvarliges forpligtelse til at høre den kompetente tilsynsmyndighed, Datatilsynet, inden behandling, såfremt en konsekvensanalyse vedrørende databeskyttelse viser, at behandlingen vil føre til høj risiko i mangel af foranstaltninger truffet af den dataansvarlige for at begrænse risikoen.</w:t>
      </w:r>
    </w:p>
    <w:p w14:paraId="605C527C" w14:textId="62B8FD99" w:rsidR="00DE0035" w:rsidRPr="00DE0035" w:rsidRDefault="009F00E3" w:rsidP="009F00E3">
      <w:pPr>
        <w:pStyle w:val="Listemedtal"/>
      </w:pPr>
      <w:r>
        <w:t>Parterne skal i bilag C angive de fornødne tekniske og organisatoriske foranstaltninger, hvormed databehandleren skal bistå den dataansvarlige samt i hvilket omfang og udstrækning. Det gælder for de forpligtelser, der følger af Bestemmelse 9.1. og 9.2.</w:t>
      </w:r>
    </w:p>
    <w:p w14:paraId="4518DEE9" w14:textId="3A6033E9" w:rsidR="005832D3" w:rsidRDefault="00920093">
      <w:pPr>
        <w:pStyle w:val="Overskrift2"/>
        <w:numPr>
          <w:ilvl w:val="0"/>
          <w:numId w:val="5"/>
        </w:numPr>
      </w:pPr>
      <w:bookmarkStart w:id="9" w:name="_Toc120113578"/>
      <w:r>
        <w:t>Underretning om brud på persondatasikkerheden</w:t>
      </w:r>
      <w:bookmarkEnd w:id="9"/>
    </w:p>
    <w:p w14:paraId="04123BF3" w14:textId="315ECC00" w:rsidR="00CF41DB" w:rsidRDefault="00CF41DB" w:rsidP="00CF41DB">
      <w:pPr>
        <w:pStyle w:val="Listemedtal"/>
        <w:numPr>
          <w:ilvl w:val="0"/>
          <w:numId w:val="31"/>
        </w:numPr>
      </w:pPr>
      <w:r>
        <w:t xml:space="preserve">Databehandleren underretter uden unødig forsinkelse den dataansvarlige efter at være blevet opmærksom på, at der er sket et brud på persondatasikkerheden. Underretningen skal ske til </w:t>
      </w:r>
      <w:proofErr w:type="spellStart"/>
      <w:r>
        <w:t>mail-adressen</w:t>
      </w:r>
      <w:proofErr w:type="spellEnd"/>
      <w:r>
        <w:t>: dpo@99454545.dk.</w:t>
      </w:r>
      <w:r>
        <w:br/>
      </w:r>
    </w:p>
    <w:p w14:paraId="73FD9079" w14:textId="1CC4DF4A" w:rsidR="00CF41DB" w:rsidRDefault="00CF41DB" w:rsidP="00CF41DB">
      <w:pPr>
        <w:pStyle w:val="Listemedtal"/>
      </w:pPr>
      <w:r>
        <w:lastRenderedPageBreak/>
        <w:t>Databehandlerens underretning til den dataansvarlige skal om muligt ske senest 24 timer efter, at denne er blevet bekendt med bruddet, sådan at den dataansvarlige kan overholde sin forpligtelse til at anmelde bruddet på persondatasikkerheden til den kompetente tilsynsmyndighed, jf. databeskyttelsesforordningens artikel 33.</w:t>
      </w:r>
      <w:r>
        <w:br/>
      </w:r>
    </w:p>
    <w:p w14:paraId="458A520B" w14:textId="26AC4998" w:rsidR="00CF41DB" w:rsidRDefault="00CF41DB" w:rsidP="00CF41DB">
      <w:pPr>
        <w:pStyle w:val="Listemedtal"/>
      </w:pPr>
      <w: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7D9D3AD5" w14:textId="33B8C245" w:rsidR="00CF41DB" w:rsidRDefault="00CF41DB" w:rsidP="00CF41DB">
      <w:pPr>
        <w:pStyle w:val="Listeafsnit"/>
        <w:numPr>
          <w:ilvl w:val="0"/>
          <w:numId w:val="33"/>
        </w:numPr>
      </w:pPr>
      <w:r>
        <w:tab/>
        <w:t>karakteren af bruddet på persondatasikkerheden, herunder, hvis det er muligt, kategorierne og det omtrentlige antal berørte registrerede samt kategorierne og det omtrentlige antal berørte registreringer af personoplysninger</w:t>
      </w:r>
    </w:p>
    <w:p w14:paraId="1DEEC239" w14:textId="20FB8683" w:rsidR="00CF41DB" w:rsidRDefault="00CF41DB" w:rsidP="00CF41DB">
      <w:pPr>
        <w:pStyle w:val="Listeafsnit"/>
        <w:numPr>
          <w:ilvl w:val="0"/>
          <w:numId w:val="33"/>
        </w:numPr>
      </w:pPr>
      <w:r>
        <w:tab/>
        <w:t>de sandsynlige konsekvenser af bruddet på persondatasikkerheden</w:t>
      </w:r>
    </w:p>
    <w:p w14:paraId="1EBDBD15" w14:textId="57A20922" w:rsidR="00CF41DB" w:rsidRDefault="00CF41DB" w:rsidP="00CF41DB">
      <w:pPr>
        <w:pStyle w:val="Listeafsnit"/>
        <w:numPr>
          <w:ilvl w:val="0"/>
          <w:numId w:val="33"/>
        </w:numPr>
      </w:pPr>
      <w:r>
        <w:tab/>
        <w:t>de foranstaltninger, som den dataansvarlige har truffet eller foreslår truffet for at håndtere bruddet på persondatasikkerheden, herunder, hvis det er relevant, foranstaltninger for at begrænse dets mulige skadevirkninger.</w:t>
      </w:r>
    </w:p>
    <w:p w14:paraId="17B43A67" w14:textId="2386AD5D" w:rsidR="00920093" w:rsidRPr="00920093" w:rsidRDefault="00CF41DB" w:rsidP="00CF41DB">
      <w:pPr>
        <w:pStyle w:val="Listemedtal"/>
      </w:pPr>
      <w:r>
        <w:t>Parterne skal i bilag C angive den information, som databehandleren skal tilvejebringe i forbindelse med sin bistand til den dataansvarlige i dennes forpligtelse til at anmelde brud på persondatasikkerheden til den kompetente tilsynsmyndighed.</w:t>
      </w:r>
    </w:p>
    <w:p w14:paraId="6B657517" w14:textId="602AA22F" w:rsidR="005832D3" w:rsidRDefault="000F41AA">
      <w:pPr>
        <w:pStyle w:val="Overskrift2"/>
        <w:numPr>
          <w:ilvl w:val="0"/>
          <w:numId w:val="5"/>
        </w:numPr>
      </w:pPr>
      <w:bookmarkStart w:id="10" w:name="_Toc120113579"/>
      <w:r>
        <w:t>Sletning og returnering af oplysninger</w:t>
      </w:r>
      <w:bookmarkEnd w:id="10"/>
    </w:p>
    <w:p w14:paraId="5E9CC342" w14:textId="5AA25E61" w:rsidR="000F41AA" w:rsidRPr="000F41AA" w:rsidRDefault="00E60CDF" w:rsidP="00E60CDF">
      <w:pPr>
        <w:pStyle w:val="Listemedtal"/>
        <w:numPr>
          <w:ilvl w:val="0"/>
          <w:numId w:val="34"/>
        </w:numPr>
      </w:pPr>
      <w:r w:rsidRPr="00E60CDF">
        <w:t>Ved ophør af tjenesterne vedrørende behandling af personoplysninger, er databehandleren forpligtet til at tilbagelevere alle personoplysningerne og slette eksisterende kopier, medmindre EU-retten eller medlemsstaternes nationale ret foreskriver opbevaring af personoplysningerne.</w:t>
      </w:r>
    </w:p>
    <w:p w14:paraId="0EE3F3D0" w14:textId="07D4879E" w:rsidR="000D50B3" w:rsidRDefault="00E60CDF">
      <w:pPr>
        <w:pStyle w:val="Overskrift2"/>
        <w:numPr>
          <w:ilvl w:val="0"/>
          <w:numId w:val="5"/>
        </w:numPr>
      </w:pPr>
      <w:bookmarkStart w:id="11" w:name="_Toc120113580"/>
      <w:r>
        <w:t>Revision, herunder inspektion</w:t>
      </w:r>
      <w:bookmarkEnd w:id="11"/>
    </w:p>
    <w:p w14:paraId="20C7264F" w14:textId="1C40A9D5" w:rsidR="00A71CD9" w:rsidRDefault="00A71CD9" w:rsidP="00A71CD9">
      <w:pPr>
        <w:pStyle w:val="Listemedtal"/>
        <w:numPr>
          <w:ilvl w:val="0"/>
          <w:numId w:val="35"/>
        </w:numPr>
      </w:pPr>
      <w: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r>
        <w:br/>
      </w:r>
    </w:p>
    <w:p w14:paraId="34940BA4" w14:textId="77C017EF" w:rsidR="00A71CD9" w:rsidRDefault="00A71CD9" w:rsidP="00A71CD9">
      <w:pPr>
        <w:pStyle w:val="Listemedtal"/>
      </w:pPr>
      <w:r>
        <w:t>Procedurerne for den dataansvarliges revisioner, herunder inspektioner, med databehandleren og underdatabehandlere er nærmere angivet i Bilag C.7. og C.8.</w:t>
      </w:r>
      <w:r>
        <w:br/>
      </w:r>
    </w:p>
    <w:p w14:paraId="7F6362BB" w14:textId="60D41686" w:rsidR="00E60CDF" w:rsidRPr="00E60CDF" w:rsidRDefault="00A71CD9" w:rsidP="00A71CD9">
      <w:pPr>
        <w:pStyle w:val="Listemedtal"/>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73857395" w14:textId="1F3C188E" w:rsidR="009A59EE" w:rsidRDefault="00D55D0B">
      <w:pPr>
        <w:pStyle w:val="Overskrift2"/>
        <w:numPr>
          <w:ilvl w:val="0"/>
          <w:numId w:val="5"/>
        </w:numPr>
      </w:pPr>
      <w:bookmarkStart w:id="12" w:name="_Toc120113581"/>
      <w:r>
        <w:lastRenderedPageBreak/>
        <w:t>Parternes aftale om andre forhold</w:t>
      </w:r>
      <w:bookmarkEnd w:id="12"/>
    </w:p>
    <w:p w14:paraId="51642D95" w14:textId="2AA1D196" w:rsidR="009A59EE" w:rsidRDefault="00823F2C" w:rsidP="00823F2C">
      <w:pPr>
        <w:pStyle w:val="Listemedtal"/>
        <w:numPr>
          <w:ilvl w:val="0"/>
          <w:numId w:val="36"/>
        </w:numPr>
      </w:pPr>
      <w:r w:rsidRPr="00823F2C">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14:paraId="4B5AD468" w14:textId="7994CCD6" w:rsidR="004C5A2A" w:rsidRDefault="00823F2C">
      <w:pPr>
        <w:pStyle w:val="Overskrift2"/>
        <w:numPr>
          <w:ilvl w:val="0"/>
          <w:numId w:val="5"/>
        </w:numPr>
      </w:pPr>
      <w:bookmarkStart w:id="13" w:name="_Toc120113582"/>
      <w:r>
        <w:t>Ikrafttræden og ophør</w:t>
      </w:r>
      <w:bookmarkEnd w:id="13"/>
    </w:p>
    <w:p w14:paraId="2FF1D4F0" w14:textId="35304544" w:rsidR="00547B0F" w:rsidRDefault="00547B0F" w:rsidP="00547B0F">
      <w:pPr>
        <w:pStyle w:val="Listemedtal"/>
        <w:numPr>
          <w:ilvl w:val="0"/>
          <w:numId w:val="37"/>
        </w:numPr>
      </w:pPr>
      <w:r>
        <w:t>Bestemmelserne træder i kraft på datoen for begge parters underskrift heraf.</w:t>
      </w:r>
      <w:r>
        <w:br/>
      </w:r>
    </w:p>
    <w:p w14:paraId="11310D63" w14:textId="17DE21C4" w:rsidR="00547B0F" w:rsidRDefault="00547B0F" w:rsidP="00547B0F">
      <w:pPr>
        <w:pStyle w:val="Listemedtal"/>
      </w:pPr>
      <w:r>
        <w:t>Begge parter kan kræve Bestemmelserne genforhandlet, hvis lovændringer eller uhensigtsmæssigheder i Bestemmelserne giver anledning hertil.</w:t>
      </w:r>
      <w:r>
        <w:br/>
      </w:r>
    </w:p>
    <w:p w14:paraId="7584E438" w14:textId="3FC20A6F" w:rsidR="00547B0F" w:rsidRDefault="00547B0F" w:rsidP="00547B0F">
      <w:pPr>
        <w:pStyle w:val="Listemedtal"/>
      </w:pPr>
      <w:r>
        <w:t>Bestemmelserne er gældende, så længe tjenesten vedrørende behandling af personoplysninger varer. I denne periode kan Bestemmelserne ikke opsiges, medmindre andre bestemmelser, der regulerer levering af tjenesten vedrørende behandling af personoplysninger, aftales mellem parterne.</w:t>
      </w:r>
      <w:r>
        <w:br/>
      </w:r>
    </w:p>
    <w:p w14:paraId="185F532B" w14:textId="1FE05D03" w:rsidR="00547B0F" w:rsidRDefault="00547B0F" w:rsidP="00547B0F">
      <w:pPr>
        <w:pStyle w:val="Listemedtal"/>
      </w:pPr>
      <w:r>
        <w:t xml:space="preserve">Hvis levering af tjenesterne vedrørende behandling af personoplysninger ophører, og personoplysningerne er slettet eller returneret til den dataansvarlige i overensstemmelse med Bestemmelse 11.1 og Bilag C.4, kan Bestemmelserne opsiges med </w:t>
      </w:r>
      <w:r w:rsidR="0037156D">
        <w:t>skriftligt varsel</w:t>
      </w:r>
      <w:r>
        <w:t xml:space="preserve"> af begge parter.</w:t>
      </w:r>
      <w:r>
        <w:br/>
      </w:r>
    </w:p>
    <w:p w14:paraId="3B540C43" w14:textId="622DE596" w:rsidR="006B4C0D" w:rsidRDefault="00547B0F" w:rsidP="00A409F0">
      <w:pPr>
        <w:pStyle w:val="Listemedtal"/>
      </w:pPr>
      <w:bookmarkStart w:id="14" w:name="_Hlk120110546"/>
      <w:r>
        <w:t>Underskrift</w:t>
      </w:r>
    </w:p>
    <w:p w14:paraId="65E0C288" w14:textId="60ABD695" w:rsidR="006B4C0D" w:rsidRDefault="006B4C0D" w:rsidP="00A409F0">
      <w:pPr>
        <w:sectPr w:rsidR="006B4C0D" w:rsidSect="00236345">
          <w:pgSz w:w="11906" w:h="16838" w:code="9"/>
          <w:pgMar w:top="1531" w:right="1531" w:bottom="1531" w:left="1531" w:header="850" w:footer="567" w:gutter="0"/>
          <w:cols w:space="708"/>
          <w:docGrid w:linePitch="360"/>
        </w:sectPr>
      </w:pPr>
    </w:p>
    <w:p w14:paraId="28E43B24" w14:textId="77777777" w:rsidR="00FE31D0" w:rsidRDefault="00FE31D0" w:rsidP="00A409F0">
      <w:bookmarkStart w:id="15" w:name="_Hlk119662634"/>
    </w:p>
    <w:p w14:paraId="6E572CE7" w14:textId="7333E4FA" w:rsidR="005D759F" w:rsidRDefault="00BD7675" w:rsidP="00A409F0">
      <w:r>
        <w:t>På vegne af den dataansvarlige</w:t>
      </w:r>
    </w:p>
    <w:p w14:paraId="5FF06B99" w14:textId="6365BFA4" w:rsidR="00946468" w:rsidRDefault="00BD7675" w:rsidP="00E65959">
      <w:bookmarkStart w:id="16" w:name="_Hlk120110296"/>
      <w:r>
        <w:t>Navn:</w:t>
      </w:r>
      <w:r>
        <w:tab/>
      </w:r>
      <w:r>
        <w:tab/>
        <w:t>Mads Hurley</w:t>
      </w:r>
      <w:r w:rsidR="00FE31D0">
        <w:br/>
      </w:r>
      <w:r>
        <w:t>Stilling:</w:t>
      </w:r>
      <w:r>
        <w:tab/>
        <w:t>Chef Digitalisering og IT</w:t>
      </w:r>
      <w:r w:rsidR="00FE31D0">
        <w:br/>
      </w:r>
      <w:r>
        <w:t>T</w:t>
      </w:r>
      <w:r w:rsidR="008417D1">
        <w:t>elefon:</w:t>
      </w:r>
      <w:r w:rsidR="008417D1">
        <w:tab/>
      </w:r>
      <w:r w:rsidR="00FE31D0" w:rsidRPr="00FE31D0">
        <w:t>99454582</w:t>
      </w:r>
      <w:bookmarkEnd w:id="16"/>
      <w:r w:rsidR="00946468">
        <w:br/>
      </w:r>
    </w:p>
    <w:p w14:paraId="5175EB3E" w14:textId="77777777" w:rsidR="00343DFC" w:rsidRDefault="00343DFC" w:rsidP="00E65959"/>
    <w:p w14:paraId="09722477" w14:textId="77777777" w:rsidR="00FE31D0" w:rsidRDefault="00FE31D0" w:rsidP="00E65959"/>
    <w:bookmarkEnd w:id="15"/>
    <w:p w14:paraId="1EA3D73C" w14:textId="77777777" w:rsidR="00240F32" w:rsidRDefault="00FE31D0" w:rsidP="00240F32">
      <w:pPr>
        <w:pStyle w:val="Billedtekst"/>
        <w:pBdr>
          <w:top w:val="single" w:sz="4" w:space="1" w:color="auto"/>
        </w:pBdr>
      </w:pPr>
      <w:r w:rsidRPr="00240F32">
        <w:t>Underskrift</w:t>
      </w:r>
    </w:p>
    <w:p w14:paraId="41A411A3" w14:textId="4F76E108" w:rsidR="00FE31D0" w:rsidRPr="00240F32" w:rsidRDefault="00032D5E" w:rsidP="00240F32">
      <w:r w:rsidRPr="00240F32">
        <w:br w:type="column"/>
      </w:r>
    </w:p>
    <w:p w14:paraId="6BA24AD7" w14:textId="3CDD7AE6" w:rsidR="006B4C0D" w:rsidRDefault="00FE31D0" w:rsidP="006B4C0D">
      <w:r>
        <w:t>På vegne af databehandleren</w:t>
      </w:r>
    </w:p>
    <w:p w14:paraId="2B36697B" w14:textId="55485643" w:rsidR="00FE31D0" w:rsidRDefault="00FE31D0" w:rsidP="00FE31D0">
      <w:r>
        <w:t>Navn:</w:t>
      </w:r>
      <w:r>
        <w:tab/>
      </w:r>
      <w:r>
        <w:tab/>
      </w:r>
      <w:r>
        <w:t>[</w:t>
      </w:r>
      <w:r w:rsidRPr="00946468">
        <w:rPr>
          <w:highlight w:val="yellow"/>
        </w:rPr>
        <w:t>NAVN</w:t>
      </w:r>
      <w:r>
        <w:t>]</w:t>
      </w:r>
      <w:r>
        <w:br/>
        <w:t>Stilling:</w:t>
      </w:r>
      <w:r>
        <w:tab/>
      </w:r>
      <w:r>
        <w:t>[</w:t>
      </w:r>
      <w:r w:rsidRPr="00946468">
        <w:rPr>
          <w:highlight w:val="yellow"/>
        </w:rPr>
        <w:t>STILLING</w:t>
      </w:r>
      <w:r>
        <w:t>]</w:t>
      </w:r>
      <w:r>
        <w:br/>
        <w:t>Telefon:</w:t>
      </w:r>
      <w:r>
        <w:tab/>
      </w:r>
      <w:r>
        <w:t>[</w:t>
      </w:r>
      <w:r w:rsidRPr="00946468">
        <w:rPr>
          <w:highlight w:val="yellow"/>
        </w:rPr>
        <w:t>TELEFONNUMMER</w:t>
      </w:r>
      <w:r>
        <w:t>]</w:t>
      </w:r>
      <w:r>
        <w:br/>
        <w:t>E-mail:</w:t>
      </w:r>
      <w:r w:rsidR="00946468">
        <w:tab/>
        <w:t>[</w:t>
      </w:r>
      <w:r w:rsidR="00946468" w:rsidRPr="00946468">
        <w:rPr>
          <w:highlight w:val="yellow"/>
        </w:rPr>
        <w:t>E-MAIL</w:t>
      </w:r>
      <w:r w:rsidR="00946468">
        <w:t>]</w:t>
      </w:r>
    </w:p>
    <w:p w14:paraId="4C1E0806" w14:textId="77777777" w:rsidR="006B4C0D" w:rsidRDefault="006B4C0D" w:rsidP="006B4C0D"/>
    <w:p w14:paraId="3726BA01" w14:textId="77777777" w:rsidR="006B4C0D" w:rsidRDefault="006B4C0D" w:rsidP="00E65959"/>
    <w:p w14:paraId="77D828A7" w14:textId="31134EC1" w:rsidR="00376DBB" w:rsidRPr="00240F32" w:rsidRDefault="00946468" w:rsidP="00240F32">
      <w:pPr>
        <w:pStyle w:val="Billedtekst"/>
        <w:pBdr>
          <w:top w:val="single" w:sz="4" w:space="1" w:color="auto"/>
        </w:pBdr>
      </w:pPr>
      <w:r w:rsidRPr="00240F32">
        <w:t>Underskrift</w:t>
      </w:r>
    </w:p>
    <w:p w14:paraId="574AAA4D" w14:textId="10005561" w:rsidR="00376DBB" w:rsidRPr="00376DBB" w:rsidRDefault="00376DBB" w:rsidP="00376DBB">
      <w:pPr>
        <w:sectPr w:rsidR="00376DBB" w:rsidRPr="00376DBB" w:rsidSect="00A409F0">
          <w:type w:val="continuous"/>
          <w:pgSz w:w="11906" w:h="16838" w:code="9"/>
          <w:pgMar w:top="1531" w:right="1531" w:bottom="1531" w:left="1531" w:header="850" w:footer="567" w:gutter="0"/>
          <w:cols w:num="2" w:space="708"/>
          <w:docGrid w:linePitch="360"/>
        </w:sectPr>
      </w:pPr>
    </w:p>
    <w:bookmarkEnd w:id="14"/>
    <w:p w14:paraId="7A378508" w14:textId="77777777" w:rsidR="00376DBB" w:rsidRDefault="00376DBB" w:rsidP="00240F32">
      <w:pPr>
        <w:rPr>
          <w:rFonts w:eastAsiaTheme="majorEastAsia"/>
        </w:rPr>
      </w:pPr>
      <w:r>
        <w:br w:type="page"/>
      </w:r>
    </w:p>
    <w:p w14:paraId="23AF2893" w14:textId="478FFF07" w:rsidR="00032D5E" w:rsidRDefault="00946468" w:rsidP="00946468">
      <w:pPr>
        <w:pStyle w:val="Overskrift2"/>
        <w:numPr>
          <w:ilvl w:val="0"/>
          <w:numId w:val="5"/>
        </w:numPr>
      </w:pPr>
      <w:bookmarkStart w:id="17" w:name="_Toc120113583"/>
      <w:r>
        <w:lastRenderedPageBreak/>
        <w:t>Kontaktpersoner hos den dataansvarlige og databehandleren</w:t>
      </w:r>
      <w:bookmarkEnd w:id="17"/>
    </w:p>
    <w:p w14:paraId="1486BEFE" w14:textId="5D713BBC" w:rsidR="00424543" w:rsidRDefault="00424543" w:rsidP="00424543">
      <w:pPr>
        <w:pStyle w:val="Listemedtal"/>
        <w:numPr>
          <w:ilvl w:val="0"/>
          <w:numId w:val="38"/>
        </w:numPr>
      </w:pPr>
      <w:r>
        <w:t>Parterne kan kontakte hinanden via nedenstående kontaktpersoner.</w:t>
      </w:r>
      <w:r>
        <w:br/>
      </w:r>
    </w:p>
    <w:p w14:paraId="52117A8C" w14:textId="5168B3C5" w:rsidR="00946468" w:rsidRDefault="00424543" w:rsidP="00424543">
      <w:pPr>
        <w:pStyle w:val="Listemedtal"/>
      </w:pPr>
      <w:r>
        <w:t>Parterne er forpligtet til løbende at orientere hinanden om ændringer vedrørende kontaktpersoner.</w:t>
      </w:r>
    </w:p>
    <w:p w14:paraId="2A034D82" w14:textId="77777777" w:rsidR="00424543" w:rsidRDefault="00424543" w:rsidP="00424543"/>
    <w:p w14:paraId="377731A1" w14:textId="6624BA13" w:rsidR="00840E2F" w:rsidRDefault="00840E2F" w:rsidP="00424543">
      <w:pPr>
        <w:sectPr w:rsidR="00840E2F" w:rsidSect="00424543">
          <w:type w:val="continuous"/>
          <w:pgSz w:w="11906" w:h="16838" w:code="9"/>
          <w:pgMar w:top="1531" w:right="1531" w:bottom="1531" w:left="1531" w:header="850" w:footer="567" w:gutter="0"/>
          <w:cols w:space="708"/>
          <w:docGrid w:linePitch="360"/>
        </w:sectPr>
      </w:pPr>
    </w:p>
    <w:p w14:paraId="0C10F99A" w14:textId="49065A59" w:rsidR="00424543" w:rsidRDefault="0014527B" w:rsidP="00424543">
      <w:r>
        <w:t>D</w:t>
      </w:r>
      <w:r w:rsidR="00424543">
        <w:t>ataansvarlig</w:t>
      </w:r>
    </w:p>
    <w:p w14:paraId="02443861" w14:textId="75B59F15" w:rsidR="00424543" w:rsidRDefault="00424543" w:rsidP="00424543">
      <w:r>
        <w:t>Navn:</w:t>
      </w:r>
      <w:r>
        <w:tab/>
      </w:r>
      <w:r>
        <w:tab/>
      </w:r>
      <w:r w:rsidR="0014527B">
        <w:t>Mikkel Baltersersen</w:t>
      </w:r>
      <w:r>
        <w:br/>
        <w:t>Stilling:</w:t>
      </w:r>
      <w:r>
        <w:tab/>
      </w:r>
      <w:r w:rsidR="0014527B">
        <w:t>DPO</w:t>
      </w:r>
      <w:r>
        <w:br/>
        <w:t>Telefon:</w:t>
      </w:r>
      <w:r>
        <w:tab/>
      </w:r>
      <w:r w:rsidR="0049082D" w:rsidRPr="0049082D">
        <w:t>99455455</w:t>
      </w:r>
      <w:r w:rsidR="0049082D">
        <w:br/>
        <w:t>E-mail:</w:t>
      </w:r>
      <w:r w:rsidR="0049082D">
        <w:tab/>
      </w:r>
      <w:r w:rsidR="001D7C08" w:rsidRPr="001D7C08">
        <w:t>DPO@99454545.dk</w:t>
      </w:r>
    </w:p>
    <w:p w14:paraId="0E3393E5" w14:textId="77777777" w:rsidR="00424543" w:rsidRDefault="00424543" w:rsidP="00E65959"/>
    <w:p w14:paraId="6BBD6393" w14:textId="77777777" w:rsidR="00424543" w:rsidRDefault="00424543" w:rsidP="00E65959"/>
    <w:p w14:paraId="679745DF" w14:textId="77777777" w:rsidR="00807432" w:rsidRDefault="00424543" w:rsidP="00E65959">
      <w:pPr>
        <w:pStyle w:val="Billedtekst"/>
        <w:pBdr>
          <w:top w:val="single" w:sz="4" w:space="1" w:color="auto"/>
        </w:pBdr>
      </w:pPr>
      <w:r w:rsidRPr="00807432">
        <w:t>Underskrift</w:t>
      </w:r>
    </w:p>
    <w:p w14:paraId="6F5E2150" w14:textId="03E4477D" w:rsidR="00424543" w:rsidRPr="00807432" w:rsidRDefault="00424543" w:rsidP="00E65959">
      <w:r w:rsidRPr="00807432">
        <w:br w:type="column"/>
      </w:r>
      <w:r w:rsidR="0014527B" w:rsidRPr="00807432">
        <w:t>Databehandler</w:t>
      </w:r>
    </w:p>
    <w:p w14:paraId="0930F459" w14:textId="77777777" w:rsidR="00424543" w:rsidRDefault="00424543" w:rsidP="00424543">
      <w:r>
        <w:t>Navn:</w:t>
      </w:r>
      <w:r>
        <w:tab/>
      </w:r>
      <w:r>
        <w:tab/>
        <w:t>[</w:t>
      </w:r>
      <w:r w:rsidRPr="00946468">
        <w:rPr>
          <w:highlight w:val="yellow"/>
        </w:rPr>
        <w:t>NAVN</w:t>
      </w:r>
      <w:r>
        <w:t>]</w:t>
      </w:r>
      <w:r>
        <w:br/>
        <w:t>Stilling:</w:t>
      </w:r>
      <w:r>
        <w:tab/>
        <w:t>[</w:t>
      </w:r>
      <w:r w:rsidRPr="00946468">
        <w:rPr>
          <w:highlight w:val="yellow"/>
        </w:rPr>
        <w:t>STILLING</w:t>
      </w:r>
      <w:r>
        <w:t>]</w:t>
      </w:r>
      <w:r>
        <w:br/>
        <w:t>Telefon:</w:t>
      </w:r>
      <w:r>
        <w:tab/>
        <w:t>[</w:t>
      </w:r>
      <w:r w:rsidRPr="00946468">
        <w:rPr>
          <w:highlight w:val="yellow"/>
        </w:rPr>
        <w:t>TELEFONNUMMER</w:t>
      </w:r>
      <w:r>
        <w:t>]</w:t>
      </w:r>
      <w:r>
        <w:br/>
        <w:t>E-mail:</w:t>
      </w:r>
      <w:r>
        <w:tab/>
        <w:t>[</w:t>
      </w:r>
      <w:r w:rsidRPr="00946468">
        <w:rPr>
          <w:highlight w:val="yellow"/>
        </w:rPr>
        <w:t>E-MAIL</w:t>
      </w:r>
      <w:r>
        <w:t>]</w:t>
      </w:r>
    </w:p>
    <w:p w14:paraId="361ABE98" w14:textId="77777777" w:rsidR="00424543" w:rsidRDefault="00424543" w:rsidP="00424543"/>
    <w:p w14:paraId="3B0E92E7" w14:textId="77777777" w:rsidR="00424543" w:rsidRDefault="00424543" w:rsidP="00E65959"/>
    <w:p w14:paraId="39267EE9" w14:textId="77777777" w:rsidR="00424543" w:rsidRPr="00175A4A" w:rsidRDefault="00424543" w:rsidP="00E65959">
      <w:pPr>
        <w:pStyle w:val="Billedtekst"/>
        <w:pBdr>
          <w:top w:val="single" w:sz="4" w:space="1" w:color="auto"/>
        </w:pBdr>
        <w:sectPr w:rsidR="00424543" w:rsidRPr="00175A4A" w:rsidSect="00A409F0">
          <w:type w:val="continuous"/>
          <w:pgSz w:w="11906" w:h="16838" w:code="9"/>
          <w:pgMar w:top="1531" w:right="1531" w:bottom="1531" w:left="1531" w:header="850" w:footer="567" w:gutter="0"/>
          <w:cols w:num="2" w:space="708"/>
          <w:docGrid w:linePitch="360"/>
        </w:sectPr>
      </w:pPr>
      <w:r w:rsidRPr="00175A4A">
        <w:t>Underskrift</w:t>
      </w:r>
    </w:p>
    <w:p w14:paraId="38C56A4D" w14:textId="6F9008F1" w:rsidR="003F3444" w:rsidRDefault="003F3444" w:rsidP="00424543">
      <w:r>
        <w:br w:type="page"/>
      </w:r>
    </w:p>
    <w:p w14:paraId="03B3E6F6" w14:textId="05C7C38C" w:rsidR="00424543" w:rsidRDefault="003F3444" w:rsidP="003F3444">
      <w:pPr>
        <w:pStyle w:val="Overskrift2"/>
      </w:pPr>
      <w:bookmarkStart w:id="18" w:name="_Toc120113584"/>
      <w:r>
        <w:lastRenderedPageBreak/>
        <w:t>Bilag A: Oplysninger om behandlingen</w:t>
      </w:r>
      <w:bookmarkEnd w:id="18"/>
    </w:p>
    <w:p w14:paraId="19656765" w14:textId="77777777" w:rsidR="00666399" w:rsidRPr="00E95E10" w:rsidRDefault="00666399" w:rsidP="00E95E10">
      <w:pPr>
        <w:rPr>
          <w:b/>
          <w:bCs/>
        </w:rPr>
      </w:pPr>
      <w:r w:rsidRPr="00E95E10">
        <w:rPr>
          <w:b/>
          <w:bCs/>
        </w:rPr>
        <w:t>A.1. Formålet med databehandlerens behandling af personoplysninger på vegne af den dataansvarlige</w:t>
      </w:r>
    </w:p>
    <w:p w14:paraId="3BD96916" w14:textId="71205F76" w:rsidR="00666399" w:rsidRDefault="00666399" w:rsidP="00666399">
      <w:r>
        <w:t xml:space="preserve">Behandlingen af den dataansvarliges personoplysninger sker i henhold til formålet i Hovedaftalen, dvs. til brug for levering, herunder support, af </w:t>
      </w:r>
      <w:r w:rsidRPr="00154A12">
        <w:rPr>
          <w:highlight w:val="yellow"/>
        </w:rPr>
        <w:t>”tjeneste, projektnavn, opgave eller ydelse”</w:t>
      </w:r>
      <w:r>
        <w:t>.</w:t>
      </w:r>
      <w:r w:rsidR="00FA763E">
        <w:br/>
      </w:r>
    </w:p>
    <w:p w14:paraId="2E6FCBA7" w14:textId="77777777" w:rsidR="00666399" w:rsidRPr="00820E8F" w:rsidRDefault="00666399" w:rsidP="00820E8F">
      <w:pPr>
        <w:rPr>
          <w:b/>
          <w:bCs/>
        </w:rPr>
      </w:pPr>
      <w:r w:rsidRPr="00820E8F">
        <w:rPr>
          <w:b/>
          <w:bCs/>
        </w:rPr>
        <w:t>A.2. Databehandlerens behandling af personoplysninger på vegne af den dataansvarlige drejer sig primært om (karakteren af behandlingen)</w:t>
      </w:r>
    </w:p>
    <w:p w14:paraId="0A10182E" w14:textId="01FB2363" w:rsidR="00666399" w:rsidRDefault="00666399" w:rsidP="00666399">
      <w:r>
        <w:t>Databehandleren foretager følgende former for behandling af personoplysninger: indsamling, registrering, organisering, systematisering, opbevaring, genfinding, søgning, brug, videregivelse ved transmission, formidling og sletning.</w:t>
      </w:r>
      <w:r w:rsidR="00FA763E">
        <w:br/>
      </w:r>
    </w:p>
    <w:p w14:paraId="0953DC2A" w14:textId="77777777" w:rsidR="00666399" w:rsidRPr="00820E8F" w:rsidRDefault="00666399" w:rsidP="00666399">
      <w:pPr>
        <w:rPr>
          <w:b/>
          <w:bCs/>
        </w:rPr>
      </w:pPr>
      <w:r w:rsidRPr="00820E8F">
        <w:rPr>
          <w:b/>
          <w:bCs/>
        </w:rPr>
        <w:t>A.3. Behandlingen omfatter følgende typer af personoplysninger om de registrerede</w:t>
      </w:r>
    </w:p>
    <w:p w14:paraId="5BA58EDA" w14:textId="79FA2A4D" w:rsidR="00666399" w:rsidRDefault="00666399" w:rsidP="00666399">
      <w:r>
        <w:t>Databehandleren behandler personoplysninger i de nedenfor afkrydsede kategorier:</w:t>
      </w:r>
    </w:p>
    <w:p w14:paraId="5A97802D" w14:textId="1DD58B8A" w:rsidR="00D543DA" w:rsidRDefault="00D543DA" w:rsidP="00C114F1">
      <w:pPr>
        <w:rPr>
          <w:rFonts w:eastAsia="Calibri"/>
          <w:highlight w:val="yellow"/>
          <w:lang w:eastAsia="en-US"/>
        </w:rPr>
      </w:pPr>
      <w:sdt>
        <w:sdtPr>
          <w:rPr>
            <w:rFonts w:eastAsia="Calibri"/>
            <w:highlight w:val="yellow"/>
          </w:rPr>
          <w:id w:val="379057831"/>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Almindelige, ikke-følsomme personoplysninger, herunder cpr. nr. </w:t>
      </w:r>
    </w:p>
    <w:p w14:paraId="328EDD38" w14:textId="5BDAA09E" w:rsidR="00D543DA" w:rsidRPr="006C690C" w:rsidRDefault="00D543DA" w:rsidP="00D543DA">
      <w:pPr>
        <w:rPr>
          <w:rFonts w:eastAsia="Calibri"/>
          <w:lang w:eastAsia="en-US"/>
        </w:rPr>
      </w:pPr>
      <w:r w:rsidRPr="006C690C">
        <w:rPr>
          <w:rFonts w:eastAsia="Calibri"/>
          <w:lang w:eastAsia="en-US"/>
        </w:rPr>
        <w:t>Følsomme oplysninger:</w:t>
      </w:r>
    </w:p>
    <w:p w14:paraId="2DC96D69" w14:textId="5AA8B9FE" w:rsidR="00D543DA" w:rsidRPr="00D543DA" w:rsidRDefault="00A634B3" w:rsidP="00D543DA">
      <w:pPr>
        <w:ind w:firstLine="284"/>
        <w:rPr>
          <w:rFonts w:eastAsia="Calibri"/>
          <w:highlight w:val="yellow"/>
          <w:lang w:eastAsia="en-US"/>
        </w:rPr>
      </w:pPr>
      <w:sdt>
        <w:sdtPr>
          <w:rPr>
            <w:rFonts w:eastAsia="Calibri"/>
            <w:highlight w:val="yellow"/>
          </w:rPr>
          <w:id w:val="-321508138"/>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Race eller etnisk oprindelse</w:t>
      </w:r>
    </w:p>
    <w:p w14:paraId="2377143C" w14:textId="3E02190B" w:rsidR="00D543DA" w:rsidRPr="00D543DA" w:rsidRDefault="00A634B3" w:rsidP="00D543DA">
      <w:pPr>
        <w:ind w:firstLine="284"/>
        <w:rPr>
          <w:rFonts w:eastAsia="Calibri"/>
          <w:highlight w:val="yellow"/>
          <w:lang w:eastAsia="en-US"/>
        </w:rPr>
      </w:pPr>
      <w:sdt>
        <w:sdtPr>
          <w:rPr>
            <w:rFonts w:eastAsia="Calibri"/>
            <w:highlight w:val="yellow"/>
          </w:rPr>
          <w:id w:val="-781876340"/>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Politisk overbevisning</w:t>
      </w:r>
    </w:p>
    <w:p w14:paraId="2A501964" w14:textId="4F60EDBF" w:rsidR="00D543DA" w:rsidRPr="00D543DA" w:rsidRDefault="00A634B3" w:rsidP="00D543DA">
      <w:pPr>
        <w:ind w:firstLine="284"/>
        <w:rPr>
          <w:rFonts w:eastAsia="Calibri"/>
          <w:highlight w:val="yellow"/>
          <w:lang w:eastAsia="en-US"/>
        </w:rPr>
      </w:pPr>
      <w:sdt>
        <w:sdtPr>
          <w:rPr>
            <w:rFonts w:eastAsia="Calibri"/>
            <w:highlight w:val="yellow"/>
          </w:rPr>
          <w:id w:val="-1454162108"/>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Religiøs eller filosofisk overbevisning</w:t>
      </w:r>
    </w:p>
    <w:p w14:paraId="5DEAD1C4" w14:textId="7758B7E9" w:rsidR="00D543DA" w:rsidRPr="00D543DA" w:rsidRDefault="00A634B3" w:rsidP="00D543DA">
      <w:pPr>
        <w:ind w:firstLine="284"/>
        <w:rPr>
          <w:rFonts w:eastAsia="Calibri"/>
          <w:highlight w:val="yellow"/>
          <w:lang w:eastAsia="en-US"/>
        </w:rPr>
      </w:pPr>
      <w:sdt>
        <w:sdtPr>
          <w:rPr>
            <w:rFonts w:eastAsia="Calibri"/>
            <w:highlight w:val="yellow"/>
          </w:rPr>
          <w:id w:val="1453285032"/>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Fagforeningsmæssige tilhørsforhold</w:t>
      </w:r>
    </w:p>
    <w:p w14:paraId="147E2E23" w14:textId="42B0AC7E" w:rsidR="00D543DA" w:rsidRPr="00D543DA" w:rsidRDefault="00A634B3" w:rsidP="00D543DA">
      <w:pPr>
        <w:ind w:firstLine="284"/>
        <w:rPr>
          <w:rFonts w:eastAsia="Calibri"/>
          <w:highlight w:val="yellow"/>
          <w:lang w:eastAsia="en-US"/>
        </w:rPr>
      </w:pPr>
      <w:sdt>
        <w:sdtPr>
          <w:rPr>
            <w:rFonts w:eastAsia="Calibri"/>
            <w:highlight w:val="yellow"/>
          </w:rPr>
          <w:id w:val="460769415"/>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Genetiske data</w:t>
      </w:r>
    </w:p>
    <w:p w14:paraId="47BCB7B3" w14:textId="223A76D3" w:rsidR="00D543DA" w:rsidRPr="00D543DA" w:rsidRDefault="00A634B3" w:rsidP="00755773">
      <w:pPr>
        <w:ind w:firstLine="284"/>
        <w:rPr>
          <w:rFonts w:eastAsia="Calibri"/>
          <w:highlight w:val="yellow"/>
          <w:lang w:eastAsia="en-US"/>
        </w:rPr>
      </w:pPr>
      <w:sdt>
        <w:sdtPr>
          <w:rPr>
            <w:rFonts w:eastAsia="Calibri"/>
            <w:highlight w:val="yellow"/>
          </w:rPr>
          <w:id w:val="-1147435197"/>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Biometriske data med henblik på entydig identifikation</w:t>
      </w:r>
    </w:p>
    <w:p w14:paraId="2DE036B4" w14:textId="7B62C0CE" w:rsidR="00D543DA" w:rsidRPr="00D543DA" w:rsidRDefault="00A634B3" w:rsidP="00755773">
      <w:pPr>
        <w:ind w:firstLine="284"/>
        <w:rPr>
          <w:rFonts w:eastAsia="Calibri"/>
          <w:highlight w:val="yellow"/>
          <w:lang w:eastAsia="en-US"/>
        </w:rPr>
      </w:pPr>
      <w:sdt>
        <w:sdtPr>
          <w:rPr>
            <w:rFonts w:eastAsia="Calibri"/>
            <w:highlight w:val="yellow"/>
          </w:rPr>
          <w:id w:val="-703021070"/>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Helbredsoplysninger</w:t>
      </w:r>
    </w:p>
    <w:p w14:paraId="0D9F67B8" w14:textId="0BF03E73" w:rsidR="00D543DA" w:rsidRPr="00D543DA" w:rsidRDefault="00A634B3" w:rsidP="00755773">
      <w:pPr>
        <w:ind w:firstLine="284"/>
        <w:rPr>
          <w:rFonts w:eastAsia="Calibri"/>
          <w:highlight w:val="yellow"/>
          <w:lang w:eastAsia="en-US"/>
        </w:rPr>
      </w:pPr>
      <w:sdt>
        <w:sdtPr>
          <w:rPr>
            <w:rFonts w:eastAsia="Calibri"/>
            <w:highlight w:val="yellow"/>
          </w:rPr>
          <w:id w:val="2076157469"/>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Seksuelle forhold eller seksuel orientering</w:t>
      </w:r>
    </w:p>
    <w:p w14:paraId="2BB37B16" w14:textId="76EEC79D" w:rsidR="00D543DA" w:rsidRPr="00D543DA" w:rsidRDefault="00A634B3" w:rsidP="001A19CD">
      <w:pPr>
        <w:rPr>
          <w:rFonts w:eastAsia="Calibri"/>
          <w:lang w:eastAsia="en-US"/>
        </w:rPr>
      </w:pPr>
      <w:sdt>
        <w:sdtPr>
          <w:rPr>
            <w:rFonts w:eastAsia="Calibri"/>
            <w:highlight w:val="yellow"/>
          </w:rPr>
          <w:id w:val="-388501951"/>
          <w14:checkbox>
            <w14:checked w14:val="0"/>
            <w14:checkedState w14:val="2612" w14:font="MS Gothic"/>
            <w14:uncheckedState w14:val="2610" w14:font="MS Gothic"/>
          </w14:checkbox>
        </w:sdtPr>
        <w:sdtContent>
          <w:r w:rsidRPr="00C114F1">
            <w:rPr>
              <w:rFonts w:eastAsia="MS Gothic" w:hint="eastAsia"/>
              <w:highlight w:val="yellow"/>
            </w:rPr>
            <w:t>☐</w:t>
          </w:r>
        </w:sdtContent>
      </w:sdt>
      <w:r w:rsidRPr="00D543DA">
        <w:rPr>
          <w:rFonts w:eastAsia="Calibri"/>
          <w:highlight w:val="yellow"/>
          <w:lang w:eastAsia="en-US"/>
        </w:rPr>
        <w:t xml:space="preserve"> </w:t>
      </w:r>
      <w:r w:rsidR="00D543DA" w:rsidRPr="00D543DA">
        <w:rPr>
          <w:rFonts w:eastAsia="Calibri"/>
          <w:highlight w:val="yellow"/>
          <w:lang w:eastAsia="en-US"/>
        </w:rPr>
        <w:t>Oplysninger om strafbare forhold</w:t>
      </w:r>
      <w:r w:rsidR="00D543DA" w:rsidRPr="00D543DA">
        <w:rPr>
          <w:rFonts w:eastAsia="Calibri"/>
          <w:lang w:eastAsia="en-US"/>
        </w:rPr>
        <w:t xml:space="preserve"> </w:t>
      </w:r>
    </w:p>
    <w:p w14:paraId="6923A500" w14:textId="2DC5D211" w:rsidR="00D543DA" w:rsidRPr="00D543DA" w:rsidRDefault="00D543DA" w:rsidP="00D543DA">
      <w:pPr>
        <w:rPr>
          <w:rFonts w:eastAsia="Calibri"/>
          <w:lang w:eastAsia="en-US"/>
        </w:rPr>
      </w:pPr>
      <w:r w:rsidRPr="00D543DA">
        <w:rPr>
          <w:rFonts w:eastAsia="Calibri"/>
          <w:lang w:eastAsia="en-US"/>
        </w:rPr>
        <w:t xml:space="preserve">Konkret vil der blive behandlet følgende personoplysninger: </w:t>
      </w:r>
      <w:r w:rsidRPr="00D543DA">
        <w:rPr>
          <w:rFonts w:eastAsia="Calibri"/>
          <w:highlight w:val="yellow"/>
          <w:lang w:eastAsia="en-US"/>
        </w:rPr>
        <w:t>”FX navn, e-mail, telefonnummer, adresse, etnisk baggrund og oplysninger om lidelser og/eller kroniske sygdomme, misbrug af alkohol og stoffer”.</w:t>
      </w:r>
      <w:r w:rsidR="00EA6573">
        <w:rPr>
          <w:rFonts w:eastAsia="Calibri"/>
          <w:lang w:eastAsia="en-US"/>
        </w:rPr>
        <w:br/>
      </w:r>
    </w:p>
    <w:p w14:paraId="0C6B2F6C" w14:textId="77777777" w:rsidR="006C690C" w:rsidRPr="006C690C" w:rsidRDefault="006C690C" w:rsidP="006C690C">
      <w:pPr>
        <w:rPr>
          <w:b/>
          <w:bCs/>
        </w:rPr>
      </w:pPr>
      <w:r w:rsidRPr="006C690C">
        <w:rPr>
          <w:b/>
          <w:bCs/>
        </w:rPr>
        <w:t>A.4. Behandlingen omfatter følgende kategorier af registrerede</w:t>
      </w:r>
    </w:p>
    <w:p w14:paraId="347CB137" w14:textId="77777777" w:rsidR="006C690C" w:rsidRDefault="006C690C" w:rsidP="006C690C">
      <w:r>
        <w:t>Databehandleren behandler oplysninger om:</w:t>
      </w:r>
    </w:p>
    <w:p w14:paraId="67801633" w14:textId="7097FFA2" w:rsidR="006C690C" w:rsidRPr="00297067" w:rsidRDefault="006C690C" w:rsidP="00297067">
      <w:pPr>
        <w:pStyle w:val="Listeafsnit"/>
        <w:numPr>
          <w:ilvl w:val="0"/>
          <w:numId w:val="42"/>
        </w:numPr>
      </w:pPr>
      <w:r w:rsidRPr="00297067">
        <w:t>Fx den dataansvarliges borgere</w:t>
      </w:r>
    </w:p>
    <w:p w14:paraId="37E09132" w14:textId="31F6A6DB" w:rsidR="006C690C" w:rsidRDefault="006C690C" w:rsidP="00297067">
      <w:pPr>
        <w:pStyle w:val="Listeafsnit"/>
        <w:numPr>
          <w:ilvl w:val="0"/>
          <w:numId w:val="42"/>
        </w:numPr>
      </w:pPr>
      <w:r>
        <w:t>Andre?</w:t>
      </w:r>
    </w:p>
    <w:p w14:paraId="5E6BF13B" w14:textId="77777777" w:rsidR="00297067" w:rsidRDefault="00297067" w:rsidP="00297067"/>
    <w:p w14:paraId="4D1231CE" w14:textId="77777777" w:rsidR="006C690C" w:rsidRPr="006C690C" w:rsidRDefault="006C690C" w:rsidP="006C690C">
      <w:pPr>
        <w:rPr>
          <w:b/>
          <w:bCs/>
        </w:rPr>
      </w:pPr>
      <w:r w:rsidRPr="006C690C">
        <w:rPr>
          <w:b/>
          <w:bCs/>
        </w:rPr>
        <w:lastRenderedPageBreak/>
        <w:t>A.5. Databehandlerens behandling af personoplysninger på vegne af den dataansvarlige kan påbegyndes efter disse Bestemmelsers ikrafttræden. Behandlingen har følgende varighed</w:t>
      </w:r>
    </w:p>
    <w:p w14:paraId="0D35D59F" w14:textId="7DAD9815" w:rsidR="006C690C" w:rsidRDefault="006C690C" w:rsidP="006C690C">
      <w:r>
        <w:t>Databehandleren behandler personoplysninger for den dataansvarlige, indtil Hovedaftalens ophør. Hvis der ikke er aftalt andet skriftligt, vil Databehandleren slette personoplysninger 5 år efter behandling af personoplysningerne er afsluttet.</w:t>
      </w:r>
    </w:p>
    <w:p w14:paraId="07B0578A" w14:textId="77777777" w:rsidR="006C690C" w:rsidRDefault="006C690C" w:rsidP="00297067">
      <w:r>
        <w:br w:type="page"/>
      </w:r>
    </w:p>
    <w:p w14:paraId="71B8919E" w14:textId="360F3510" w:rsidR="006C690C" w:rsidRDefault="006C690C" w:rsidP="006C690C">
      <w:pPr>
        <w:pStyle w:val="Overskrift2"/>
      </w:pPr>
      <w:bookmarkStart w:id="19" w:name="_Toc120113585"/>
      <w:r>
        <w:lastRenderedPageBreak/>
        <w:t xml:space="preserve">Bilag </w:t>
      </w:r>
      <w:r>
        <w:t>B</w:t>
      </w:r>
      <w:r>
        <w:t xml:space="preserve">: </w:t>
      </w:r>
      <w:r>
        <w:t>Underdatabehandlere</w:t>
      </w:r>
      <w:bookmarkEnd w:id="19"/>
    </w:p>
    <w:p w14:paraId="1E43F220" w14:textId="77777777" w:rsidR="00047E4E" w:rsidRPr="00047E4E" w:rsidRDefault="00047E4E" w:rsidP="00047E4E">
      <w:pPr>
        <w:rPr>
          <w:b/>
          <w:bCs/>
        </w:rPr>
      </w:pPr>
      <w:r w:rsidRPr="00047E4E">
        <w:rPr>
          <w:b/>
          <w:bCs/>
        </w:rPr>
        <w:t>B.1. Godkendte underdatabehandlere</w:t>
      </w:r>
    </w:p>
    <w:p w14:paraId="3989FCA2" w14:textId="4BB98F81" w:rsidR="00D543DA" w:rsidRDefault="00047E4E" w:rsidP="00047E4E">
      <w:r>
        <w:t>Ved Bestemmelsernes ikrafttræden har den dataansvarlige godkendt brugen af følgende underdatabehandlere</w:t>
      </w:r>
    </w:p>
    <w:tbl>
      <w:tblPr>
        <w:tblStyle w:val="Brnderslev1"/>
        <w:tblW w:w="0" w:type="auto"/>
        <w:tblLook w:val="04A0" w:firstRow="1" w:lastRow="0" w:firstColumn="1" w:lastColumn="0" w:noHBand="0" w:noVBand="1"/>
        <w:tblCaption w:val="Oversigt over godkendte underdatabehandlere"/>
        <w:tblDescription w:val="Oversigt over godkendte underdatabehandlere"/>
      </w:tblPr>
      <w:tblGrid>
        <w:gridCol w:w="2124"/>
        <w:gridCol w:w="2125"/>
        <w:gridCol w:w="2125"/>
        <w:gridCol w:w="2460"/>
      </w:tblGrid>
      <w:tr w:rsidR="00C114F1" w14:paraId="5311258D" w14:textId="77777777" w:rsidTr="00840E2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24" w:type="dxa"/>
          </w:tcPr>
          <w:p w14:paraId="620433AF" w14:textId="79B37526" w:rsidR="00C114F1" w:rsidRDefault="00A634B3" w:rsidP="00A634B3">
            <w:pPr>
              <w:pStyle w:val="Tabeloverskrift"/>
            </w:pPr>
            <w:r>
              <w:t>Navn</w:t>
            </w:r>
          </w:p>
        </w:tc>
        <w:tc>
          <w:tcPr>
            <w:tcW w:w="2125" w:type="dxa"/>
          </w:tcPr>
          <w:p w14:paraId="563F9C96" w14:textId="6EC2EABF" w:rsidR="00C114F1" w:rsidRDefault="00A634B3" w:rsidP="00A634B3">
            <w:pPr>
              <w:pStyle w:val="Tabeloverskrift"/>
              <w:cnfStyle w:val="100000000000" w:firstRow="1" w:lastRow="0" w:firstColumn="0" w:lastColumn="0" w:oddVBand="0" w:evenVBand="0" w:oddHBand="0" w:evenHBand="0" w:firstRowFirstColumn="0" w:firstRowLastColumn="0" w:lastRowFirstColumn="0" w:lastRowLastColumn="0"/>
            </w:pPr>
            <w:r>
              <w:t>CVR</w:t>
            </w:r>
          </w:p>
        </w:tc>
        <w:tc>
          <w:tcPr>
            <w:tcW w:w="2125" w:type="dxa"/>
          </w:tcPr>
          <w:p w14:paraId="6167026D" w14:textId="2AB7B021" w:rsidR="00C114F1" w:rsidRDefault="00A634B3" w:rsidP="00A634B3">
            <w:pPr>
              <w:pStyle w:val="Tabeloverskrift"/>
              <w:cnfStyle w:val="100000000000" w:firstRow="1" w:lastRow="0" w:firstColumn="0" w:lastColumn="0" w:oddVBand="0" w:evenVBand="0" w:oddHBand="0" w:evenHBand="0" w:firstRowFirstColumn="0" w:firstRowLastColumn="0" w:lastRowFirstColumn="0" w:lastRowLastColumn="0"/>
            </w:pPr>
            <w:r>
              <w:t>Adresse</w:t>
            </w:r>
          </w:p>
        </w:tc>
        <w:tc>
          <w:tcPr>
            <w:tcW w:w="2460" w:type="dxa"/>
          </w:tcPr>
          <w:p w14:paraId="47D50AEE" w14:textId="4C83255E" w:rsidR="00C114F1" w:rsidRDefault="00A634B3" w:rsidP="00A634B3">
            <w:pPr>
              <w:pStyle w:val="Tabeloverskrift"/>
              <w:cnfStyle w:val="100000000000" w:firstRow="1" w:lastRow="0" w:firstColumn="0" w:lastColumn="0" w:oddVBand="0" w:evenVBand="0" w:oddHBand="0" w:evenHBand="0" w:firstRowFirstColumn="0" w:firstRowLastColumn="0" w:lastRowFirstColumn="0" w:lastRowLastColumn="0"/>
            </w:pPr>
            <w:r>
              <w:t>Beskrivelse af handling</w:t>
            </w:r>
          </w:p>
        </w:tc>
      </w:tr>
      <w:tr w:rsidR="00C114F1" w14:paraId="1DBA18F8" w14:textId="77777777" w:rsidTr="00840E2F">
        <w:trPr>
          <w:cantSplit/>
        </w:trPr>
        <w:tc>
          <w:tcPr>
            <w:cnfStyle w:val="001000000000" w:firstRow="0" w:lastRow="0" w:firstColumn="1" w:lastColumn="0" w:oddVBand="0" w:evenVBand="0" w:oddHBand="0" w:evenHBand="0" w:firstRowFirstColumn="0" w:firstRowLastColumn="0" w:lastRowFirstColumn="0" w:lastRowLastColumn="0"/>
            <w:tcW w:w="2124" w:type="dxa"/>
          </w:tcPr>
          <w:p w14:paraId="53DA6AF0" w14:textId="77777777" w:rsidR="00C114F1" w:rsidRDefault="00C114F1" w:rsidP="00A634B3">
            <w:pPr>
              <w:pStyle w:val="Tabelindhold"/>
            </w:pPr>
          </w:p>
        </w:tc>
        <w:tc>
          <w:tcPr>
            <w:tcW w:w="2125" w:type="dxa"/>
          </w:tcPr>
          <w:p w14:paraId="7D45556C" w14:textId="77777777" w:rsidR="00C114F1" w:rsidRDefault="00C114F1" w:rsidP="00A634B3">
            <w:pPr>
              <w:pStyle w:val="Tabelindhold"/>
              <w:cnfStyle w:val="000000000000" w:firstRow="0" w:lastRow="0" w:firstColumn="0" w:lastColumn="0" w:oddVBand="0" w:evenVBand="0" w:oddHBand="0" w:evenHBand="0" w:firstRowFirstColumn="0" w:firstRowLastColumn="0" w:lastRowFirstColumn="0" w:lastRowLastColumn="0"/>
            </w:pPr>
          </w:p>
        </w:tc>
        <w:tc>
          <w:tcPr>
            <w:tcW w:w="2125" w:type="dxa"/>
          </w:tcPr>
          <w:p w14:paraId="67EB0113" w14:textId="77777777" w:rsidR="00C114F1" w:rsidRDefault="00C114F1" w:rsidP="00A634B3">
            <w:pPr>
              <w:pStyle w:val="Tabelindhold"/>
              <w:cnfStyle w:val="000000000000" w:firstRow="0" w:lastRow="0" w:firstColumn="0" w:lastColumn="0" w:oddVBand="0" w:evenVBand="0" w:oddHBand="0" w:evenHBand="0" w:firstRowFirstColumn="0" w:firstRowLastColumn="0" w:lastRowFirstColumn="0" w:lastRowLastColumn="0"/>
            </w:pPr>
          </w:p>
        </w:tc>
        <w:tc>
          <w:tcPr>
            <w:tcW w:w="2460" w:type="dxa"/>
          </w:tcPr>
          <w:p w14:paraId="3D952505" w14:textId="77777777" w:rsidR="00C114F1" w:rsidRDefault="00C114F1" w:rsidP="00A634B3">
            <w:pPr>
              <w:pStyle w:val="Tabelindhold"/>
              <w:cnfStyle w:val="000000000000" w:firstRow="0" w:lastRow="0" w:firstColumn="0" w:lastColumn="0" w:oddVBand="0" w:evenVBand="0" w:oddHBand="0" w:evenHBand="0" w:firstRowFirstColumn="0" w:firstRowLastColumn="0" w:lastRowFirstColumn="0" w:lastRowLastColumn="0"/>
            </w:pPr>
          </w:p>
        </w:tc>
      </w:tr>
      <w:tr w:rsidR="00C114F1" w14:paraId="6CE71DAA" w14:textId="77777777" w:rsidTr="00840E2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Pr>
          <w:p w14:paraId="075CA801" w14:textId="77777777" w:rsidR="00C114F1" w:rsidRDefault="00C114F1" w:rsidP="00A634B3">
            <w:pPr>
              <w:pStyle w:val="Tabelindhold"/>
            </w:pPr>
          </w:p>
        </w:tc>
        <w:tc>
          <w:tcPr>
            <w:tcW w:w="2125" w:type="dxa"/>
          </w:tcPr>
          <w:p w14:paraId="08A5F3E7" w14:textId="77777777" w:rsidR="00C114F1" w:rsidRDefault="00C114F1" w:rsidP="00A634B3">
            <w:pPr>
              <w:pStyle w:val="Tabelindhold"/>
              <w:cnfStyle w:val="000000010000" w:firstRow="0" w:lastRow="0" w:firstColumn="0" w:lastColumn="0" w:oddVBand="0" w:evenVBand="0" w:oddHBand="0" w:evenHBand="1" w:firstRowFirstColumn="0" w:firstRowLastColumn="0" w:lastRowFirstColumn="0" w:lastRowLastColumn="0"/>
            </w:pPr>
          </w:p>
        </w:tc>
        <w:tc>
          <w:tcPr>
            <w:tcW w:w="2125" w:type="dxa"/>
          </w:tcPr>
          <w:p w14:paraId="618A879C" w14:textId="77777777" w:rsidR="00C114F1" w:rsidRDefault="00C114F1" w:rsidP="00A634B3">
            <w:pPr>
              <w:pStyle w:val="Tabelindhold"/>
              <w:cnfStyle w:val="000000010000" w:firstRow="0" w:lastRow="0" w:firstColumn="0" w:lastColumn="0" w:oddVBand="0" w:evenVBand="0" w:oddHBand="0" w:evenHBand="1" w:firstRowFirstColumn="0" w:firstRowLastColumn="0" w:lastRowFirstColumn="0" w:lastRowLastColumn="0"/>
            </w:pPr>
          </w:p>
        </w:tc>
        <w:tc>
          <w:tcPr>
            <w:tcW w:w="2460" w:type="dxa"/>
          </w:tcPr>
          <w:p w14:paraId="1A814956" w14:textId="77777777" w:rsidR="00C114F1" w:rsidRDefault="00C114F1" w:rsidP="00A634B3">
            <w:pPr>
              <w:pStyle w:val="Tabelindhold"/>
              <w:cnfStyle w:val="000000010000" w:firstRow="0" w:lastRow="0" w:firstColumn="0" w:lastColumn="0" w:oddVBand="0" w:evenVBand="0" w:oddHBand="0" w:evenHBand="1" w:firstRowFirstColumn="0" w:firstRowLastColumn="0" w:lastRowFirstColumn="0" w:lastRowLastColumn="0"/>
            </w:pPr>
          </w:p>
        </w:tc>
      </w:tr>
      <w:tr w:rsidR="00C114F1" w14:paraId="3F67D3AD" w14:textId="77777777" w:rsidTr="00840E2F">
        <w:trPr>
          <w:cantSplit/>
        </w:trPr>
        <w:tc>
          <w:tcPr>
            <w:cnfStyle w:val="001000000000" w:firstRow="0" w:lastRow="0" w:firstColumn="1" w:lastColumn="0" w:oddVBand="0" w:evenVBand="0" w:oddHBand="0" w:evenHBand="0" w:firstRowFirstColumn="0" w:firstRowLastColumn="0" w:lastRowFirstColumn="0" w:lastRowLastColumn="0"/>
            <w:tcW w:w="2124" w:type="dxa"/>
          </w:tcPr>
          <w:p w14:paraId="7969F026" w14:textId="77777777" w:rsidR="00C114F1" w:rsidRDefault="00C114F1" w:rsidP="00A634B3">
            <w:pPr>
              <w:pStyle w:val="Tabelindhold"/>
            </w:pPr>
          </w:p>
        </w:tc>
        <w:tc>
          <w:tcPr>
            <w:tcW w:w="2125" w:type="dxa"/>
          </w:tcPr>
          <w:p w14:paraId="702EE97F" w14:textId="77777777" w:rsidR="00C114F1" w:rsidRDefault="00C114F1" w:rsidP="00A634B3">
            <w:pPr>
              <w:pStyle w:val="Tabelindhold"/>
              <w:cnfStyle w:val="000000000000" w:firstRow="0" w:lastRow="0" w:firstColumn="0" w:lastColumn="0" w:oddVBand="0" w:evenVBand="0" w:oddHBand="0" w:evenHBand="0" w:firstRowFirstColumn="0" w:firstRowLastColumn="0" w:lastRowFirstColumn="0" w:lastRowLastColumn="0"/>
            </w:pPr>
          </w:p>
        </w:tc>
        <w:tc>
          <w:tcPr>
            <w:tcW w:w="2125" w:type="dxa"/>
          </w:tcPr>
          <w:p w14:paraId="52C0AB8A" w14:textId="77777777" w:rsidR="00C114F1" w:rsidRDefault="00C114F1" w:rsidP="00A634B3">
            <w:pPr>
              <w:pStyle w:val="Tabelindhold"/>
              <w:cnfStyle w:val="000000000000" w:firstRow="0" w:lastRow="0" w:firstColumn="0" w:lastColumn="0" w:oddVBand="0" w:evenVBand="0" w:oddHBand="0" w:evenHBand="0" w:firstRowFirstColumn="0" w:firstRowLastColumn="0" w:lastRowFirstColumn="0" w:lastRowLastColumn="0"/>
            </w:pPr>
          </w:p>
        </w:tc>
        <w:tc>
          <w:tcPr>
            <w:tcW w:w="2460" w:type="dxa"/>
          </w:tcPr>
          <w:p w14:paraId="4481B775" w14:textId="77777777" w:rsidR="00C114F1" w:rsidRDefault="00C114F1" w:rsidP="00A634B3">
            <w:pPr>
              <w:pStyle w:val="Tabelindhold"/>
              <w:cnfStyle w:val="000000000000" w:firstRow="0" w:lastRow="0" w:firstColumn="0" w:lastColumn="0" w:oddVBand="0" w:evenVBand="0" w:oddHBand="0" w:evenHBand="0" w:firstRowFirstColumn="0" w:firstRowLastColumn="0" w:lastRowFirstColumn="0" w:lastRowLastColumn="0"/>
            </w:pPr>
          </w:p>
        </w:tc>
      </w:tr>
      <w:tr w:rsidR="00C114F1" w14:paraId="2558C88B" w14:textId="77777777" w:rsidTr="00840E2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Pr>
          <w:p w14:paraId="0D307B54" w14:textId="77777777" w:rsidR="00C114F1" w:rsidRDefault="00C114F1" w:rsidP="00A634B3">
            <w:pPr>
              <w:pStyle w:val="Tabelindhold"/>
            </w:pPr>
          </w:p>
        </w:tc>
        <w:tc>
          <w:tcPr>
            <w:tcW w:w="2125" w:type="dxa"/>
          </w:tcPr>
          <w:p w14:paraId="17F7F313" w14:textId="77777777" w:rsidR="00C114F1" w:rsidRDefault="00C114F1" w:rsidP="00A634B3">
            <w:pPr>
              <w:pStyle w:val="Tabelindhold"/>
              <w:cnfStyle w:val="000000010000" w:firstRow="0" w:lastRow="0" w:firstColumn="0" w:lastColumn="0" w:oddVBand="0" w:evenVBand="0" w:oddHBand="0" w:evenHBand="1" w:firstRowFirstColumn="0" w:firstRowLastColumn="0" w:lastRowFirstColumn="0" w:lastRowLastColumn="0"/>
            </w:pPr>
          </w:p>
        </w:tc>
        <w:tc>
          <w:tcPr>
            <w:tcW w:w="2125" w:type="dxa"/>
          </w:tcPr>
          <w:p w14:paraId="1E34E42A" w14:textId="77777777" w:rsidR="00C114F1" w:rsidRDefault="00C114F1" w:rsidP="00A634B3">
            <w:pPr>
              <w:pStyle w:val="Tabelindhold"/>
              <w:cnfStyle w:val="000000010000" w:firstRow="0" w:lastRow="0" w:firstColumn="0" w:lastColumn="0" w:oddVBand="0" w:evenVBand="0" w:oddHBand="0" w:evenHBand="1" w:firstRowFirstColumn="0" w:firstRowLastColumn="0" w:lastRowFirstColumn="0" w:lastRowLastColumn="0"/>
            </w:pPr>
          </w:p>
        </w:tc>
        <w:tc>
          <w:tcPr>
            <w:tcW w:w="2460" w:type="dxa"/>
          </w:tcPr>
          <w:p w14:paraId="6E21E4F0" w14:textId="77777777" w:rsidR="00C114F1" w:rsidRDefault="00C114F1" w:rsidP="00A634B3">
            <w:pPr>
              <w:pStyle w:val="Tabelindhold"/>
              <w:cnfStyle w:val="000000010000" w:firstRow="0" w:lastRow="0" w:firstColumn="0" w:lastColumn="0" w:oddVBand="0" w:evenVBand="0" w:oddHBand="0" w:evenHBand="1" w:firstRowFirstColumn="0" w:firstRowLastColumn="0" w:lastRowFirstColumn="0" w:lastRowLastColumn="0"/>
            </w:pPr>
          </w:p>
        </w:tc>
      </w:tr>
    </w:tbl>
    <w:p w14:paraId="28C31F62" w14:textId="42133C25" w:rsidR="00ED1550" w:rsidRDefault="007127EA" w:rsidP="00047E4E">
      <w:r w:rsidRPr="007127EA">
        <w:t>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beskrevne og aftalte eller gøre brug af en anden underdatabehandler til denne behandlingsaktivitet.</w:t>
      </w:r>
    </w:p>
    <w:p w14:paraId="76F71D92" w14:textId="77777777" w:rsidR="00ED1550" w:rsidRDefault="00ED1550">
      <w:pPr>
        <w:spacing w:before="0" w:after="0"/>
      </w:pPr>
      <w:r>
        <w:br w:type="page"/>
      </w:r>
    </w:p>
    <w:p w14:paraId="1FAD9D3D" w14:textId="27932A80" w:rsidR="00ED1550" w:rsidRDefault="00ED1550" w:rsidP="00ED1550">
      <w:pPr>
        <w:pStyle w:val="Overskrift2"/>
      </w:pPr>
      <w:bookmarkStart w:id="20" w:name="_Toc120113586"/>
      <w:r>
        <w:lastRenderedPageBreak/>
        <w:t xml:space="preserve">Bilag </w:t>
      </w:r>
      <w:r>
        <w:t>C</w:t>
      </w:r>
      <w:r>
        <w:t xml:space="preserve">: </w:t>
      </w:r>
      <w:r>
        <w:t>Instruks vedrørende behandling af personoplysninger</w:t>
      </w:r>
      <w:bookmarkEnd w:id="20"/>
    </w:p>
    <w:p w14:paraId="5AE9E38D" w14:textId="77777777" w:rsidR="004D351D" w:rsidRPr="004D351D" w:rsidRDefault="004D351D" w:rsidP="004D351D">
      <w:pPr>
        <w:rPr>
          <w:b/>
          <w:bCs/>
        </w:rPr>
      </w:pPr>
      <w:r w:rsidRPr="004D351D">
        <w:rPr>
          <w:b/>
          <w:bCs/>
        </w:rPr>
        <w:t>C.1. Behandlingens genstand/instruks</w:t>
      </w:r>
    </w:p>
    <w:p w14:paraId="6CAA2412" w14:textId="77777777" w:rsidR="004D351D" w:rsidRDefault="004D351D" w:rsidP="004D351D">
      <w:r>
        <w:t>Databehandlerens behandling af personoplysninger på vegne af den dataansvarlige sker ved, at Databehandleren udfører følgende:</w:t>
      </w:r>
    </w:p>
    <w:p w14:paraId="097CB1F0" w14:textId="77777777" w:rsidR="004D351D" w:rsidRDefault="004D351D" w:rsidP="004D351D">
      <w:r>
        <w:t>Databehandleren leverer (i overensstemmelse med Hovedaftalen) ”tjeneste, projektnavn, opgave eller ydelse…”  til den dataansvarlige. Databehandleren udfører som led i leveringen løbende support.</w:t>
      </w:r>
    </w:p>
    <w:p w14:paraId="43A17D94" w14:textId="77777777" w:rsidR="004D351D" w:rsidRDefault="004D351D" w:rsidP="004D351D">
      <w:r>
        <w:t>Her anføres eventuelt yderligere beskrivelse af Databehandlerens opgave</w:t>
      </w:r>
    </w:p>
    <w:p w14:paraId="255B78EC" w14:textId="77777777" w:rsidR="004D351D" w:rsidRDefault="004D351D" w:rsidP="004D351D"/>
    <w:p w14:paraId="413ACDA0" w14:textId="77777777" w:rsidR="004D351D" w:rsidRPr="004D351D" w:rsidRDefault="004D351D" w:rsidP="004D351D">
      <w:pPr>
        <w:rPr>
          <w:b/>
          <w:bCs/>
        </w:rPr>
      </w:pPr>
      <w:r w:rsidRPr="004D351D">
        <w:rPr>
          <w:b/>
          <w:bCs/>
        </w:rPr>
        <w:t>C.2. Behandlingssikkerhed</w:t>
      </w:r>
    </w:p>
    <w:p w14:paraId="02C74D23" w14:textId="77777777" w:rsidR="004D351D" w:rsidRDefault="004D351D" w:rsidP="004D351D">
      <w:r>
        <w:t xml:space="preserve">Uanset om behandlingen alene omfatter almindelige personoplysninger eller følsomme personoplysninger om fattet af databeskyttelsesforordningens artiklerne 6 og 9 ønsker den Dataansvarlige, at der skal etableres et ”højt” sikkerhedsniveau. </w:t>
      </w:r>
    </w:p>
    <w:p w14:paraId="62660B1E" w14:textId="77777777" w:rsidR="004D351D" w:rsidRDefault="004D351D" w:rsidP="004D351D">
      <w:r>
        <w:t xml:space="preserve">Databehandleren har implementeret følgende tekniske og organisatoriske sikkerhedsforanstaltninger, for at etablere det nødvendige sikkerhedsniveau jf. Databeskyttelsesforordningen: </w:t>
      </w:r>
    </w:p>
    <w:p w14:paraId="7FC55F87" w14:textId="77777777" w:rsidR="004D351D" w:rsidRDefault="004D351D" w:rsidP="004D351D"/>
    <w:p w14:paraId="51EEB1E2" w14:textId="00A51842" w:rsidR="004D351D" w:rsidRPr="004D351D" w:rsidRDefault="00465620" w:rsidP="004D351D">
      <w:pPr>
        <w:rPr>
          <w:b/>
          <w:bCs/>
        </w:rPr>
      </w:pPr>
      <w:r>
        <w:rPr>
          <w:b/>
          <w:bCs/>
        </w:rPr>
        <w:t>Kryptering af oplysninger</w:t>
      </w:r>
    </w:p>
    <w:p w14:paraId="4D2AFE0C" w14:textId="5E7D6CA5" w:rsidR="004D351D" w:rsidRDefault="004D351D" w:rsidP="004D351D">
      <w:r>
        <w:t xml:space="preserve">Alle overførsler af følsomme personoplysninger, cpr. nr. eller oplysninger om strafbare forhold sker via krypterede forbindelser. </w:t>
      </w:r>
    </w:p>
    <w:p w14:paraId="0CBDEC8E" w14:textId="77777777" w:rsidR="00465620" w:rsidRDefault="00465620" w:rsidP="004D351D"/>
    <w:p w14:paraId="0560EF20" w14:textId="7486D871" w:rsidR="004D351D" w:rsidRDefault="00465620" w:rsidP="004D351D">
      <w:pPr>
        <w:rPr>
          <w:b/>
          <w:bCs/>
        </w:rPr>
      </w:pPr>
      <w:r w:rsidRPr="00465620">
        <w:rPr>
          <w:b/>
          <w:bCs/>
        </w:rPr>
        <w:t>Sikring af fortrolighed, integritet, tilgængelighed og robusthed af behandlingssystemer og tjenester</w:t>
      </w:r>
    </w:p>
    <w:p w14:paraId="00A98CB9" w14:textId="4CE90D66" w:rsidR="002D6CCE" w:rsidRDefault="002D6CCE" w:rsidP="002D6CCE">
      <w:r>
        <w:t>Gennemgang af sikkerhedsprocedurer</w:t>
      </w:r>
      <w:r>
        <w:t>:</w:t>
      </w:r>
    </w:p>
    <w:p w14:paraId="03883E0C" w14:textId="5EF3AC50" w:rsidR="002D6CCE" w:rsidRDefault="002D6CCE" w:rsidP="002D6CCE">
      <w:pPr>
        <w:pStyle w:val="Listeafsnit"/>
        <w:numPr>
          <w:ilvl w:val="0"/>
          <w:numId w:val="43"/>
        </w:numPr>
      </w:pPr>
      <w:r>
        <w:t xml:space="preserve">Der er indført procedurer for sikker og fortrolig behandling af personoplysninger. Procedurerne er udarbejdet på baggrund af en konkret risikovurdering. </w:t>
      </w:r>
    </w:p>
    <w:p w14:paraId="1CC1059D" w14:textId="62762BBC" w:rsidR="002D6CCE" w:rsidRDefault="002D6CCE" w:rsidP="002D6CCE">
      <w:pPr>
        <w:pStyle w:val="Listeafsnit"/>
        <w:numPr>
          <w:ilvl w:val="0"/>
          <w:numId w:val="43"/>
        </w:numPr>
      </w:pPr>
      <w:r>
        <w:t>Alle medarbejdere hos Databehandleren bliver ved ansættelse undervist i Databehandlerens IT-sikkerhedspolitikker og procedurer i forhold til behandling af personoplysninger.</w:t>
      </w:r>
    </w:p>
    <w:p w14:paraId="3401204D" w14:textId="6275CEFE" w:rsidR="002D6CCE" w:rsidRDefault="002D6CCE" w:rsidP="002D6CCE">
      <w:pPr>
        <w:pStyle w:val="Listeafsnit"/>
        <w:numPr>
          <w:ilvl w:val="0"/>
          <w:numId w:val="43"/>
        </w:numPr>
      </w:pPr>
      <w:r>
        <w:t xml:space="preserve">Databehandleren instruerer sine ansatte om Databehandlerens forpligtelser i henhold til Bestemmelserne. </w:t>
      </w:r>
    </w:p>
    <w:p w14:paraId="2A40F05F" w14:textId="62CD3D5D" w:rsidR="002D6CCE" w:rsidRDefault="002D6CCE" w:rsidP="002D6CCE">
      <w:pPr>
        <w:pStyle w:val="Listeafsnit"/>
        <w:numPr>
          <w:ilvl w:val="0"/>
          <w:numId w:val="43"/>
        </w:numPr>
      </w:pPr>
      <w:r>
        <w:t>Databehandleren har udarbejdet en datasikkerhedsinstruks, som alle medarbejdere er underlagt.</w:t>
      </w:r>
    </w:p>
    <w:p w14:paraId="742A568B" w14:textId="6F039740" w:rsidR="008C2F0A" w:rsidRDefault="002D6CCE" w:rsidP="002D6CCE">
      <w:pPr>
        <w:pStyle w:val="Listeafsnit"/>
        <w:numPr>
          <w:ilvl w:val="0"/>
          <w:numId w:val="43"/>
        </w:numPr>
      </w:pPr>
      <w:r>
        <w:t>Databehandleren gennemgår årligt sine tekniske og organisatoriske sikkerhedsforanstaltninger for behandling af personoplysninger med henblik på at sikre, at de nødvendige foranstaltninger til stadighed er iagttaget.</w:t>
      </w:r>
    </w:p>
    <w:p w14:paraId="77CE72C0" w14:textId="77777777" w:rsidR="008C2F0A" w:rsidRDefault="008C2F0A">
      <w:pPr>
        <w:spacing w:before="0" w:after="0"/>
      </w:pPr>
      <w:r>
        <w:br w:type="page"/>
      </w:r>
    </w:p>
    <w:p w14:paraId="478600AA" w14:textId="7D4A8B6E" w:rsidR="002D6CCE" w:rsidRDefault="002D6CCE" w:rsidP="002D6CCE">
      <w:r>
        <w:lastRenderedPageBreak/>
        <w:t>Generelle sikkerhedsforanstaltninger:</w:t>
      </w:r>
    </w:p>
    <w:p w14:paraId="38EB339A" w14:textId="15D31501" w:rsidR="003C5ACF" w:rsidRDefault="003C5ACF" w:rsidP="003C5ACF">
      <w:pPr>
        <w:pStyle w:val="Listeafsnit"/>
        <w:numPr>
          <w:ilvl w:val="0"/>
          <w:numId w:val="43"/>
        </w:numPr>
      </w:pPr>
      <w:r>
        <w:t>Medarbejdernes computer må ikke anvendes af andre end medarbejderen selv.</w:t>
      </w:r>
    </w:p>
    <w:p w14:paraId="32277875" w14:textId="7AEE5FEA" w:rsidR="003C5ACF" w:rsidRDefault="003C5ACF" w:rsidP="003C5ACF">
      <w:pPr>
        <w:pStyle w:val="Listeafsnit"/>
        <w:numPr>
          <w:ilvl w:val="0"/>
          <w:numId w:val="43"/>
        </w:numPr>
      </w:pPr>
      <w:r>
        <w:t>Medarbejderne må ikke installere programmer, der ikke er godkendt af IT-ledelsen.</w:t>
      </w:r>
    </w:p>
    <w:p w14:paraId="46D624DE" w14:textId="178F1F24" w:rsidR="008C2F0A" w:rsidRDefault="003C5ACF" w:rsidP="008C2F0A">
      <w:pPr>
        <w:pStyle w:val="Listeafsnit"/>
        <w:numPr>
          <w:ilvl w:val="0"/>
          <w:numId w:val="43"/>
        </w:numPr>
      </w:pPr>
      <w:r>
        <w:t>Alle pc’er har kode og skærmlås på 5 minutter.</w:t>
      </w:r>
      <w:r w:rsidR="008C2F0A">
        <w:br/>
      </w:r>
    </w:p>
    <w:p w14:paraId="7375E575" w14:textId="77777777" w:rsidR="003C5ACF" w:rsidRDefault="003C5ACF" w:rsidP="003C5ACF">
      <w:r>
        <w:t>Tavshedspligt</w:t>
      </w:r>
    </w:p>
    <w:p w14:paraId="2FD3EE21" w14:textId="49CD5933" w:rsidR="002D6CCE" w:rsidRDefault="003C5ACF" w:rsidP="003C5ACF">
      <w:pPr>
        <w:pStyle w:val="Listeafsnit"/>
        <w:numPr>
          <w:ilvl w:val="0"/>
          <w:numId w:val="45"/>
        </w:numPr>
      </w:pPr>
      <w:r>
        <w:t>Medarbejdere hos Databehandleren er underlagt tavsheds- og fortrolighedsaftaler. Oplysninger, som medarbejderne får adgang til gennem samarbejdet, vil således ikke blive videregivet.</w:t>
      </w:r>
      <w:r w:rsidR="00574E5F">
        <w:br/>
      </w:r>
    </w:p>
    <w:p w14:paraId="54584795" w14:textId="11293B40" w:rsidR="00574E5F" w:rsidRDefault="00574E5F" w:rsidP="00574E5F">
      <w:pPr>
        <w:rPr>
          <w:b/>
          <w:bCs/>
        </w:rPr>
      </w:pPr>
      <w:r w:rsidRPr="00574E5F">
        <w:rPr>
          <w:b/>
          <w:bCs/>
        </w:rPr>
        <w:t>Evnen til rettidigt at genoprette tilgængeligheden af og adgangen til personoplysninger i tilfælde af en fysisk eller teknisk hændelse</w:t>
      </w:r>
    </w:p>
    <w:p w14:paraId="75D2B2C1" w14:textId="0B5F5810" w:rsidR="005D1046" w:rsidRDefault="005D1046" w:rsidP="00574E5F">
      <w:r w:rsidRPr="005D1046">
        <w:t>Databehandlerens underdatabehandlere har etableret back-up-rutiner, der sikrer, at data kan genskabes. Back-up-procedurerne er beskrevet i de enkelte underdatabehandleraftaler.</w:t>
      </w:r>
    </w:p>
    <w:p w14:paraId="63C21063" w14:textId="26FB971C" w:rsidR="005D1046" w:rsidRDefault="005D1046" w:rsidP="00574E5F"/>
    <w:p w14:paraId="1CE0CB4A" w14:textId="379EBF01" w:rsidR="005D1046" w:rsidRDefault="005D1046" w:rsidP="00574E5F">
      <w:pPr>
        <w:rPr>
          <w:b/>
          <w:bCs/>
        </w:rPr>
      </w:pPr>
      <w:r w:rsidRPr="00EA599A">
        <w:rPr>
          <w:b/>
          <w:bCs/>
        </w:rPr>
        <w:t>Procedurer for regelmæssig afprøvning, vurdering og evaluering af effektiviteten af de tekniske og organisatoriske foranstaltninger til sikring af behandlingssikkerheden</w:t>
      </w:r>
    </w:p>
    <w:p w14:paraId="616676B7" w14:textId="76FA4890" w:rsidR="0001727A" w:rsidRDefault="0001727A" w:rsidP="0001727A">
      <w:pPr>
        <w:pStyle w:val="Listeafsnit"/>
      </w:pPr>
      <w:r>
        <w:t>Databehandleren tilstræber løbende i muligt omfang at implementere informationssikkerhedsaktiviteter med udgangspunkt i informationssikkerhedsstandarden ISO27001:2013. Der er særligt fokus på databeskyttelsesforordningen og databeskyttelsesloven, og der er udarbejdet generel informationssikkerheds- og datafortrolighedspolitik.</w:t>
      </w:r>
    </w:p>
    <w:p w14:paraId="48C1CCA2" w14:textId="52BC9070" w:rsidR="0001727A" w:rsidRDefault="0001727A" w:rsidP="0001727A">
      <w:pPr>
        <w:pStyle w:val="Listeafsnit"/>
      </w:pPr>
      <w:r>
        <w:t xml:space="preserve">Databehandleren foretager 1 gang årligt en risikovurdering af </w:t>
      </w:r>
      <w:r w:rsidRPr="0001727A">
        <w:rPr>
          <w:highlight w:val="yellow"/>
        </w:rPr>
        <w:t>”tjeneste, projektnavn, opgave eller ydelse…”</w:t>
      </w:r>
      <w:r>
        <w:t xml:space="preserve"> og processer med fokus på tilgængelighed, fortrolighed og integritet.</w:t>
      </w:r>
      <w:r w:rsidR="00561B6D">
        <w:br/>
      </w:r>
    </w:p>
    <w:p w14:paraId="26FE06D5" w14:textId="5811058E" w:rsidR="00561B6D" w:rsidRDefault="00561B6D" w:rsidP="00561B6D">
      <w:pPr>
        <w:rPr>
          <w:b/>
          <w:bCs/>
        </w:rPr>
      </w:pPr>
      <w:r w:rsidRPr="00561B6D">
        <w:rPr>
          <w:b/>
          <w:bCs/>
        </w:rPr>
        <w:t>Adgang til personoplysninger via internettet</w:t>
      </w:r>
    </w:p>
    <w:p w14:paraId="5A3B22F6" w14:textId="1777476D" w:rsidR="000F558F" w:rsidRDefault="000F558F" w:rsidP="000F558F">
      <w:r>
        <w:t>Databehandlerens medarbejdere</w:t>
      </w:r>
      <w:r>
        <w:t>:</w:t>
      </w:r>
    </w:p>
    <w:p w14:paraId="29B93014" w14:textId="23B6FACE" w:rsidR="000F558F" w:rsidRDefault="000F558F" w:rsidP="000F558F">
      <w:pPr>
        <w:pStyle w:val="Listeafsnit"/>
      </w:pPr>
      <w:r>
        <w:t xml:space="preserve">Medarbejdere hos Databehandleren har et personligt login til de systemer, som anvendes i forbindelse med ”tjeneste, projektnavn, opgave eller ydelse…”. </w:t>
      </w:r>
    </w:p>
    <w:p w14:paraId="40763AA5" w14:textId="19F775AD" w:rsidR="000F558F" w:rsidRDefault="000F558F" w:rsidP="000F558F">
      <w:pPr>
        <w:pStyle w:val="Listeafsnit"/>
      </w:pPr>
      <w:r>
        <w:t xml:space="preserve">Databehandlerens medarbejdere er underlagt forbud mod at skaffe sig oplysninger af enhver art, som ikke har betydning for udførelsen af den pågældendes opgaver.  </w:t>
      </w:r>
    </w:p>
    <w:p w14:paraId="12B49B72" w14:textId="145955A5" w:rsidR="000F558F" w:rsidRDefault="000F558F" w:rsidP="000F558F">
      <w:pPr>
        <w:pStyle w:val="Listeafsnit"/>
      </w:pPr>
      <w:r>
        <w:t xml:space="preserve">I forbindelse med ansættelsesophør er der procedurer for sletning af adgang til systemer. </w:t>
      </w:r>
    </w:p>
    <w:p w14:paraId="35BC0D2D" w14:textId="63E31F8F" w:rsidR="000F558F" w:rsidRDefault="000F558F" w:rsidP="000F558F">
      <w:pPr>
        <w:pStyle w:val="Listeafsnit"/>
      </w:pPr>
      <w:r>
        <w:t>Der er etableret procedurer for brugeradgangsstyring, der sikrer, at adgang til personoplysninger er begrænset til personer, der har et arbejdsbetinget behov for at skulle tilgå oplysningerne.</w:t>
      </w:r>
      <w:r w:rsidR="00E169B7">
        <w:br/>
      </w:r>
    </w:p>
    <w:p w14:paraId="11ED7C87" w14:textId="55FBE741" w:rsidR="000F558F" w:rsidRDefault="000F558F" w:rsidP="000F558F">
      <w:r>
        <w:t>Dataansvarliges medarbejdere</w:t>
      </w:r>
      <w:r>
        <w:t>:</w:t>
      </w:r>
    </w:p>
    <w:p w14:paraId="5ECF060E" w14:textId="3D9B6239" w:rsidR="000F558F" w:rsidRDefault="000F558F" w:rsidP="000F558F">
      <w:pPr>
        <w:pStyle w:val="Listeafsnit"/>
      </w:pPr>
      <w:r>
        <w:lastRenderedPageBreak/>
        <w:t xml:space="preserve">Databehandleren anmoder hvert år den dataansvarlige om at indsende daterede lister med brugere, der skal have adgang. Alle brugere, der ikke fremgår af indsendte liste, slettes. </w:t>
      </w:r>
    </w:p>
    <w:p w14:paraId="47283E12" w14:textId="52DF951E" w:rsidR="000F558F" w:rsidRDefault="000F558F" w:rsidP="000F558F">
      <w:pPr>
        <w:pStyle w:val="Listeafsnit"/>
      </w:pPr>
      <w:r>
        <w:t>Databehandleren fører logbog og kontrol med supporthenvendelser.</w:t>
      </w:r>
    </w:p>
    <w:p w14:paraId="200F053C" w14:textId="52E8C221" w:rsidR="00561B6D" w:rsidRDefault="000F558F" w:rsidP="000F558F">
      <w:pPr>
        <w:pStyle w:val="Listeafsnit"/>
      </w:pPr>
      <w:r>
        <w:t>Den dataansvarlige kan til enhver tid give instruks til Databehandleren om at slette en bruger.</w:t>
      </w:r>
      <w:r w:rsidR="009A77B0">
        <w:br/>
      </w:r>
    </w:p>
    <w:p w14:paraId="466C52A4" w14:textId="5770FF43" w:rsidR="009A77B0" w:rsidRDefault="009A77B0" w:rsidP="009A77B0">
      <w:pPr>
        <w:rPr>
          <w:b/>
          <w:bCs/>
        </w:rPr>
      </w:pPr>
      <w:r w:rsidRPr="009A77B0">
        <w:rPr>
          <w:b/>
          <w:bCs/>
        </w:rPr>
        <w:t>Fysisk sikring af lokaliteter, hvor der behandles personoplysninger</w:t>
      </w:r>
    </w:p>
    <w:p w14:paraId="2420E54E" w14:textId="1E9887E7" w:rsidR="005D4FC1" w:rsidRDefault="005D4FC1" w:rsidP="005D4FC1">
      <w:pPr>
        <w:pStyle w:val="Listeafsnit"/>
      </w:pPr>
      <w:r>
        <w:t>Databehandleren har alarmsystem og dobbeltlås på døren.</w:t>
      </w:r>
    </w:p>
    <w:p w14:paraId="24FDA454" w14:textId="66C6FBAE" w:rsidR="009A77B0" w:rsidRDefault="005D4FC1" w:rsidP="005D4FC1">
      <w:pPr>
        <w:pStyle w:val="Listeafsnit"/>
      </w:pPr>
      <w:r>
        <w:t>Databehandlerens underdatabehandlere har etableret fysisk sikring af lokaliteter i overensstemmelse med kravene i dataforordningen.</w:t>
      </w:r>
      <w:r>
        <w:br/>
      </w:r>
    </w:p>
    <w:p w14:paraId="7AB23E84" w14:textId="506F1D0B" w:rsidR="005D4FC1" w:rsidRPr="005D4FC1" w:rsidRDefault="005D4FC1" w:rsidP="005D4FC1">
      <w:pPr>
        <w:rPr>
          <w:b/>
          <w:bCs/>
        </w:rPr>
      </w:pPr>
      <w:r w:rsidRPr="005D4FC1">
        <w:rPr>
          <w:b/>
          <w:bCs/>
        </w:rPr>
        <w:t>Anvendelse af hjemme-/fjernarbejdspladser</w:t>
      </w:r>
    </w:p>
    <w:p w14:paraId="51BA2143" w14:textId="70641A01" w:rsidR="005D4FC1" w:rsidRDefault="00B0239C" w:rsidP="005D4FC1">
      <w:r w:rsidRPr="00B0239C">
        <w:t>Databehandlerens medarbejdere kan anvende hjemmearbejdspladser. Retningslinjer for at tilgå systemer fra andre lokationer er beskrevet i Databehandlerens interne retningslinjer for behandling af personoplysninger.</w:t>
      </w:r>
    </w:p>
    <w:p w14:paraId="4B4686BB" w14:textId="6BABA333" w:rsidR="00B0239C" w:rsidRDefault="00B0239C" w:rsidP="005D4FC1"/>
    <w:p w14:paraId="32A0D19E" w14:textId="2EA08E53" w:rsidR="00B0239C" w:rsidRPr="00B0239C" w:rsidRDefault="00B0239C" w:rsidP="005D4FC1">
      <w:pPr>
        <w:rPr>
          <w:b/>
          <w:bCs/>
        </w:rPr>
      </w:pPr>
      <w:r w:rsidRPr="00B0239C">
        <w:rPr>
          <w:b/>
          <w:bCs/>
        </w:rPr>
        <w:t>Logning</w:t>
      </w:r>
    </w:p>
    <w:p w14:paraId="6080D2CD" w14:textId="775ED82D" w:rsidR="00B0239C" w:rsidRDefault="00B33783" w:rsidP="005D4FC1">
      <w:r w:rsidRPr="00B33783">
        <w:t>Al aktivitet i systemerne logges hos underdatabehandlerne</w:t>
      </w:r>
      <w:r>
        <w:t>.</w:t>
      </w:r>
    </w:p>
    <w:p w14:paraId="0C981B34" w14:textId="42586040" w:rsidR="00B33783" w:rsidRDefault="00B33783" w:rsidP="005D4FC1"/>
    <w:p w14:paraId="5371403B" w14:textId="0794177E" w:rsidR="00B33783" w:rsidRDefault="00D334B6" w:rsidP="005D4FC1">
      <w:pPr>
        <w:rPr>
          <w:b/>
          <w:bCs/>
        </w:rPr>
      </w:pPr>
      <w:bookmarkStart w:id="21" w:name="_Hlk120113368"/>
      <w:r w:rsidRPr="00D334B6">
        <w:rPr>
          <w:b/>
          <w:bCs/>
        </w:rPr>
        <w:t>C.3 Bistand til den dataansvarlige</w:t>
      </w:r>
    </w:p>
    <w:bookmarkEnd w:id="21"/>
    <w:p w14:paraId="08F7E2A1" w14:textId="77777777" w:rsidR="00643A24" w:rsidRDefault="00643A24" w:rsidP="00643A24">
      <w:r>
        <w:t>Komiteen skal så vidt muligt – inden for det nedenstående omfang og udstrækning – bistå den dataansvarlige i overensstemmelse med Bestemmelse 9.1 og 9.2 ved at gennemføre følgende tekniske og organisatoriske foranstaltninger:</w:t>
      </w:r>
    </w:p>
    <w:p w14:paraId="253F51E3" w14:textId="77777777" w:rsidR="00643A24" w:rsidRDefault="00643A24" w:rsidP="00643A24">
      <w:r>
        <w:t>Bistand i forhold til de registreredes rettigheder, jf. databeskyttelsesforordningens kapitel III</w:t>
      </w:r>
      <w:r>
        <w:t>:</w:t>
      </w:r>
    </w:p>
    <w:p w14:paraId="34BFFC7B" w14:textId="5C51C41C" w:rsidR="00643A24" w:rsidRDefault="00643A24" w:rsidP="00643A24">
      <w:pPr>
        <w:pStyle w:val="Listeafsnit"/>
      </w:pPr>
      <w:r>
        <w:t xml:space="preserve">Databehandleren skal uden unødig forsinkelse, efter at være blevet opmærksom herpå, skriftligt underrette den dataansvarlige om enhver anmodning rettet til Databehandleren eller dennes underdatabehandlere fra en registreret om udøvelse af dennes rettigheder. Databehandleren er ikke berettiget til at besvare anmodninger fra en registreret omkring udøvelse af dennes rettigheder i henhold til gældende databeskyttelsesret. </w:t>
      </w:r>
    </w:p>
    <w:p w14:paraId="4445CA08" w14:textId="1B3E920F" w:rsidR="00643A24" w:rsidRDefault="00643A24" w:rsidP="00643A24">
      <w:pPr>
        <w:pStyle w:val="Listeafsnit"/>
      </w:pPr>
      <w:r>
        <w:t>Databehandleren skal på opfordring fra den dataansvarlige i øvrigt hjælpe med at opfylde den dataansvarliges forpligtelser i forhold til de registreredes rettigheder i henhold til gældende databeskyttelsesret, jf. Bestemmelse 9.1.</w:t>
      </w:r>
      <w:r w:rsidR="00E169B7">
        <w:br/>
      </w:r>
    </w:p>
    <w:p w14:paraId="5E076F64" w14:textId="77777777" w:rsidR="00643A24" w:rsidRDefault="00643A24" w:rsidP="00643A24">
      <w:r>
        <w:t>Bistand i forhold til sikkerhedsbrud, jf. databeskyttelsesforordningens artikel 33 og 34</w:t>
      </w:r>
    </w:p>
    <w:p w14:paraId="5E4935D4" w14:textId="1846432F" w:rsidR="00643A24" w:rsidRDefault="00643A24" w:rsidP="00643A24">
      <w:pPr>
        <w:pStyle w:val="Listeafsnit"/>
      </w:pPr>
      <w:r>
        <w:t xml:space="preserve">Databehandleren er forpligtet til at underrette den dataansvarlige om sikkerhedsbrud inden for de tidsfrister, der er angivet i Bestemmelse 10.2. </w:t>
      </w:r>
    </w:p>
    <w:p w14:paraId="39A2F270" w14:textId="4CF25F13" w:rsidR="00643A24" w:rsidRDefault="00643A24" w:rsidP="00643A24">
      <w:pPr>
        <w:pStyle w:val="Listeafsnit"/>
      </w:pPr>
      <w:r>
        <w:t>Databehandleren fører løbende en fortegnelse over alle sikkerhedsbrud.</w:t>
      </w:r>
    </w:p>
    <w:p w14:paraId="3B3B8629" w14:textId="7DF53FFF" w:rsidR="00643A24" w:rsidRDefault="00643A24" w:rsidP="00643A24">
      <w:pPr>
        <w:pStyle w:val="Listeafsnit"/>
      </w:pPr>
      <w:r>
        <w:lastRenderedPageBreak/>
        <w:t xml:space="preserve">Databehandleren bistår den dataansvarlige med at tilvejebringe den information som ifølge artikel 33, stk. 3, skal fremgå af den dataansvarliges anmeldelse af bruddet til den kompetente tilsynsmyndighed, jf. Bestemmelse 10.3 samt tilgængelig information til brug for den dataansvarlige underretning af de(n) registrerede, jf. Bestemmelse 9.2.b. </w:t>
      </w:r>
    </w:p>
    <w:p w14:paraId="2CAD652A" w14:textId="4A760C82" w:rsidR="00643A24" w:rsidRDefault="00643A24" w:rsidP="00B27254">
      <w:pPr>
        <w:pStyle w:val="Listeafsnit"/>
      </w:pPr>
      <w:r>
        <w:t>Databehandleren må ikke hverken offentligt eller til tredjeparter kommunikere om sikkerhedsbrud uden forudgående skriftlig aftale med den dataansvarlige om indholdet af en sådan kommunikation, medmindre Databehandleren har en retlig forpligtelse til sådan kommunikation.</w:t>
      </w:r>
      <w:r w:rsidR="00E169B7">
        <w:br/>
      </w:r>
    </w:p>
    <w:p w14:paraId="4C618052" w14:textId="77777777" w:rsidR="003B5147" w:rsidRDefault="00643A24" w:rsidP="00643A24">
      <w:r>
        <w:t>Konsekvensanalyse, jf. databeskyttelsesforordningens artikel 35 og 36</w:t>
      </w:r>
      <w:r w:rsidR="003B5147">
        <w:t>:</w:t>
      </w:r>
    </w:p>
    <w:p w14:paraId="3A74D78C" w14:textId="396C7E68" w:rsidR="00643A24" w:rsidRDefault="00643A24" w:rsidP="003B5147">
      <w:pPr>
        <w:pStyle w:val="Listeafsnit"/>
      </w:pPr>
      <w:r>
        <w:t>Databehandleren bistår efter anmodning den dataansvarlige med de oplysninger, som er tilgængelige for Databehandleren.</w:t>
      </w:r>
      <w:r w:rsidR="00E169B7">
        <w:br/>
      </w:r>
    </w:p>
    <w:p w14:paraId="0F10A44E" w14:textId="12D66B85" w:rsidR="00643A24" w:rsidRDefault="00643A24" w:rsidP="00643A24">
      <w:r>
        <w:t>Øvrig bistand</w:t>
      </w:r>
      <w:r w:rsidR="00E169B7">
        <w:t>:</w:t>
      </w:r>
    </w:p>
    <w:p w14:paraId="0C7BF305" w14:textId="3C86836D" w:rsidR="00643A24" w:rsidRDefault="00643A24" w:rsidP="00E169B7">
      <w:pPr>
        <w:pStyle w:val="Listeafsnit"/>
      </w:pPr>
      <w:r>
        <w:t xml:space="preserve">Databehandleren står til rådighed for besvarelse af spørgsmål fra den dataansvarlige eller den kompetente tilsynsmyndighed, Datatilsynet. </w:t>
      </w:r>
    </w:p>
    <w:p w14:paraId="0A26C084" w14:textId="578D5052" w:rsidR="00643A24" w:rsidRDefault="00643A24" w:rsidP="00E169B7">
      <w:pPr>
        <w:pStyle w:val="Listeafsnit"/>
      </w:pPr>
      <w:r>
        <w:t>Databehandleren underretter den dataansvarlige om:</w:t>
      </w:r>
    </w:p>
    <w:p w14:paraId="0BB43630" w14:textId="7187CD21" w:rsidR="00643A24" w:rsidRDefault="00643A24" w:rsidP="00E169B7">
      <w:pPr>
        <w:pStyle w:val="Listeafsnit"/>
        <w:tabs>
          <w:tab w:val="clear" w:pos="360"/>
          <w:tab w:val="clear" w:pos="714"/>
          <w:tab w:val="num" w:pos="720"/>
        </w:tabs>
        <w:ind w:left="720"/>
      </w:pPr>
      <w:r>
        <w:t>enhver anmodning om videregivelse af personoplysninger omfattet af Bestemmelserne fra en myndighed, medmindre orienteringen af den dataansvarlige er eksplicit forbudt ved lov, f.eks. i medfør af regler, der har til formål at sikre fortroligheden af en retshåndhævende myndigheds efterforskning</w:t>
      </w:r>
    </w:p>
    <w:p w14:paraId="1B8F85B0" w14:textId="737B28C0" w:rsidR="00643A24" w:rsidRDefault="00643A24" w:rsidP="00E169B7">
      <w:pPr>
        <w:pStyle w:val="Listeafsnit"/>
        <w:tabs>
          <w:tab w:val="clear" w:pos="360"/>
          <w:tab w:val="clear" w:pos="714"/>
          <w:tab w:val="num" w:pos="720"/>
        </w:tabs>
        <w:ind w:left="720"/>
      </w:pPr>
      <w:r>
        <w:t xml:space="preserve">anden manglende overholdelse af Databehandlerens samt eventuelle underdatabehandlers forpligtelser, uanset om dette sker hos Databehandleren eller hos en underdatabehandler. </w:t>
      </w:r>
    </w:p>
    <w:p w14:paraId="5755E336" w14:textId="208877C3" w:rsidR="00643A24" w:rsidRDefault="00643A24" w:rsidP="00643A24">
      <w:r>
        <w:t>De tekniske og organisatoriske sikkerhedsforanstaltninger, som skal sikre Databehandlerens bistand af den dataansvarlige i henhold til ovenstående, er nærmere beskrevet i Bestemmelse C.2.</w:t>
      </w:r>
    </w:p>
    <w:p w14:paraId="2E6746F0" w14:textId="7B1D539E" w:rsidR="00E169B7" w:rsidRDefault="00E169B7" w:rsidP="00643A24"/>
    <w:p w14:paraId="06D032D3" w14:textId="276BDDEE" w:rsidR="0083097F" w:rsidRPr="002E0542" w:rsidRDefault="002E0542" w:rsidP="00643A24">
      <w:pPr>
        <w:rPr>
          <w:b/>
          <w:bCs/>
        </w:rPr>
      </w:pPr>
      <w:r w:rsidRPr="002E0542">
        <w:rPr>
          <w:b/>
          <w:bCs/>
        </w:rPr>
        <w:t>C.4 Opbevaringsperiode/sletterutine</w:t>
      </w:r>
    </w:p>
    <w:p w14:paraId="702DCD86" w14:textId="5D467D01" w:rsidR="002E0542" w:rsidRDefault="006726BB" w:rsidP="00643A24">
      <w:r w:rsidRPr="006726BB">
        <w:t>Ved ophør af tjenesten vedrørende behandling af personoplysninger, skal Databehandleren slette personoplysningerne i overensstemmelse med Bestemmelse 11.1, medmindre den dataansvarlige – efter underskriften af disse Bestemmelser – har ændret den dataansvarlige oprindelige valg.</w:t>
      </w:r>
    </w:p>
    <w:p w14:paraId="74367E08" w14:textId="698DDD9C" w:rsidR="006726BB" w:rsidRDefault="006726BB" w:rsidP="00643A24"/>
    <w:p w14:paraId="027B884F" w14:textId="74142FA7" w:rsidR="006726BB" w:rsidRPr="00EF36C7" w:rsidRDefault="00EF36C7" w:rsidP="00643A24">
      <w:pPr>
        <w:rPr>
          <w:b/>
          <w:bCs/>
        </w:rPr>
      </w:pPr>
      <w:r w:rsidRPr="00EF36C7">
        <w:rPr>
          <w:b/>
          <w:bCs/>
        </w:rPr>
        <w:t>C.5 Lokalitet for behandling</w:t>
      </w:r>
    </w:p>
    <w:p w14:paraId="1931D162" w14:textId="77777777" w:rsidR="00A92113" w:rsidRDefault="00A92113" w:rsidP="00A92113">
      <w:r>
        <w:t>Behandling af de af Bestemmelserne omfattede personoplysninger kan ikke uden rettidig varsling af den dataansvarlige efter Bestemmelse 7.3, hvortil den dataansvarlige ikke har gjort indsigelse, ske på andre lokaliteter end følgende:</w:t>
      </w:r>
    </w:p>
    <w:p w14:paraId="06189EAC" w14:textId="77777777" w:rsidR="00A92113" w:rsidRDefault="00A92113" w:rsidP="00A92113">
      <w:r>
        <w:t xml:space="preserve">Data behandles hos Databehandleren på adressen </w:t>
      </w:r>
      <w:r w:rsidRPr="00A92113">
        <w:rPr>
          <w:highlight w:val="yellow"/>
        </w:rPr>
        <w:t>”…”</w:t>
      </w:r>
      <w:r>
        <w:t xml:space="preserve">, samt på medarbejdernes privatadresse i forbindelse med hjemmearbejde. </w:t>
      </w:r>
    </w:p>
    <w:p w14:paraId="4575044A" w14:textId="4F0998AB" w:rsidR="00EF36C7" w:rsidRDefault="00A92113" w:rsidP="00A92113">
      <w:r>
        <w:lastRenderedPageBreak/>
        <w:t>Data opbevares desuden hos de underdatabehandlere, der fremgår på den til enhver tid gældende liste over underdatabehandlere, som er vedlagt Bestemmelserne.</w:t>
      </w:r>
    </w:p>
    <w:p w14:paraId="3E32A539" w14:textId="37F95206" w:rsidR="00A92113" w:rsidRDefault="00A92113" w:rsidP="00A92113"/>
    <w:p w14:paraId="72CC939B" w14:textId="304C2343" w:rsidR="00A92113" w:rsidRPr="00230F63" w:rsidRDefault="00230F63" w:rsidP="00A92113">
      <w:pPr>
        <w:rPr>
          <w:b/>
          <w:bCs/>
        </w:rPr>
      </w:pPr>
      <w:r w:rsidRPr="00230F63">
        <w:rPr>
          <w:b/>
          <w:bCs/>
        </w:rPr>
        <w:t>C.6 Instruks vedrørende overførsel af personoplysninger til tredjelande</w:t>
      </w:r>
    </w:p>
    <w:p w14:paraId="1E289D63" w14:textId="77777777" w:rsidR="00BD1149" w:rsidRDefault="00BD1149" w:rsidP="00BD1149">
      <w:r>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w:t>
      </w:r>
    </w:p>
    <w:p w14:paraId="73F18D9D" w14:textId="041A7917" w:rsidR="00230F63" w:rsidRDefault="00BD1149" w:rsidP="00BD1149">
      <w:r w:rsidRPr="00BD1149">
        <w:rPr>
          <w:highlight w:val="yellow"/>
        </w:rPr>
        <w:t>Databehandleren indestår for at pålægge underdatabehandlere at anfægte udlevering af personoplysninger til tredjelandes myndigheder.</w:t>
      </w:r>
    </w:p>
    <w:p w14:paraId="06A42626" w14:textId="4BC4AC26" w:rsidR="00BD1149" w:rsidRDefault="00BD1149" w:rsidP="00BD1149"/>
    <w:p w14:paraId="5FFFE5FB" w14:textId="77777777" w:rsidR="00271324" w:rsidRPr="00271324" w:rsidRDefault="00271324" w:rsidP="00271324">
      <w:pPr>
        <w:rPr>
          <w:b/>
          <w:bCs/>
        </w:rPr>
      </w:pPr>
      <w:r w:rsidRPr="00271324">
        <w:rPr>
          <w:b/>
          <w:bCs/>
        </w:rPr>
        <w:t xml:space="preserve">C.7 Procedurer for den dataansvarliges revisioner, herunder inspektioner, med behandlingen af personoplysninger, som er overladt til Databehandleren </w:t>
      </w:r>
    </w:p>
    <w:p w14:paraId="20DDA1CB" w14:textId="77777777" w:rsidR="00271324" w:rsidRDefault="00271324" w:rsidP="00271324">
      <w:r>
        <w:t>Databehandleren skal én gang om året for egen regning indhente en revisionserklæring fra en uafhængig tredjepart vedrørende Databehandlerens overholdelse af databeskyttelsesforordningen, databeskyttelsesbestemmelser i anden EU-ret eller medlemsstaternes nationale ret og disse Bestemmelser.</w:t>
      </w:r>
    </w:p>
    <w:p w14:paraId="70AF608B" w14:textId="77777777" w:rsidR="00271324" w:rsidRDefault="00271324" w:rsidP="00271324">
      <w:r>
        <w:t>Erklæringen skal udarbejdes i overensstemmelse med anerkendte standarder, fx ISAE 3000 type 1.</w:t>
      </w:r>
    </w:p>
    <w:p w14:paraId="0EF20EFC" w14:textId="77777777" w:rsidR="00271324" w:rsidRDefault="00271324" w:rsidP="00271324">
      <w:r>
        <w:t xml:space="preserve">Alternativt kan Databehandleren udfylde den dataansvarliges spørgeskema. </w:t>
      </w:r>
    </w:p>
    <w:p w14:paraId="5E4FFB41" w14:textId="77777777" w:rsidR="00271324" w:rsidRDefault="00271324" w:rsidP="00271324">
      <w:r>
        <w:t xml:space="preserve">Revisionserklæringen fremsendes uden unødig forsinkelse til den dataansvarlige til orientering. Den dataansvarlige kan anfægte rammerne for og/eller metoden i erklæringen og kan i sådanne tilfælde anmode om en ny revisionserklæring under andre rammer og/eller under anvendelse af anden metode. Den dataansvarlige skal i så fald bære alle udgifter i forbindelse med den nye erklæring. </w:t>
      </w:r>
    </w:p>
    <w:p w14:paraId="2B22DE74" w14:textId="77777777" w:rsidR="00271324" w:rsidRDefault="00271324" w:rsidP="00271324">
      <w:r>
        <w:t>Baseret på resultaterne af erklæringen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2B95E124" w14:textId="77777777" w:rsidR="00271324" w:rsidRDefault="00271324" w:rsidP="00271324">
      <w:r>
        <w:t>Den dataansvarlige eller en repræsentant for den dataansvarlige har herudover adgang til at foretage inspektioner, herunder fysiske inspektioner, med lokaliteterne hvorfra Databehandleren foretager behandling af personoplysninger, herunder fysiske lokaliteter og systemer, der benyttes til eller i forbindelse med behandlingen. Sådanne inspektioner kan gennemføres, når den dataansvarlige finder det nødvendigt.</w:t>
      </w:r>
    </w:p>
    <w:p w14:paraId="607F69B4" w14:textId="77777777" w:rsidR="00271324" w:rsidRDefault="00271324" w:rsidP="00271324">
      <w:r>
        <w:t>Den dataansvarliges eventuelle udgifter i forbindelse med en fysisk inspektion afholdes af den dataansvarlige selv. Databehandleren er dog forpligtet til vederlagsfrit at afsætte de ressourcer (hovedsageligt den tid), der er nødvendig(e) for, at den dataansvarlige kan gennemføre sin inspektion.</w:t>
      </w:r>
    </w:p>
    <w:p w14:paraId="530D1009" w14:textId="3B28198B" w:rsidR="00271324" w:rsidRDefault="00271324" w:rsidP="00271324">
      <w:r>
        <w:lastRenderedPageBreak/>
        <w:t>I det omfang den dataansvarlige måtte ønske yderligere foranstaltninger i forhold til den dataansvarliges kontrol, herunder f.eks. udlevering af logfiler, afholdes eventuelle udgifter hertil af den dataansvarlige selv.</w:t>
      </w:r>
    </w:p>
    <w:p w14:paraId="0C68B2B4" w14:textId="279C68A0" w:rsidR="00271324" w:rsidRDefault="00271324" w:rsidP="00271324"/>
    <w:p w14:paraId="1283A10A" w14:textId="77777777" w:rsidR="00F50EB2" w:rsidRPr="00F50EB2" w:rsidRDefault="00F50EB2" w:rsidP="00F50EB2">
      <w:pPr>
        <w:rPr>
          <w:b/>
          <w:bCs/>
        </w:rPr>
      </w:pPr>
      <w:r w:rsidRPr="00F50EB2">
        <w:rPr>
          <w:b/>
          <w:bCs/>
        </w:rPr>
        <w:t>C.8 Procedurer for revisioner, herunder inspektioner, med behandling af personoplysninger, som er overladt til underdatabehandlere</w:t>
      </w:r>
    </w:p>
    <w:p w14:paraId="6315BBEB" w14:textId="77777777" w:rsidR="00F50EB2" w:rsidRDefault="00F50EB2" w:rsidP="00F50EB2">
      <w:r>
        <w:t>Databehandleren skal føre kontrol med sine underdatabehandlere. Dette sker ved at Databehandleren én gang årligt for sin egen eller sin underdatabehandlers regning indhenter en revisionserklæring fra en uafhængig tredjepart vedrørende underdatabehandlerens overholdelse af databeskyttelsesforordningen, databeskyttelsesbestemmelser i anden EU-ret eller medlemsstaternes nationale ret og disse Bestemmelser. Erklæringen, der også kan være en egen-erklæring, skal udarbejdes i overensstemmelse med anerkendte standarder, fx ISAE 3000 type 1.</w:t>
      </w:r>
    </w:p>
    <w:p w14:paraId="7AD981A8" w14:textId="77777777" w:rsidR="00F50EB2" w:rsidRDefault="00F50EB2" w:rsidP="00F50EB2">
      <w:r>
        <w:t xml:space="preserve">Alternativt kan Databehandleren eller en repræsentant for Databehandleren foretage inspektion, evt. fysiske inspektioner, med lokaliteterne hvorfra underdatabehandleren foretager behandling af personoplysninger, herunder fysiske lokaliteter og systemer, der benyttes til eller i forbindelse med behandlingen. Sådanne inspektioner kan gennemføres én gang årligt. </w:t>
      </w:r>
    </w:p>
    <w:p w14:paraId="68A2E89E" w14:textId="77777777" w:rsidR="00F50EB2" w:rsidRDefault="00F50EB2" w:rsidP="00F50EB2">
      <w:r>
        <w:t xml:space="preserve">Revisionserklæringen fremsendes til den dataansvarlige, hvis den dataansvarlige anmoder herom. Den dataansvarlige kan anfægte rammerne for og/eller metoden i erklæringen og kan i sådanne tilfælde anmode om en ny revisionserklæring under andre rammer og/eller under anvendelse af anden metode. Den dataansvarlige skal i så fald bære alle udgifter i forbindelse med den nye erklæring. </w:t>
      </w:r>
    </w:p>
    <w:p w14:paraId="69D43A79" w14:textId="77777777" w:rsidR="00F50EB2" w:rsidRDefault="00F50EB2" w:rsidP="00F50EB2">
      <w:r>
        <w:t>Baseret på resultaterne af erklæringen,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366695AC" w14:textId="2140B64D" w:rsidR="00271324" w:rsidRPr="00643A24" w:rsidRDefault="00F50EB2" w:rsidP="00F50EB2">
      <w:r>
        <w:t>Dokumentation for inspektioner fremsendes til den dataansvarlige, hvis denne anmoder herom. Den dataansvarlige kan anfægte rammerne for og/eller metoden af inspektionen og kan i sådanne tilfælde anmode om gennemførelsen af en ny inspektion under andre rammer og/eller under anvendelse af anden metode. Den dataansvarlige skal i så fald bære alle udgifter i forbindelse med en ny inspektion.</w:t>
      </w:r>
    </w:p>
    <w:sectPr w:rsidR="00271324" w:rsidRPr="00643A24" w:rsidSect="00946468">
      <w:type w:val="continuous"/>
      <w:pgSz w:w="11906" w:h="16838" w:code="9"/>
      <w:pgMar w:top="1531" w:right="1531" w:bottom="1531" w:left="153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177B" w14:textId="77777777" w:rsidR="0075692B" w:rsidRDefault="0075692B">
      <w:pPr>
        <w:spacing w:after="0"/>
      </w:pPr>
      <w:r>
        <w:separator/>
      </w:r>
    </w:p>
  </w:endnote>
  <w:endnote w:type="continuationSeparator" w:id="0">
    <w:p w14:paraId="0BA565C7" w14:textId="77777777" w:rsidR="0075692B" w:rsidRDefault="00756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8A5B" w14:textId="4D4159E6" w:rsidR="000E4618" w:rsidRPr="00363FAE" w:rsidRDefault="00363FAE" w:rsidP="00363FAE">
    <w:pPr>
      <w:pStyle w:val="Sidefod"/>
    </w:pPr>
    <w:r w:rsidRPr="00363FAE">
      <w:rPr>
        <w:color w:val="FFFFFF" w:themeColor="background1"/>
      </w:rPr>
      <w:t>Standardkontraktsbestemmelser januar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691765"/>
      <w:docPartObj>
        <w:docPartGallery w:val="Page Numbers (Bottom of Page)"/>
        <w:docPartUnique/>
      </w:docPartObj>
    </w:sdtPr>
    <w:sdtContent>
      <w:p w14:paraId="05AF4CED" w14:textId="77777777" w:rsidR="000E4618" w:rsidRPr="00985B5C" w:rsidRDefault="0093201A" w:rsidP="00924D64">
        <w:pPr>
          <w:pStyle w:val="Sidefod"/>
        </w:pPr>
        <w:r w:rsidRPr="00985B5C">
          <w:fldChar w:fldCharType="begin"/>
        </w:r>
        <w:r w:rsidRPr="00985B5C">
          <w:instrText>PAGE   \* MERGEFORMAT</w:instrText>
        </w:r>
        <w:r w:rsidRPr="00985B5C">
          <w:fldChar w:fldCharType="separate"/>
        </w:r>
        <w:r w:rsidRPr="00985B5C">
          <w:t>2</w:t>
        </w:r>
        <w:r w:rsidRPr="00985B5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C4FF" w14:textId="77777777" w:rsidR="0075692B" w:rsidRDefault="0075692B">
      <w:pPr>
        <w:spacing w:after="0"/>
      </w:pPr>
      <w:r>
        <w:separator/>
      </w:r>
    </w:p>
  </w:footnote>
  <w:footnote w:type="continuationSeparator" w:id="0">
    <w:p w14:paraId="20478049" w14:textId="77777777" w:rsidR="0075692B" w:rsidRDefault="007569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AA4D" w14:textId="77777777" w:rsidR="000E4618" w:rsidRDefault="00C7412E" w:rsidP="001B64D9">
    <w:pPr>
      <w:pStyle w:val="Sidehoved"/>
    </w:pPr>
    <w:r>
      <w:rPr>
        <w:noProof/>
      </w:rPr>
      <mc:AlternateContent>
        <mc:Choice Requires="wps">
          <w:drawing>
            <wp:anchor distT="0" distB="0" distL="114300" distR="114300" simplePos="0" relativeHeight="251659264" behindDoc="1" locked="0" layoutInCell="1" allowOverlap="1" wp14:anchorId="13AE3112" wp14:editId="1C9D37F6">
              <wp:simplePos x="0" y="0"/>
              <wp:positionH relativeFrom="margin">
                <wp:align>center</wp:align>
              </wp:positionH>
              <wp:positionV relativeFrom="paragraph">
                <wp:posOffset>-282851</wp:posOffset>
              </wp:positionV>
              <wp:extent cx="7211833" cy="10336641"/>
              <wp:effectExtent l="0" t="0" r="8255" b="7620"/>
              <wp:wrapNone/>
              <wp:docPr id="1"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11833" cy="10336641"/>
                      </a:xfrm>
                      <a:prstGeom prst="rect">
                        <a:avLst/>
                      </a:prstGeom>
                      <a:solidFill>
                        <a:srgbClr val="133A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832C3" id="Rektangel 1" o:spid="_x0000_s1026" alt="&quot;&quot;" style="position:absolute;margin-left:0;margin-top:-22.25pt;width:567.85pt;height:813.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" fillcolor="#133a1e"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FAED" w14:textId="77777777" w:rsidR="00BE45E5" w:rsidRDefault="0093201A" w:rsidP="00D14427">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38417A"/>
    <w:lvl w:ilvl="0">
      <w:start w:val="1"/>
      <w:numFmt w:val="bullet"/>
      <w:pStyle w:val="Listeafsnit"/>
      <w:lvlText w:val=""/>
      <w:lvlJc w:val="left"/>
      <w:pPr>
        <w:tabs>
          <w:tab w:val="num" w:pos="360"/>
        </w:tabs>
        <w:ind w:left="360" w:hanging="360"/>
      </w:pPr>
      <w:rPr>
        <w:rFonts w:ascii="Symbol" w:hAnsi="Symbol" w:hint="default"/>
      </w:rPr>
    </w:lvl>
  </w:abstractNum>
  <w:abstractNum w:abstractNumId="1" w15:restartNumberingAfterBreak="0">
    <w:nsid w:val="08BA07C5"/>
    <w:multiLevelType w:val="hybridMultilevel"/>
    <w:tmpl w:val="991414DE"/>
    <w:lvl w:ilvl="0" w:tplc="E3945028">
      <w:start w:val="1"/>
      <w:numFmt w:val="decimal"/>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18737F"/>
    <w:multiLevelType w:val="multilevel"/>
    <w:tmpl w:val="2F148F12"/>
    <w:lvl w:ilvl="0">
      <w:start w:val="1"/>
      <w:numFmt w:val="lowerLetter"/>
      <w:lvlText w:val="%1)"/>
      <w:lvlJc w:val="left"/>
      <w:pPr>
        <w:tabs>
          <w:tab w:val="num" w:pos="641"/>
        </w:tabs>
        <w:ind w:left="641" w:hanging="357"/>
      </w:pPr>
      <w:rPr>
        <w:rFonts w:hint="default"/>
        <w:color w:val="auto"/>
        <w:sz w:val="22"/>
      </w:rPr>
    </w:lvl>
    <w:lvl w:ilvl="1">
      <w:start w:val="1"/>
      <w:numFmt w:val="bullet"/>
      <w:lvlText w:val=""/>
      <w:lvlJc w:val="left"/>
      <w:pPr>
        <w:tabs>
          <w:tab w:val="num" w:pos="998"/>
        </w:tabs>
        <w:ind w:left="998" w:hanging="357"/>
      </w:pPr>
      <w:rPr>
        <w:rFonts w:ascii="Symbol" w:hAnsi="Symbol" w:hint="default"/>
        <w:color w:val="auto"/>
        <w:sz w:val="22"/>
      </w:rPr>
    </w:lvl>
    <w:lvl w:ilvl="2">
      <w:start w:val="1"/>
      <w:numFmt w:val="bullet"/>
      <w:lvlText w:val=""/>
      <w:lvlJc w:val="left"/>
      <w:pPr>
        <w:tabs>
          <w:tab w:val="num" w:pos="1355"/>
        </w:tabs>
        <w:ind w:left="1355" w:hanging="357"/>
      </w:pPr>
      <w:rPr>
        <w:rFonts w:ascii="Symbol" w:hAnsi="Symbol" w:hint="default"/>
        <w:color w:val="auto"/>
      </w:rPr>
    </w:lvl>
    <w:lvl w:ilvl="3">
      <w:start w:val="1"/>
      <w:numFmt w:val="bullet"/>
      <w:lvlText w:val=""/>
      <w:lvlJc w:val="left"/>
      <w:pPr>
        <w:tabs>
          <w:tab w:val="num" w:pos="1712"/>
        </w:tabs>
        <w:ind w:left="1712" w:hanging="357"/>
      </w:pPr>
      <w:rPr>
        <w:rFonts w:ascii="Symbol" w:hAnsi="Symbol" w:hint="default"/>
      </w:rPr>
    </w:lvl>
    <w:lvl w:ilvl="4">
      <w:start w:val="1"/>
      <w:numFmt w:val="bullet"/>
      <w:lvlText w:val=""/>
      <w:lvlJc w:val="left"/>
      <w:pPr>
        <w:tabs>
          <w:tab w:val="num" w:pos="2069"/>
        </w:tabs>
        <w:ind w:left="2069" w:hanging="357"/>
      </w:pPr>
      <w:rPr>
        <w:rFonts w:ascii="Symbol" w:hAnsi="Symbol" w:hint="default"/>
        <w:color w:val="auto"/>
      </w:rPr>
    </w:lvl>
    <w:lvl w:ilvl="5">
      <w:start w:val="1"/>
      <w:numFmt w:val="bullet"/>
      <w:lvlText w:val=""/>
      <w:lvlJc w:val="left"/>
      <w:pPr>
        <w:tabs>
          <w:tab w:val="num" w:pos="2426"/>
        </w:tabs>
        <w:ind w:left="2426" w:hanging="357"/>
      </w:pPr>
      <w:rPr>
        <w:rFonts w:ascii="Symbol" w:hAnsi="Symbol" w:hint="default"/>
        <w:color w:val="auto"/>
      </w:rPr>
    </w:lvl>
    <w:lvl w:ilvl="6">
      <w:start w:val="1"/>
      <w:numFmt w:val="bullet"/>
      <w:lvlText w:val=""/>
      <w:lvlJc w:val="left"/>
      <w:pPr>
        <w:tabs>
          <w:tab w:val="num" w:pos="2783"/>
        </w:tabs>
        <w:ind w:left="2783" w:hanging="357"/>
      </w:pPr>
      <w:rPr>
        <w:rFonts w:ascii="Symbol" w:hAnsi="Symbol" w:hint="default"/>
      </w:rPr>
    </w:lvl>
    <w:lvl w:ilvl="7">
      <w:start w:val="1"/>
      <w:numFmt w:val="bullet"/>
      <w:lvlText w:val=""/>
      <w:lvlJc w:val="left"/>
      <w:pPr>
        <w:tabs>
          <w:tab w:val="num" w:pos="3140"/>
        </w:tabs>
        <w:ind w:left="3140" w:hanging="357"/>
      </w:pPr>
      <w:rPr>
        <w:rFonts w:ascii="Symbol" w:hAnsi="Symbol" w:hint="default"/>
        <w:color w:val="auto"/>
      </w:rPr>
    </w:lvl>
    <w:lvl w:ilvl="8">
      <w:start w:val="1"/>
      <w:numFmt w:val="bullet"/>
      <w:lvlText w:val=""/>
      <w:lvlJc w:val="left"/>
      <w:pPr>
        <w:tabs>
          <w:tab w:val="num" w:pos="3497"/>
        </w:tabs>
        <w:ind w:left="3497" w:hanging="357"/>
      </w:pPr>
      <w:rPr>
        <w:rFonts w:ascii="Symbol" w:hAnsi="Symbol" w:hint="default"/>
        <w:color w:val="auto"/>
      </w:rPr>
    </w:lvl>
  </w:abstractNum>
  <w:abstractNum w:abstractNumId="3" w15:restartNumberingAfterBreak="0">
    <w:nsid w:val="11755FC9"/>
    <w:multiLevelType w:val="multilevel"/>
    <w:tmpl w:val="0A6C3C80"/>
    <w:numStyleLink w:val="Listemedtaltiloverskrifter"/>
  </w:abstractNum>
  <w:abstractNum w:abstractNumId="4" w15:restartNumberingAfterBreak="0">
    <w:nsid w:val="161D7E79"/>
    <w:multiLevelType w:val="multilevel"/>
    <w:tmpl w:val="2E5255E4"/>
    <w:numStyleLink w:val="Punkttegn"/>
  </w:abstractNum>
  <w:abstractNum w:abstractNumId="5" w15:restartNumberingAfterBreak="0">
    <w:nsid w:val="1C150FAC"/>
    <w:multiLevelType w:val="multilevel"/>
    <w:tmpl w:val="2E5255E4"/>
    <w:numStyleLink w:val="Punkttegn"/>
  </w:abstractNum>
  <w:abstractNum w:abstractNumId="6" w15:restartNumberingAfterBreak="0">
    <w:nsid w:val="1F3A2968"/>
    <w:multiLevelType w:val="hybridMultilevel"/>
    <w:tmpl w:val="621C5592"/>
    <w:lvl w:ilvl="0" w:tplc="D2F455C2">
      <w:start w:val="1"/>
      <w:numFmt w:val="decimal"/>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F04BAA"/>
    <w:multiLevelType w:val="multilevel"/>
    <w:tmpl w:val="2E5255E4"/>
    <w:numStyleLink w:val="Punkttegn"/>
  </w:abstractNum>
  <w:abstractNum w:abstractNumId="8" w15:restartNumberingAfterBreak="0">
    <w:nsid w:val="2CB14DBC"/>
    <w:multiLevelType w:val="multilevel"/>
    <w:tmpl w:val="2E5255E4"/>
    <w:numStyleLink w:val="Punkttegn"/>
  </w:abstractNum>
  <w:abstractNum w:abstractNumId="9" w15:restartNumberingAfterBreak="0">
    <w:nsid w:val="325B186D"/>
    <w:multiLevelType w:val="multilevel"/>
    <w:tmpl w:val="DD8AA7C0"/>
    <w:lvl w:ilvl="0">
      <w:start w:val="1"/>
      <w:numFmt w:val="decimal"/>
      <w:pStyle w:val="Listemedt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0" w15:restartNumberingAfterBreak="0">
    <w:nsid w:val="3DA21E7C"/>
    <w:multiLevelType w:val="hybridMultilevel"/>
    <w:tmpl w:val="52FAA31A"/>
    <w:lvl w:ilvl="0" w:tplc="04060019">
      <w:start w:val="1"/>
      <w:numFmt w:val="lowerLetter"/>
      <w:lvlText w:val="%1."/>
      <w:lvlJc w:val="left"/>
      <w:pPr>
        <w:ind w:left="700" w:hanging="360"/>
      </w:pPr>
    </w:lvl>
    <w:lvl w:ilvl="1" w:tplc="04060019" w:tentative="1">
      <w:start w:val="1"/>
      <w:numFmt w:val="lowerLetter"/>
      <w:lvlText w:val="%2."/>
      <w:lvlJc w:val="left"/>
      <w:pPr>
        <w:ind w:left="1420" w:hanging="360"/>
      </w:pPr>
    </w:lvl>
    <w:lvl w:ilvl="2" w:tplc="0406001B" w:tentative="1">
      <w:start w:val="1"/>
      <w:numFmt w:val="lowerRoman"/>
      <w:lvlText w:val="%3."/>
      <w:lvlJc w:val="right"/>
      <w:pPr>
        <w:ind w:left="2140" w:hanging="180"/>
      </w:pPr>
    </w:lvl>
    <w:lvl w:ilvl="3" w:tplc="0406000F" w:tentative="1">
      <w:start w:val="1"/>
      <w:numFmt w:val="decimal"/>
      <w:lvlText w:val="%4."/>
      <w:lvlJc w:val="left"/>
      <w:pPr>
        <w:ind w:left="2860" w:hanging="360"/>
      </w:pPr>
    </w:lvl>
    <w:lvl w:ilvl="4" w:tplc="04060019" w:tentative="1">
      <w:start w:val="1"/>
      <w:numFmt w:val="lowerLetter"/>
      <w:lvlText w:val="%5."/>
      <w:lvlJc w:val="left"/>
      <w:pPr>
        <w:ind w:left="3580" w:hanging="360"/>
      </w:pPr>
    </w:lvl>
    <w:lvl w:ilvl="5" w:tplc="0406001B" w:tentative="1">
      <w:start w:val="1"/>
      <w:numFmt w:val="lowerRoman"/>
      <w:lvlText w:val="%6."/>
      <w:lvlJc w:val="right"/>
      <w:pPr>
        <w:ind w:left="4300" w:hanging="180"/>
      </w:pPr>
    </w:lvl>
    <w:lvl w:ilvl="6" w:tplc="0406000F" w:tentative="1">
      <w:start w:val="1"/>
      <w:numFmt w:val="decimal"/>
      <w:lvlText w:val="%7."/>
      <w:lvlJc w:val="left"/>
      <w:pPr>
        <w:ind w:left="5020" w:hanging="360"/>
      </w:pPr>
    </w:lvl>
    <w:lvl w:ilvl="7" w:tplc="04060019" w:tentative="1">
      <w:start w:val="1"/>
      <w:numFmt w:val="lowerLetter"/>
      <w:lvlText w:val="%8."/>
      <w:lvlJc w:val="left"/>
      <w:pPr>
        <w:ind w:left="5740" w:hanging="360"/>
      </w:pPr>
    </w:lvl>
    <w:lvl w:ilvl="8" w:tplc="0406001B" w:tentative="1">
      <w:start w:val="1"/>
      <w:numFmt w:val="lowerRoman"/>
      <w:lvlText w:val="%9."/>
      <w:lvlJc w:val="right"/>
      <w:pPr>
        <w:ind w:left="6460" w:hanging="180"/>
      </w:pPr>
    </w:lvl>
  </w:abstractNum>
  <w:abstractNum w:abstractNumId="11" w15:restartNumberingAfterBreak="0">
    <w:nsid w:val="3FF71BA5"/>
    <w:multiLevelType w:val="multilevel"/>
    <w:tmpl w:val="0A6C3C80"/>
    <w:numStyleLink w:val="Listemedtaltiloverskrifter"/>
  </w:abstractNum>
  <w:abstractNum w:abstractNumId="12" w15:restartNumberingAfterBreak="0">
    <w:nsid w:val="48B8705A"/>
    <w:multiLevelType w:val="multilevel"/>
    <w:tmpl w:val="0A6C3C80"/>
    <w:styleLink w:val="Listemedtaltiloverskrifter"/>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531" w:hanging="1531"/>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13" w15:restartNumberingAfterBreak="0">
    <w:nsid w:val="57CF5819"/>
    <w:multiLevelType w:val="multilevel"/>
    <w:tmpl w:val="2E5255E4"/>
    <w:numStyleLink w:val="Punkttegn"/>
  </w:abstractNum>
  <w:abstractNum w:abstractNumId="14" w15:restartNumberingAfterBreak="0">
    <w:nsid w:val="5CB433CF"/>
    <w:multiLevelType w:val="multilevel"/>
    <w:tmpl w:val="0A6C3C80"/>
    <w:numStyleLink w:val="Listemedtaltiloverskrifter"/>
  </w:abstractNum>
  <w:abstractNum w:abstractNumId="15" w15:restartNumberingAfterBreak="0">
    <w:nsid w:val="5FFE6266"/>
    <w:multiLevelType w:val="multilevel"/>
    <w:tmpl w:val="0A6C3C80"/>
    <w:numStyleLink w:val="Listemedtaltiloverskrifter"/>
  </w:abstractNum>
  <w:abstractNum w:abstractNumId="16" w15:restartNumberingAfterBreak="0">
    <w:nsid w:val="61B226A7"/>
    <w:multiLevelType w:val="hybridMultilevel"/>
    <w:tmpl w:val="83F84BD0"/>
    <w:lvl w:ilvl="0" w:tplc="FFFFFFFF">
      <w:start w:val="1"/>
      <w:numFmt w:val="lowerLetter"/>
      <w:lvlText w:val="%1."/>
      <w:lvlJc w:val="left"/>
      <w:pPr>
        <w:ind w:left="700" w:hanging="360"/>
      </w:pPr>
    </w:lvl>
    <w:lvl w:ilvl="1" w:tplc="FFFFFFFF">
      <w:start w:val="1"/>
      <w:numFmt w:val="lowerLetter"/>
      <w:lvlText w:val="%2)"/>
      <w:lvlJc w:val="left"/>
      <w:pPr>
        <w:ind w:left="1420" w:hanging="360"/>
      </w:pPr>
      <w:rPr>
        <w:rFonts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7" w15:restartNumberingAfterBreak="0">
    <w:nsid w:val="65622324"/>
    <w:multiLevelType w:val="multilevel"/>
    <w:tmpl w:val="2E5255E4"/>
    <w:styleLink w:val="Punkttegn"/>
    <w:lvl w:ilvl="0">
      <w:start w:val="1"/>
      <w:numFmt w:val="bullet"/>
      <w:lvlText w:val=""/>
      <w:lvlJc w:val="left"/>
      <w:pPr>
        <w:tabs>
          <w:tab w:val="num" w:pos="357"/>
        </w:tabs>
        <w:ind w:left="357" w:hanging="357"/>
      </w:pPr>
      <w:rPr>
        <w:rFonts w:ascii="Symbol" w:hAnsi="Symbol" w:hint="default"/>
        <w:color w:val="auto"/>
        <w:sz w:val="22"/>
      </w:rPr>
    </w:lvl>
    <w:lvl w:ilvl="1">
      <w:start w:val="1"/>
      <w:numFmt w:val="bullet"/>
      <w:lvlText w:val=""/>
      <w:lvlJc w:val="left"/>
      <w:pPr>
        <w:tabs>
          <w:tab w:val="num" w:pos="714"/>
        </w:tabs>
        <w:ind w:left="714" w:hanging="357"/>
      </w:pPr>
      <w:rPr>
        <w:rFonts w:ascii="Symbol" w:hAnsi="Symbol" w:hint="default"/>
        <w:color w:val="auto"/>
        <w:sz w:val="22"/>
      </w:rPr>
    </w:lvl>
    <w:lvl w:ilvl="2">
      <w:start w:val="1"/>
      <w:numFmt w:val="bullet"/>
      <w:lvlText w:val=""/>
      <w:lvlJc w:val="left"/>
      <w:pPr>
        <w:tabs>
          <w:tab w:val="num" w:pos="1071"/>
        </w:tabs>
        <w:ind w:left="1071" w:hanging="357"/>
      </w:pPr>
      <w:rPr>
        <w:rFonts w:ascii="Symbol" w:hAnsi="Symbol" w:hint="default"/>
        <w:color w:val="auto"/>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8" w15:restartNumberingAfterBreak="0">
    <w:nsid w:val="6A8C4118"/>
    <w:multiLevelType w:val="multilevel"/>
    <w:tmpl w:val="2E5255E4"/>
    <w:numStyleLink w:val="Punkttegn"/>
  </w:abstractNum>
  <w:abstractNum w:abstractNumId="19" w15:restartNumberingAfterBreak="0">
    <w:nsid w:val="6D3B3FA8"/>
    <w:multiLevelType w:val="hybridMultilevel"/>
    <w:tmpl w:val="BD6A19EE"/>
    <w:lvl w:ilvl="0" w:tplc="FFFFFFFF">
      <w:start w:val="1"/>
      <w:numFmt w:val="lowerLetter"/>
      <w:lvlText w:val="%1."/>
      <w:lvlJc w:val="left"/>
      <w:pPr>
        <w:ind w:left="700" w:hanging="360"/>
      </w:pPr>
    </w:lvl>
    <w:lvl w:ilvl="1" w:tplc="F04A0852">
      <w:start w:val="1"/>
      <w:numFmt w:val="lowerLetter"/>
      <w:lvlText w:val="%2)"/>
      <w:lvlJc w:val="left"/>
      <w:pPr>
        <w:ind w:left="1420" w:hanging="360"/>
      </w:pPr>
      <w:rPr>
        <w:rFonts w:hint="default"/>
      </w:rPr>
    </w:lvl>
    <w:lvl w:ilvl="2" w:tplc="3D4845D4">
      <w:start w:val="2"/>
      <w:numFmt w:val="bullet"/>
      <w:lvlText w:val="•"/>
      <w:lvlJc w:val="left"/>
      <w:pPr>
        <w:ind w:left="2320" w:hanging="360"/>
      </w:pPr>
      <w:rPr>
        <w:rFonts w:ascii="Ebrima" w:eastAsia="Times New Roman" w:hAnsi="Ebrima" w:cs="Times New Roman" w:hint="default"/>
      </w:r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0" w15:restartNumberingAfterBreak="0">
    <w:nsid w:val="73A01606"/>
    <w:multiLevelType w:val="hybridMultilevel"/>
    <w:tmpl w:val="52FAA31A"/>
    <w:lvl w:ilvl="0" w:tplc="FFFFFFFF">
      <w:start w:val="1"/>
      <w:numFmt w:val="low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75480D60"/>
    <w:multiLevelType w:val="hybridMultilevel"/>
    <w:tmpl w:val="52FAA31A"/>
    <w:lvl w:ilvl="0" w:tplc="FFFFFFFF">
      <w:start w:val="1"/>
      <w:numFmt w:val="low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2" w15:restartNumberingAfterBreak="0">
    <w:nsid w:val="75B90D4E"/>
    <w:multiLevelType w:val="hybridMultilevel"/>
    <w:tmpl w:val="52FAA31A"/>
    <w:lvl w:ilvl="0" w:tplc="FFFFFFFF">
      <w:start w:val="1"/>
      <w:numFmt w:val="low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num w:numId="1" w16cid:durableId="316616538">
    <w:abstractNumId w:val="17"/>
  </w:num>
  <w:num w:numId="2" w16cid:durableId="669675265">
    <w:abstractNumId w:val="9"/>
  </w:num>
  <w:num w:numId="3" w16cid:durableId="1310984086">
    <w:abstractNumId w:val="0"/>
  </w:num>
  <w:num w:numId="4" w16cid:durableId="2074502973">
    <w:abstractNumId w:val="12"/>
  </w:num>
  <w:num w:numId="5" w16cid:durableId="468666202">
    <w:abstractNumId w:val="3"/>
  </w:num>
  <w:num w:numId="6" w16cid:durableId="630600244">
    <w:abstractNumId w:val="7"/>
  </w:num>
  <w:num w:numId="7" w16cid:durableId="546071469">
    <w:abstractNumId w:val="11"/>
  </w:num>
  <w:num w:numId="8" w16cid:durableId="1282496760">
    <w:abstractNumId w:val="13"/>
  </w:num>
  <w:num w:numId="9" w16cid:durableId="18628635">
    <w:abstractNumId w:val="4"/>
  </w:num>
  <w:num w:numId="10" w16cid:durableId="867450999">
    <w:abstractNumId w:val="15"/>
  </w:num>
  <w:num w:numId="11" w16cid:durableId="13579329">
    <w:abstractNumId w:val="6"/>
  </w:num>
  <w:num w:numId="12" w16cid:durableId="1488132566">
    <w:abstractNumId w:val="14"/>
  </w:num>
  <w:num w:numId="13" w16cid:durableId="898520609">
    <w:abstractNumId w:val="1"/>
  </w:num>
  <w:num w:numId="14" w16cid:durableId="99885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36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358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709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4247907">
    <w:abstractNumId w:val="10"/>
  </w:num>
  <w:num w:numId="19" w16cid:durableId="1758164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472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521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114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8540644">
    <w:abstractNumId w:val="0"/>
  </w:num>
  <w:num w:numId="24" w16cid:durableId="187111355">
    <w:abstractNumId w:val="22"/>
  </w:num>
  <w:num w:numId="25" w16cid:durableId="994186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971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4476764">
    <w:abstractNumId w:val="0"/>
  </w:num>
  <w:num w:numId="28" w16cid:durableId="1507864786">
    <w:abstractNumId w:val="21"/>
  </w:num>
  <w:num w:numId="29" w16cid:durableId="1479304894">
    <w:abstractNumId w:val="0"/>
  </w:num>
  <w:num w:numId="30" w16cid:durableId="279457212">
    <w:abstractNumId w:val="20"/>
  </w:num>
  <w:num w:numId="31" w16cid:durableId="197613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9575303">
    <w:abstractNumId w:val="0"/>
  </w:num>
  <w:num w:numId="33" w16cid:durableId="1161963935">
    <w:abstractNumId w:val="19"/>
  </w:num>
  <w:num w:numId="34" w16cid:durableId="447747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6767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7028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2033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05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6436191">
    <w:abstractNumId w:val="8"/>
  </w:num>
  <w:num w:numId="40" w16cid:durableId="428426251">
    <w:abstractNumId w:val="2"/>
  </w:num>
  <w:num w:numId="41" w16cid:durableId="1218012912">
    <w:abstractNumId w:val="0"/>
  </w:num>
  <w:num w:numId="42" w16cid:durableId="302152520">
    <w:abstractNumId w:val="16"/>
  </w:num>
  <w:num w:numId="43" w16cid:durableId="544098812">
    <w:abstractNumId w:val="5"/>
  </w:num>
  <w:num w:numId="44" w16cid:durableId="172183520">
    <w:abstractNumId w:val="0"/>
  </w:num>
  <w:num w:numId="45" w16cid:durableId="63872422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2pW5aDmGo6U/23AV6YehswHG4Hg0ig5z4yUmGKoQTAldzZ96BFXQAZaYassRjxqm"/>
  </w:docVars>
  <w:rsids>
    <w:rsidRoot w:val="00B22E75"/>
    <w:rsid w:val="00001607"/>
    <w:rsid w:val="00001BFC"/>
    <w:rsid w:val="00001EAE"/>
    <w:rsid w:val="000025A9"/>
    <w:rsid w:val="00002B8D"/>
    <w:rsid w:val="00002D22"/>
    <w:rsid w:val="0000380D"/>
    <w:rsid w:val="00003888"/>
    <w:rsid w:val="00005768"/>
    <w:rsid w:val="000069A9"/>
    <w:rsid w:val="0000746E"/>
    <w:rsid w:val="000132D0"/>
    <w:rsid w:val="00013D74"/>
    <w:rsid w:val="0001727A"/>
    <w:rsid w:val="00017A82"/>
    <w:rsid w:val="000204DC"/>
    <w:rsid w:val="0002127C"/>
    <w:rsid w:val="00022067"/>
    <w:rsid w:val="000222E4"/>
    <w:rsid w:val="000229B2"/>
    <w:rsid w:val="000231CE"/>
    <w:rsid w:val="00023382"/>
    <w:rsid w:val="0002340E"/>
    <w:rsid w:val="000235DF"/>
    <w:rsid w:val="0002470D"/>
    <w:rsid w:val="00027BBE"/>
    <w:rsid w:val="00031049"/>
    <w:rsid w:val="00031A43"/>
    <w:rsid w:val="00031EB9"/>
    <w:rsid w:val="00032966"/>
    <w:rsid w:val="00032D5E"/>
    <w:rsid w:val="0003347D"/>
    <w:rsid w:val="00033B82"/>
    <w:rsid w:val="00033BEB"/>
    <w:rsid w:val="00036898"/>
    <w:rsid w:val="000379AD"/>
    <w:rsid w:val="00037B9B"/>
    <w:rsid w:val="000409AA"/>
    <w:rsid w:val="00040FF9"/>
    <w:rsid w:val="00041AB3"/>
    <w:rsid w:val="0004211B"/>
    <w:rsid w:val="000424AD"/>
    <w:rsid w:val="000434C6"/>
    <w:rsid w:val="00043EED"/>
    <w:rsid w:val="00044388"/>
    <w:rsid w:val="000451DB"/>
    <w:rsid w:val="00046132"/>
    <w:rsid w:val="0004637A"/>
    <w:rsid w:val="000472D5"/>
    <w:rsid w:val="00047B7A"/>
    <w:rsid w:val="00047E4E"/>
    <w:rsid w:val="000503F0"/>
    <w:rsid w:val="00050518"/>
    <w:rsid w:val="00051700"/>
    <w:rsid w:val="00052A4E"/>
    <w:rsid w:val="000533FF"/>
    <w:rsid w:val="00053929"/>
    <w:rsid w:val="000547C4"/>
    <w:rsid w:val="000561BF"/>
    <w:rsid w:val="000564BF"/>
    <w:rsid w:val="00056A04"/>
    <w:rsid w:val="00060BD8"/>
    <w:rsid w:val="000617E4"/>
    <w:rsid w:val="00061D0A"/>
    <w:rsid w:val="000624F5"/>
    <w:rsid w:val="00062564"/>
    <w:rsid w:val="00066065"/>
    <w:rsid w:val="00066A60"/>
    <w:rsid w:val="000672F2"/>
    <w:rsid w:val="00067313"/>
    <w:rsid w:val="0007113B"/>
    <w:rsid w:val="00071C4A"/>
    <w:rsid w:val="00073008"/>
    <w:rsid w:val="00073207"/>
    <w:rsid w:val="00073FC0"/>
    <w:rsid w:val="00075D7E"/>
    <w:rsid w:val="0007771F"/>
    <w:rsid w:val="00080289"/>
    <w:rsid w:val="00081771"/>
    <w:rsid w:val="00082A1A"/>
    <w:rsid w:val="00082DFC"/>
    <w:rsid w:val="00084FD3"/>
    <w:rsid w:val="000857D5"/>
    <w:rsid w:val="000866E1"/>
    <w:rsid w:val="000869E7"/>
    <w:rsid w:val="00086B87"/>
    <w:rsid w:val="0008757A"/>
    <w:rsid w:val="00087ACB"/>
    <w:rsid w:val="00087F7D"/>
    <w:rsid w:val="000907A8"/>
    <w:rsid w:val="000919F1"/>
    <w:rsid w:val="000931F4"/>
    <w:rsid w:val="0009398F"/>
    <w:rsid w:val="00093DED"/>
    <w:rsid w:val="00094D1C"/>
    <w:rsid w:val="00095609"/>
    <w:rsid w:val="0009679A"/>
    <w:rsid w:val="00097453"/>
    <w:rsid w:val="0009764B"/>
    <w:rsid w:val="000977A5"/>
    <w:rsid w:val="00097BD2"/>
    <w:rsid w:val="000A207A"/>
    <w:rsid w:val="000A22A1"/>
    <w:rsid w:val="000A26C1"/>
    <w:rsid w:val="000A2C60"/>
    <w:rsid w:val="000A3F9E"/>
    <w:rsid w:val="000A536D"/>
    <w:rsid w:val="000A5D0E"/>
    <w:rsid w:val="000A6F75"/>
    <w:rsid w:val="000A7B3C"/>
    <w:rsid w:val="000A7EDD"/>
    <w:rsid w:val="000B0BBB"/>
    <w:rsid w:val="000B0DAD"/>
    <w:rsid w:val="000B0F74"/>
    <w:rsid w:val="000B12ED"/>
    <w:rsid w:val="000B15FD"/>
    <w:rsid w:val="000B17FD"/>
    <w:rsid w:val="000B25D0"/>
    <w:rsid w:val="000C2155"/>
    <w:rsid w:val="000C272E"/>
    <w:rsid w:val="000C3110"/>
    <w:rsid w:val="000C39D3"/>
    <w:rsid w:val="000C576E"/>
    <w:rsid w:val="000C5A37"/>
    <w:rsid w:val="000C7034"/>
    <w:rsid w:val="000C742A"/>
    <w:rsid w:val="000D0284"/>
    <w:rsid w:val="000D1BEF"/>
    <w:rsid w:val="000D1E50"/>
    <w:rsid w:val="000D2B1F"/>
    <w:rsid w:val="000D337D"/>
    <w:rsid w:val="000D3D71"/>
    <w:rsid w:val="000D50B3"/>
    <w:rsid w:val="000D60CE"/>
    <w:rsid w:val="000D7927"/>
    <w:rsid w:val="000E061D"/>
    <w:rsid w:val="000E125B"/>
    <w:rsid w:val="000E1586"/>
    <w:rsid w:val="000E1A35"/>
    <w:rsid w:val="000E5C72"/>
    <w:rsid w:val="000E6827"/>
    <w:rsid w:val="000E725C"/>
    <w:rsid w:val="000F035F"/>
    <w:rsid w:val="000F10C5"/>
    <w:rsid w:val="000F2FCF"/>
    <w:rsid w:val="000F41AA"/>
    <w:rsid w:val="000F4796"/>
    <w:rsid w:val="000F4F58"/>
    <w:rsid w:val="000F558F"/>
    <w:rsid w:val="000F67AC"/>
    <w:rsid w:val="000F692A"/>
    <w:rsid w:val="000F730E"/>
    <w:rsid w:val="000F74E8"/>
    <w:rsid w:val="000F776E"/>
    <w:rsid w:val="000F7F60"/>
    <w:rsid w:val="001001E0"/>
    <w:rsid w:val="00100D00"/>
    <w:rsid w:val="00101B8F"/>
    <w:rsid w:val="00102169"/>
    <w:rsid w:val="001024C1"/>
    <w:rsid w:val="00102C7F"/>
    <w:rsid w:val="00104762"/>
    <w:rsid w:val="00105A3C"/>
    <w:rsid w:val="001070A5"/>
    <w:rsid w:val="00107356"/>
    <w:rsid w:val="0011088B"/>
    <w:rsid w:val="0011284A"/>
    <w:rsid w:val="0011349F"/>
    <w:rsid w:val="001135C7"/>
    <w:rsid w:val="001139CC"/>
    <w:rsid w:val="00113CBE"/>
    <w:rsid w:val="00113D33"/>
    <w:rsid w:val="0011667D"/>
    <w:rsid w:val="00117422"/>
    <w:rsid w:val="00117FEE"/>
    <w:rsid w:val="00121E90"/>
    <w:rsid w:val="0012207A"/>
    <w:rsid w:val="00123331"/>
    <w:rsid w:val="00123857"/>
    <w:rsid w:val="0012421C"/>
    <w:rsid w:val="00124D70"/>
    <w:rsid w:val="00125623"/>
    <w:rsid w:val="00125735"/>
    <w:rsid w:val="00125F4D"/>
    <w:rsid w:val="00130154"/>
    <w:rsid w:val="00130676"/>
    <w:rsid w:val="00131178"/>
    <w:rsid w:val="001325A4"/>
    <w:rsid w:val="00133395"/>
    <w:rsid w:val="00135014"/>
    <w:rsid w:val="00135B41"/>
    <w:rsid w:val="0013725F"/>
    <w:rsid w:val="0013745D"/>
    <w:rsid w:val="00137983"/>
    <w:rsid w:val="00137BBF"/>
    <w:rsid w:val="0014150F"/>
    <w:rsid w:val="00141D03"/>
    <w:rsid w:val="00142E47"/>
    <w:rsid w:val="00143017"/>
    <w:rsid w:val="00143E24"/>
    <w:rsid w:val="00144FC9"/>
    <w:rsid w:val="0014527B"/>
    <w:rsid w:val="00146635"/>
    <w:rsid w:val="00146785"/>
    <w:rsid w:val="001505F0"/>
    <w:rsid w:val="001511A4"/>
    <w:rsid w:val="0015279E"/>
    <w:rsid w:val="001540A6"/>
    <w:rsid w:val="001544CB"/>
    <w:rsid w:val="00154A12"/>
    <w:rsid w:val="00155892"/>
    <w:rsid w:val="00155A1D"/>
    <w:rsid w:val="0015600A"/>
    <w:rsid w:val="00157A2B"/>
    <w:rsid w:val="00157A56"/>
    <w:rsid w:val="0016017F"/>
    <w:rsid w:val="001602F3"/>
    <w:rsid w:val="00161100"/>
    <w:rsid w:val="001673E0"/>
    <w:rsid w:val="001708FE"/>
    <w:rsid w:val="00170B3E"/>
    <w:rsid w:val="00170D1F"/>
    <w:rsid w:val="0017124D"/>
    <w:rsid w:val="00171254"/>
    <w:rsid w:val="001730BA"/>
    <w:rsid w:val="001732D8"/>
    <w:rsid w:val="0017562D"/>
    <w:rsid w:val="00175A4A"/>
    <w:rsid w:val="00175C0E"/>
    <w:rsid w:val="00175CB0"/>
    <w:rsid w:val="0017608B"/>
    <w:rsid w:val="0017639C"/>
    <w:rsid w:val="00176632"/>
    <w:rsid w:val="0018079D"/>
    <w:rsid w:val="00182343"/>
    <w:rsid w:val="00182C3B"/>
    <w:rsid w:val="001837D7"/>
    <w:rsid w:val="00183E97"/>
    <w:rsid w:val="00184DFD"/>
    <w:rsid w:val="00184F9C"/>
    <w:rsid w:val="0018540A"/>
    <w:rsid w:val="00185E41"/>
    <w:rsid w:val="00187167"/>
    <w:rsid w:val="001915EC"/>
    <w:rsid w:val="0019252A"/>
    <w:rsid w:val="0019253B"/>
    <w:rsid w:val="00194222"/>
    <w:rsid w:val="00194277"/>
    <w:rsid w:val="001963EC"/>
    <w:rsid w:val="001A09AE"/>
    <w:rsid w:val="001A0F32"/>
    <w:rsid w:val="001A1003"/>
    <w:rsid w:val="001A19CD"/>
    <w:rsid w:val="001A55D6"/>
    <w:rsid w:val="001A7ED4"/>
    <w:rsid w:val="001A7EEE"/>
    <w:rsid w:val="001B03DE"/>
    <w:rsid w:val="001B08FA"/>
    <w:rsid w:val="001B15A8"/>
    <w:rsid w:val="001B2AC5"/>
    <w:rsid w:val="001B2DB2"/>
    <w:rsid w:val="001B2FCD"/>
    <w:rsid w:val="001B4122"/>
    <w:rsid w:val="001B503F"/>
    <w:rsid w:val="001B5394"/>
    <w:rsid w:val="001B6D9A"/>
    <w:rsid w:val="001B785E"/>
    <w:rsid w:val="001C0407"/>
    <w:rsid w:val="001C1224"/>
    <w:rsid w:val="001C137F"/>
    <w:rsid w:val="001C2216"/>
    <w:rsid w:val="001C3EFD"/>
    <w:rsid w:val="001C3F04"/>
    <w:rsid w:val="001C5931"/>
    <w:rsid w:val="001C5BC2"/>
    <w:rsid w:val="001C7D9C"/>
    <w:rsid w:val="001D0AA7"/>
    <w:rsid w:val="001D0C41"/>
    <w:rsid w:val="001D1A02"/>
    <w:rsid w:val="001D28B6"/>
    <w:rsid w:val="001D2D37"/>
    <w:rsid w:val="001D5055"/>
    <w:rsid w:val="001D5093"/>
    <w:rsid w:val="001D51D8"/>
    <w:rsid w:val="001D53D5"/>
    <w:rsid w:val="001D58FD"/>
    <w:rsid w:val="001D6812"/>
    <w:rsid w:val="001D6F9C"/>
    <w:rsid w:val="001D7B9F"/>
    <w:rsid w:val="001D7C08"/>
    <w:rsid w:val="001D7C87"/>
    <w:rsid w:val="001E0249"/>
    <w:rsid w:val="001E03FA"/>
    <w:rsid w:val="001E0977"/>
    <w:rsid w:val="001E12E5"/>
    <w:rsid w:val="001E168B"/>
    <w:rsid w:val="001E3A8F"/>
    <w:rsid w:val="001E3E44"/>
    <w:rsid w:val="001E48FB"/>
    <w:rsid w:val="001E5339"/>
    <w:rsid w:val="001E6895"/>
    <w:rsid w:val="001E6F9A"/>
    <w:rsid w:val="001E7AFB"/>
    <w:rsid w:val="001F15EF"/>
    <w:rsid w:val="001F39B6"/>
    <w:rsid w:val="001F3FEB"/>
    <w:rsid w:val="001F6287"/>
    <w:rsid w:val="001F6367"/>
    <w:rsid w:val="001F6D0B"/>
    <w:rsid w:val="001F6FBB"/>
    <w:rsid w:val="001F7929"/>
    <w:rsid w:val="00200188"/>
    <w:rsid w:val="00200495"/>
    <w:rsid w:val="002005CB"/>
    <w:rsid w:val="00200A9D"/>
    <w:rsid w:val="00200B3A"/>
    <w:rsid w:val="002035B4"/>
    <w:rsid w:val="002044DD"/>
    <w:rsid w:val="002065F1"/>
    <w:rsid w:val="00211A80"/>
    <w:rsid w:val="00212A01"/>
    <w:rsid w:val="00212B5E"/>
    <w:rsid w:val="00212FE0"/>
    <w:rsid w:val="00213AEA"/>
    <w:rsid w:val="00213F01"/>
    <w:rsid w:val="0021402C"/>
    <w:rsid w:val="002151E3"/>
    <w:rsid w:val="002155C3"/>
    <w:rsid w:val="00216ED0"/>
    <w:rsid w:val="00220B8A"/>
    <w:rsid w:val="00221695"/>
    <w:rsid w:val="002218FA"/>
    <w:rsid w:val="0022392C"/>
    <w:rsid w:val="0022491C"/>
    <w:rsid w:val="00225EC5"/>
    <w:rsid w:val="00226224"/>
    <w:rsid w:val="002269D8"/>
    <w:rsid w:val="002277D1"/>
    <w:rsid w:val="00227A88"/>
    <w:rsid w:val="0023030D"/>
    <w:rsid w:val="00230AE7"/>
    <w:rsid w:val="00230F63"/>
    <w:rsid w:val="002329C7"/>
    <w:rsid w:val="00232D29"/>
    <w:rsid w:val="00235032"/>
    <w:rsid w:val="0023584B"/>
    <w:rsid w:val="002359E7"/>
    <w:rsid w:val="00235B38"/>
    <w:rsid w:val="002360DB"/>
    <w:rsid w:val="00237708"/>
    <w:rsid w:val="00240357"/>
    <w:rsid w:val="0024035D"/>
    <w:rsid w:val="002408D7"/>
    <w:rsid w:val="00240E2C"/>
    <w:rsid w:val="00240F32"/>
    <w:rsid w:val="00241BF5"/>
    <w:rsid w:val="00241CF6"/>
    <w:rsid w:val="00242089"/>
    <w:rsid w:val="0024306F"/>
    <w:rsid w:val="002433FD"/>
    <w:rsid w:val="00245DC3"/>
    <w:rsid w:val="0024687C"/>
    <w:rsid w:val="00247C42"/>
    <w:rsid w:val="00250F24"/>
    <w:rsid w:val="002521B2"/>
    <w:rsid w:val="002529C5"/>
    <w:rsid w:val="0025466D"/>
    <w:rsid w:val="00255A79"/>
    <w:rsid w:val="00256EBC"/>
    <w:rsid w:val="002610A3"/>
    <w:rsid w:val="0026189C"/>
    <w:rsid w:val="00262A0E"/>
    <w:rsid w:val="0026439A"/>
    <w:rsid w:val="00265E5A"/>
    <w:rsid w:val="00265EF9"/>
    <w:rsid w:val="00265F41"/>
    <w:rsid w:val="00265FDE"/>
    <w:rsid w:val="00266B24"/>
    <w:rsid w:val="00270183"/>
    <w:rsid w:val="002701CF"/>
    <w:rsid w:val="00271324"/>
    <w:rsid w:val="00271F64"/>
    <w:rsid w:val="00274417"/>
    <w:rsid w:val="0027467D"/>
    <w:rsid w:val="00274C62"/>
    <w:rsid w:val="00274D40"/>
    <w:rsid w:val="002757DF"/>
    <w:rsid w:val="00280622"/>
    <w:rsid w:val="002807AD"/>
    <w:rsid w:val="00281225"/>
    <w:rsid w:val="0028218C"/>
    <w:rsid w:val="00282A00"/>
    <w:rsid w:val="00282F34"/>
    <w:rsid w:val="002833A7"/>
    <w:rsid w:val="00284FE7"/>
    <w:rsid w:val="00286A4A"/>
    <w:rsid w:val="00287833"/>
    <w:rsid w:val="00290231"/>
    <w:rsid w:val="002902B0"/>
    <w:rsid w:val="00290471"/>
    <w:rsid w:val="00290789"/>
    <w:rsid w:val="002913E7"/>
    <w:rsid w:val="00291588"/>
    <w:rsid w:val="0029178A"/>
    <w:rsid w:val="002923D0"/>
    <w:rsid w:val="002928D7"/>
    <w:rsid w:val="00292AE7"/>
    <w:rsid w:val="00293AEA"/>
    <w:rsid w:val="002952FB"/>
    <w:rsid w:val="00295869"/>
    <w:rsid w:val="00295A77"/>
    <w:rsid w:val="00296E00"/>
    <w:rsid w:val="00297067"/>
    <w:rsid w:val="002A07BC"/>
    <w:rsid w:val="002A0A74"/>
    <w:rsid w:val="002A0B82"/>
    <w:rsid w:val="002A0BA3"/>
    <w:rsid w:val="002A0D91"/>
    <w:rsid w:val="002A3D43"/>
    <w:rsid w:val="002A454F"/>
    <w:rsid w:val="002A4E93"/>
    <w:rsid w:val="002A54DD"/>
    <w:rsid w:val="002A62B1"/>
    <w:rsid w:val="002A77BF"/>
    <w:rsid w:val="002A79C3"/>
    <w:rsid w:val="002B0A03"/>
    <w:rsid w:val="002B0F20"/>
    <w:rsid w:val="002B1234"/>
    <w:rsid w:val="002B2478"/>
    <w:rsid w:val="002B2C29"/>
    <w:rsid w:val="002B2CDA"/>
    <w:rsid w:val="002B4360"/>
    <w:rsid w:val="002B4A67"/>
    <w:rsid w:val="002B6120"/>
    <w:rsid w:val="002B66D5"/>
    <w:rsid w:val="002B7865"/>
    <w:rsid w:val="002C0A54"/>
    <w:rsid w:val="002C1072"/>
    <w:rsid w:val="002C1808"/>
    <w:rsid w:val="002C1CCB"/>
    <w:rsid w:val="002C20A1"/>
    <w:rsid w:val="002C2B0F"/>
    <w:rsid w:val="002C5721"/>
    <w:rsid w:val="002C6551"/>
    <w:rsid w:val="002D1BA9"/>
    <w:rsid w:val="002D1FAA"/>
    <w:rsid w:val="002D22C9"/>
    <w:rsid w:val="002D264E"/>
    <w:rsid w:val="002D4AC9"/>
    <w:rsid w:val="002D5B9C"/>
    <w:rsid w:val="002D6CCE"/>
    <w:rsid w:val="002D73CF"/>
    <w:rsid w:val="002E030C"/>
    <w:rsid w:val="002E0542"/>
    <w:rsid w:val="002E0777"/>
    <w:rsid w:val="002E3FB6"/>
    <w:rsid w:val="002E4E64"/>
    <w:rsid w:val="002E4F06"/>
    <w:rsid w:val="002E61B6"/>
    <w:rsid w:val="002E6E60"/>
    <w:rsid w:val="002F1E05"/>
    <w:rsid w:val="002F4ED3"/>
    <w:rsid w:val="002F5059"/>
    <w:rsid w:val="002F5424"/>
    <w:rsid w:val="002F6224"/>
    <w:rsid w:val="002F7CD6"/>
    <w:rsid w:val="00300B40"/>
    <w:rsid w:val="0030155B"/>
    <w:rsid w:val="0030188E"/>
    <w:rsid w:val="00302007"/>
    <w:rsid w:val="00302D0D"/>
    <w:rsid w:val="003039C6"/>
    <w:rsid w:val="00303A5E"/>
    <w:rsid w:val="003040A1"/>
    <w:rsid w:val="003048BF"/>
    <w:rsid w:val="00304BAA"/>
    <w:rsid w:val="003050AD"/>
    <w:rsid w:val="00305EE9"/>
    <w:rsid w:val="0030670A"/>
    <w:rsid w:val="00306AF8"/>
    <w:rsid w:val="0030733B"/>
    <w:rsid w:val="00310FE6"/>
    <w:rsid w:val="003123A9"/>
    <w:rsid w:val="00312403"/>
    <w:rsid w:val="003124C0"/>
    <w:rsid w:val="00312DBA"/>
    <w:rsid w:val="0031380F"/>
    <w:rsid w:val="00313842"/>
    <w:rsid w:val="0031545C"/>
    <w:rsid w:val="003156FC"/>
    <w:rsid w:val="00315A08"/>
    <w:rsid w:val="00316927"/>
    <w:rsid w:val="00316B46"/>
    <w:rsid w:val="00317080"/>
    <w:rsid w:val="00317631"/>
    <w:rsid w:val="00321B49"/>
    <w:rsid w:val="00321F15"/>
    <w:rsid w:val="0032288C"/>
    <w:rsid w:val="00322D72"/>
    <w:rsid w:val="0032333A"/>
    <w:rsid w:val="003240F6"/>
    <w:rsid w:val="00324274"/>
    <w:rsid w:val="003244FF"/>
    <w:rsid w:val="003261F3"/>
    <w:rsid w:val="00327284"/>
    <w:rsid w:val="00330B33"/>
    <w:rsid w:val="00332A60"/>
    <w:rsid w:val="00335499"/>
    <w:rsid w:val="00337514"/>
    <w:rsid w:val="00337D8C"/>
    <w:rsid w:val="0034001A"/>
    <w:rsid w:val="003400A4"/>
    <w:rsid w:val="00341C74"/>
    <w:rsid w:val="00342A65"/>
    <w:rsid w:val="00342A92"/>
    <w:rsid w:val="00343007"/>
    <w:rsid w:val="00343285"/>
    <w:rsid w:val="0034363C"/>
    <w:rsid w:val="00343CBE"/>
    <w:rsid w:val="00343DFC"/>
    <w:rsid w:val="00346929"/>
    <w:rsid w:val="00350B73"/>
    <w:rsid w:val="00352E4A"/>
    <w:rsid w:val="00353745"/>
    <w:rsid w:val="0035406E"/>
    <w:rsid w:val="003549F5"/>
    <w:rsid w:val="00354D10"/>
    <w:rsid w:val="0035607F"/>
    <w:rsid w:val="003565AE"/>
    <w:rsid w:val="00356729"/>
    <w:rsid w:val="00356C8F"/>
    <w:rsid w:val="00357413"/>
    <w:rsid w:val="00360D91"/>
    <w:rsid w:val="0036185B"/>
    <w:rsid w:val="00361A42"/>
    <w:rsid w:val="00361C5C"/>
    <w:rsid w:val="00361F41"/>
    <w:rsid w:val="003629AB"/>
    <w:rsid w:val="00362A76"/>
    <w:rsid w:val="00362B4B"/>
    <w:rsid w:val="00362E5C"/>
    <w:rsid w:val="00363CFA"/>
    <w:rsid w:val="00363FAE"/>
    <w:rsid w:val="0036452D"/>
    <w:rsid w:val="00364896"/>
    <w:rsid w:val="00365418"/>
    <w:rsid w:val="00365731"/>
    <w:rsid w:val="00366EA1"/>
    <w:rsid w:val="003671A2"/>
    <w:rsid w:val="00371555"/>
    <w:rsid w:val="0037156D"/>
    <w:rsid w:val="0037175E"/>
    <w:rsid w:val="0037178F"/>
    <w:rsid w:val="00372A1F"/>
    <w:rsid w:val="0037351F"/>
    <w:rsid w:val="003757A1"/>
    <w:rsid w:val="00375CE2"/>
    <w:rsid w:val="00376DBB"/>
    <w:rsid w:val="0037781F"/>
    <w:rsid w:val="0038098D"/>
    <w:rsid w:val="00382480"/>
    <w:rsid w:val="00384295"/>
    <w:rsid w:val="00384354"/>
    <w:rsid w:val="00384F89"/>
    <w:rsid w:val="00384FEF"/>
    <w:rsid w:val="003855BC"/>
    <w:rsid w:val="00386500"/>
    <w:rsid w:val="00387062"/>
    <w:rsid w:val="00387E5A"/>
    <w:rsid w:val="00390362"/>
    <w:rsid w:val="00390CCD"/>
    <w:rsid w:val="003920E8"/>
    <w:rsid w:val="003929E4"/>
    <w:rsid w:val="00392C6E"/>
    <w:rsid w:val="00393569"/>
    <w:rsid w:val="003936FC"/>
    <w:rsid w:val="00393DD1"/>
    <w:rsid w:val="00394CCA"/>
    <w:rsid w:val="00396ED8"/>
    <w:rsid w:val="00397289"/>
    <w:rsid w:val="00397877"/>
    <w:rsid w:val="003978A6"/>
    <w:rsid w:val="003A1C2E"/>
    <w:rsid w:val="003A2209"/>
    <w:rsid w:val="003A2A1E"/>
    <w:rsid w:val="003A3F84"/>
    <w:rsid w:val="003A631A"/>
    <w:rsid w:val="003A660C"/>
    <w:rsid w:val="003A73A5"/>
    <w:rsid w:val="003B02EC"/>
    <w:rsid w:val="003B15E4"/>
    <w:rsid w:val="003B18EB"/>
    <w:rsid w:val="003B1A09"/>
    <w:rsid w:val="003B330F"/>
    <w:rsid w:val="003B4A4C"/>
    <w:rsid w:val="003B5147"/>
    <w:rsid w:val="003B6534"/>
    <w:rsid w:val="003B6E57"/>
    <w:rsid w:val="003C05EC"/>
    <w:rsid w:val="003C0EEF"/>
    <w:rsid w:val="003C2141"/>
    <w:rsid w:val="003C415C"/>
    <w:rsid w:val="003C43CB"/>
    <w:rsid w:val="003C4412"/>
    <w:rsid w:val="003C5250"/>
    <w:rsid w:val="003C5ACF"/>
    <w:rsid w:val="003C6917"/>
    <w:rsid w:val="003D0220"/>
    <w:rsid w:val="003D0BB0"/>
    <w:rsid w:val="003D23C0"/>
    <w:rsid w:val="003D2C52"/>
    <w:rsid w:val="003D351D"/>
    <w:rsid w:val="003D3E6B"/>
    <w:rsid w:val="003D507A"/>
    <w:rsid w:val="003D7C55"/>
    <w:rsid w:val="003D7F01"/>
    <w:rsid w:val="003E0AB4"/>
    <w:rsid w:val="003E0F47"/>
    <w:rsid w:val="003E2983"/>
    <w:rsid w:val="003E326A"/>
    <w:rsid w:val="003E33FF"/>
    <w:rsid w:val="003E4F32"/>
    <w:rsid w:val="003E53A3"/>
    <w:rsid w:val="003E5AEB"/>
    <w:rsid w:val="003F0907"/>
    <w:rsid w:val="003F0FAC"/>
    <w:rsid w:val="003F19C5"/>
    <w:rsid w:val="003F19EC"/>
    <w:rsid w:val="003F2746"/>
    <w:rsid w:val="003F28E7"/>
    <w:rsid w:val="003F3444"/>
    <w:rsid w:val="003F4528"/>
    <w:rsid w:val="003F4CBD"/>
    <w:rsid w:val="003F4D9A"/>
    <w:rsid w:val="003F51B6"/>
    <w:rsid w:val="003F535B"/>
    <w:rsid w:val="003F60CB"/>
    <w:rsid w:val="003F6EF5"/>
    <w:rsid w:val="003F71F1"/>
    <w:rsid w:val="003F729D"/>
    <w:rsid w:val="0040078D"/>
    <w:rsid w:val="004015E0"/>
    <w:rsid w:val="004022C2"/>
    <w:rsid w:val="00404CC3"/>
    <w:rsid w:val="00405DBA"/>
    <w:rsid w:val="00405E26"/>
    <w:rsid w:val="00406676"/>
    <w:rsid w:val="00406B6C"/>
    <w:rsid w:val="00406B81"/>
    <w:rsid w:val="00406FC3"/>
    <w:rsid w:val="00407CA2"/>
    <w:rsid w:val="00407D69"/>
    <w:rsid w:val="00407EF6"/>
    <w:rsid w:val="00412068"/>
    <w:rsid w:val="00414BF9"/>
    <w:rsid w:val="00414FAE"/>
    <w:rsid w:val="00416458"/>
    <w:rsid w:val="004168E5"/>
    <w:rsid w:val="00421E18"/>
    <w:rsid w:val="00422799"/>
    <w:rsid w:val="00423E9C"/>
    <w:rsid w:val="00424054"/>
    <w:rsid w:val="00424543"/>
    <w:rsid w:val="004268B7"/>
    <w:rsid w:val="00427D10"/>
    <w:rsid w:val="00427E59"/>
    <w:rsid w:val="0043367E"/>
    <w:rsid w:val="00433788"/>
    <w:rsid w:val="00433D56"/>
    <w:rsid w:val="00435200"/>
    <w:rsid w:val="004366A0"/>
    <w:rsid w:val="004378BE"/>
    <w:rsid w:val="00437F42"/>
    <w:rsid w:val="0044007E"/>
    <w:rsid w:val="00440580"/>
    <w:rsid w:val="004410DA"/>
    <w:rsid w:val="00442047"/>
    <w:rsid w:val="00442676"/>
    <w:rsid w:val="00443588"/>
    <w:rsid w:val="004437F7"/>
    <w:rsid w:val="0044477A"/>
    <w:rsid w:val="00445745"/>
    <w:rsid w:val="00446C17"/>
    <w:rsid w:val="00447274"/>
    <w:rsid w:val="004475EB"/>
    <w:rsid w:val="00451CDD"/>
    <w:rsid w:val="00453484"/>
    <w:rsid w:val="00453E9F"/>
    <w:rsid w:val="00454EBA"/>
    <w:rsid w:val="00456B2C"/>
    <w:rsid w:val="00457F1A"/>
    <w:rsid w:val="0046039E"/>
    <w:rsid w:val="004606A4"/>
    <w:rsid w:val="00460DAA"/>
    <w:rsid w:val="00460F6A"/>
    <w:rsid w:val="0046402C"/>
    <w:rsid w:val="00465305"/>
    <w:rsid w:val="00465620"/>
    <w:rsid w:val="00465CB1"/>
    <w:rsid w:val="00466B93"/>
    <w:rsid w:val="00467300"/>
    <w:rsid w:val="0046732B"/>
    <w:rsid w:val="0046737A"/>
    <w:rsid w:val="00470975"/>
    <w:rsid w:val="004714BC"/>
    <w:rsid w:val="0047242C"/>
    <w:rsid w:val="00473D62"/>
    <w:rsid w:val="00474354"/>
    <w:rsid w:val="0047760C"/>
    <w:rsid w:val="0048115D"/>
    <w:rsid w:val="00481561"/>
    <w:rsid w:val="0048178F"/>
    <w:rsid w:val="004821C0"/>
    <w:rsid w:val="0048253D"/>
    <w:rsid w:val="004837B9"/>
    <w:rsid w:val="00484441"/>
    <w:rsid w:val="0048545A"/>
    <w:rsid w:val="004854E9"/>
    <w:rsid w:val="00485F63"/>
    <w:rsid w:val="0048731D"/>
    <w:rsid w:val="004879A0"/>
    <w:rsid w:val="00487E9F"/>
    <w:rsid w:val="0049082D"/>
    <w:rsid w:val="00491057"/>
    <w:rsid w:val="00493A10"/>
    <w:rsid w:val="00493E6E"/>
    <w:rsid w:val="004946D0"/>
    <w:rsid w:val="00495461"/>
    <w:rsid w:val="00495722"/>
    <w:rsid w:val="00496BF4"/>
    <w:rsid w:val="00496F2C"/>
    <w:rsid w:val="004A0120"/>
    <w:rsid w:val="004A0373"/>
    <w:rsid w:val="004A04E8"/>
    <w:rsid w:val="004A2061"/>
    <w:rsid w:val="004A2126"/>
    <w:rsid w:val="004A2792"/>
    <w:rsid w:val="004A2C44"/>
    <w:rsid w:val="004A399A"/>
    <w:rsid w:val="004A6DE1"/>
    <w:rsid w:val="004A7EE0"/>
    <w:rsid w:val="004B08EE"/>
    <w:rsid w:val="004B0EC0"/>
    <w:rsid w:val="004B10D7"/>
    <w:rsid w:val="004B4B21"/>
    <w:rsid w:val="004B4C7F"/>
    <w:rsid w:val="004B7544"/>
    <w:rsid w:val="004B778B"/>
    <w:rsid w:val="004C1852"/>
    <w:rsid w:val="004C4230"/>
    <w:rsid w:val="004C466F"/>
    <w:rsid w:val="004C4A3E"/>
    <w:rsid w:val="004C51EF"/>
    <w:rsid w:val="004C568A"/>
    <w:rsid w:val="004C5840"/>
    <w:rsid w:val="004C5A2A"/>
    <w:rsid w:val="004C77CD"/>
    <w:rsid w:val="004C7D42"/>
    <w:rsid w:val="004D2066"/>
    <w:rsid w:val="004D26FA"/>
    <w:rsid w:val="004D351D"/>
    <w:rsid w:val="004D3B51"/>
    <w:rsid w:val="004D4122"/>
    <w:rsid w:val="004D42CF"/>
    <w:rsid w:val="004D46AF"/>
    <w:rsid w:val="004D4A5B"/>
    <w:rsid w:val="004D5F32"/>
    <w:rsid w:val="004D619A"/>
    <w:rsid w:val="004E08CD"/>
    <w:rsid w:val="004E11B3"/>
    <w:rsid w:val="004E2376"/>
    <w:rsid w:val="004E2D29"/>
    <w:rsid w:val="004E37CC"/>
    <w:rsid w:val="004E41EC"/>
    <w:rsid w:val="004E469A"/>
    <w:rsid w:val="004E54D7"/>
    <w:rsid w:val="004E5DD1"/>
    <w:rsid w:val="004E6050"/>
    <w:rsid w:val="004E6F9B"/>
    <w:rsid w:val="004E744D"/>
    <w:rsid w:val="004E7AFA"/>
    <w:rsid w:val="004F072E"/>
    <w:rsid w:val="004F09C7"/>
    <w:rsid w:val="004F10A2"/>
    <w:rsid w:val="004F10CB"/>
    <w:rsid w:val="004F1F99"/>
    <w:rsid w:val="004F312F"/>
    <w:rsid w:val="004F38CF"/>
    <w:rsid w:val="004F403A"/>
    <w:rsid w:val="004F4B28"/>
    <w:rsid w:val="004F65E3"/>
    <w:rsid w:val="004F6F5A"/>
    <w:rsid w:val="00501400"/>
    <w:rsid w:val="00502443"/>
    <w:rsid w:val="005032FD"/>
    <w:rsid w:val="00505CBF"/>
    <w:rsid w:val="0050797D"/>
    <w:rsid w:val="00510762"/>
    <w:rsid w:val="00510A47"/>
    <w:rsid w:val="00510B93"/>
    <w:rsid w:val="005116DF"/>
    <w:rsid w:val="005120A1"/>
    <w:rsid w:val="0051387A"/>
    <w:rsid w:val="00514AEC"/>
    <w:rsid w:val="00515927"/>
    <w:rsid w:val="0051709D"/>
    <w:rsid w:val="005174DC"/>
    <w:rsid w:val="0051783D"/>
    <w:rsid w:val="005201EC"/>
    <w:rsid w:val="00520668"/>
    <w:rsid w:val="005208F2"/>
    <w:rsid w:val="005210EA"/>
    <w:rsid w:val="00521BEC"/>
    <w:rsid w:val="005221C4"/>
    <w:rsid w:val="00522B15"/>
    <w:rsid w:val="005231FB"/>
    <w:rsid w:val="00524164"/>
    <w:rsid w:val="0052485E"/>
    <w:rsid w:val="00524C71"/>
    <w:rsid w:val="0052602C"/>
    <w:rsid w:val="00526164"/>
    <w:rsid w:val="005261AE"/>
    <w:rsid w:val="00526314"/>
    <w:rsid w:val="00526653"/>
    <w:rsid w:val="005278E7"/>
    <w:rsid w:val="00532ED2"/>
    <w:rsid w:val="00533ED2"/>
    <w:rsid w:val="00534BA9"/>
    <w:rsid w:val="00535591"/>
    <w:rsid w:val="0053590B"/>
    <w:rsid w:val="005364A9"/>
    <w:rsid w:val="0053670D"/>
    <w:rsid w:val="005370C8"/>
    <w:rsid w:val="005375D5"/>
    <w:rsid w:val="00537A69"/>
    <w:rsid w:val="00537CC6"/>
    <w:rsid w:val="00540FC5"/>
    <w:rsid w:val="00542140"/>
    <w:rsid w:val="00543718"/>
    <w:rsid w:val="00544750"/>
    <w:rsid w:val="00544772"/>
    <w:rsid w:val="00544813"/>
    <w:rsid w:val="005470C7"/>
    <w:rsid w:val="00547B0F"/>
    <w:rsid w:val="00550088"/>
    <w:rsid w:val="005502E9"/>
    <w:rsid w:val="005534BD"/>
    <w:rsid w:val="00553C96"/>
    <w:rsid w:val="00554918"/>
    <w:rsid w:val="0055522E"/>
    <w:rsid w:val="00555A93"/>
    <w:rsid w:val="00556967"/>
    <w:rsid w:val="00561B6D"/>
    <w:rsid w:val="00561F76"/>
    <w:rsid w:val="0056484B"/>
    <w:rsid w:val="00564E75"/>
    <w:rsid w:val="00566CBB"/>
    <w:rsid w:val="0056733C"/>
    <w:rsid w:val="00570840"/>
    <w:rsid w:val="00570956"/>
    <w:rsid w:val="0057218A"/>
    <w:rsid w:val="00572A21"/>
    <w:rsid w:val="0057410D"/>
    <w:rsid w:val="00574E5F"/>
    <w:rsid w:val="0057547A"/>
    <w:rsid w:val="005758F1"/>
    <w:rsid w:val="00576CB8"/>
    <w:rsid w:val="00577354"/>
    <w:rsid w:val="005774E2"/>
    <w:rsid w:val="00577AC7"/>
    <w:rsid w:val="005832D3"/>
    <w:rsid w:val="00583752"/>
    <w:rsid w:val="00584BBC"/>
    <w:rsid w:val="00585132"/>
    <w:rsid w:val="00585694"/>
    <w:rsid w:val="0058614F"/>
    <w:rsid w:val="0058627C"/>
    <w:rsid w:val="00587433"/>
    <w:rsid w:val="00592068"/>
    <w:rsid w:val="005932A8"/>
    <w:rsid w:val="00593696"/>
    <w:rsid w:val="00593B4A"/>
    <w:rsid w:val="00593C9D"/>
    <w:rsid w:val="00593E17"/>
    <w:rsid w:val="00594107"/>
    <w:rsid w:val="0059577C"/>
    <w:rsid w:val="00596E53"/>
    <w:rsid w:val="005A0993"/>
    <w:rsid w:val="005A1BD3"/>
    <w:rsid w:val="005A1D90"/>
    <w:rsid w:val="005A3C97"/>
    <w:rsid w:val="005A40E1"/>
    <w:rsid w:val="005A4770"/>
    <w:rsid w:val="005A4883"/>
    <w:rsid w:val="005A747F"/>
    <w:rsid w:val="005A797B"/>
    <w:rsid w:val="005A7E8E"/>
    <w:rsid w:val="005B1828"/>
    <w:rsid w:val="005B21BE"/>
    <w:rsid w:val="005B255E"/>
    <w:rsid w:val="005B3639"/>
    <w:rsid w:val="005C0F26"/>
    <w:rsid w:val="005C0FD5"/>
    <w:rsid w:val="005C35BB"/>
    <w:rsid w:val="005C3D03"/>
    <w:rsid w:val="005C4432"/>
    <w:rsid w:val="005C4CF9"/>
    <w:rsid w:val="005C55B9"/>
    <w:rsid w:val="005C602C"/>
    <w:rsid w:val="005C66DD"/>
    <w:rsid w:val="005D02B9"/>
    <w:rsid w:val="005D1046"/>
    <w:rsid w:val="005D22BC"/>
    <w:rsid w:val="005D3036"/>
    <w:rsid w:val="005D334C"/>
    <w:rsid w:val="005D3A2E"/>
    <w:rsid w:val="005D4FC1"/>
    <w:rsid w:val="005D55EF"/>
    <w:rsid w:val="005D563A"/>
    <w:rsid w:val="005D5DBE"/>
    <w:rsid w:val="005D759F"/>
    <w:rsid w:val="005E0488"/>
    <w:rsid w:val="005E28E9"/>
    <w:rsid w:val="005E3006"/>
    <w:rsid w:val="005E32A3"/>
    <w:rsid w:val="005E345A"/>
    <w:rsid w:val="005E3FB9"/>
    <w:rsid w:val="005E5063"/>
    <w:rsid w:val="005E57A3"/>
    <w:rsid w:val="005E5E79"/>
    <w:rsid w:val="005E780D"/>
    <w:rsid w:val="005E7B04"/>
    <w:rsid w:val="005F26AA"/>
    <w:rsid w:val="005F2DEF"/>
    <w:rsid w:val="005F3581"/>
    <w:rsid w:val="005F367F"/>
    <w:rsid w:val="005F3AFC"/>
    <w:rsid w:val="005F65DB"/>
    <w:rsid w:val="005F6DB8"/>
    <w:rsid w:val="0060058D"/>
    <w:rsid w:val="006019B0"/>
    <w:rsid w:val="00603902"/>
    <w:rsid w:val="00603A8C"/>
    <w:rsid w:val="00604359"/>
    <w:rsid w:val="00605729"/>
    <w:rsid w:val="00606971"/>
    <w:rsid w:val="00607308"/>
    <w:rsid w:val="00610D3E"/>
    <w:rsid w:val="00610F1F"/>
    <w:rsid w:val="00611136"/>
    <w:rsid w:val="006112F0"/>
    <w:rsid w:val="0061313F"/>
    <w:rsid w:val="0061315B"/>
    <w:rsid w:val="00614E01"/>
    <w:rsid w:val="00615F70"/>
    <w:rsid w:val="006166BB"/>
    <w:rsid w:val="0061674E"/>
    <w:rsid w:val="00616806"/>
    <w:rsid w:val="00616B07"/>
    <w:rsid w:val="00616C5B"/>
    <w:rsid w:val="00617960"/>
    <w:rsid w:val="00617BF0"/>
    <w:rsid w:val="006213E3"/>
    <w:rsid w:val="006243CB"/>
    <w:rsid w:val="00624AEF"/>
    <w:rsid w:val="006251BA"/>
    <w:rsid w:val="00625E54"/>
    <w:rsid w:val="00625F5B"/>
    <w:rsid w:val="00626D0C"/>
    <w:rsid w:val="00626F59"/>
    <w:rsid w:val="00630631"/>
    <w:rsid w:val="0063243B"/>
    <w:rsid w:val="00634316"/>
    <w:rsid w:val="00637863"/>
    <w:rsid w:val="00637998"/>
    <w:rsid w:val="00637C2D"/>
    <w:rsid w:val="006403A5"/>
    <w:rsid w:val="00641804"/>
    <w:rsid w:val="00642DB7"/>
    <w:rsid w:val="00643628"/>
    <w:rsid w:val="0064373C"/>
    <w:rsid w:val="00643A24"/>
    <w:rsid w:val="00644BC0"/>
    <w:rsid w:val="006464DA"/>
    <w:rsid w:val="00650554"/>
    <w:rsid w:val="00651C1A"/>
    <w:rsid w:val="00652C4A"/>
    <w:rsid w:val="00654900"/>
    <w:rsid w:val="00655F06"/>
    <w:rsid w:val="00657379"/>
    <w:rsid w:val="00661DF5"/>
    <w:rsid w:val="00662ED4"/>
    <w:rsid w:val="006649CB"/>
    <w:rsid w:val="00664C96"/>
    <w:rsid w:val="00664C9B"/>
    <w:rsid w:val="0066543A"/>
    <w:rsid w:val="00665B3B"/>
    <w:rsid w:val="00666399"/>
    <w:rsid w:val="00666AD4"/>
    <w:rsid w:val="00667FAF"/>
    <w:rsid w:val="00670F2F"/>
    <w:rsid w:val="0067117D"/>
    <w:rsid w:val="006711BB"/>
    <w:rsid w:val="00671224"/>
    <w:rsid w:val="006726BB"/>
    <w:rsid w:val="006739DF"/>
    <w:rsid w:val="00675F88"/>
    <w:rsid w:val="00676B6F"/>
    <w:rsid w:val="006778AE"/>
    <w:rsid w:val="00680FA9"/>
    <w:rsid w:val="00682C26"/>
    <w:rsid w:val="00683491"/>
    <w:rsid w:val="006840AB"/>
    <w:rsid w:val="00685CE3"/>
    <w:rsid w:val="0068640F"/>
    <w:rsid w:val="006872B7"/>
    <w:rsid w:val="0068791B"/>
    <w:rsid w:val="00687FDF"/>
    <w:rsid w:val="00690C98"/>
    <w:rsid w:val="00691C9D"/>
    <w:rsid w:val="006924C5"/>
    <w:rsid w:val="00692B42"/>
    <w:rsid w:val="00694162"/>
    <w:rsid w:val="006A094B"/>
    <w:rsid w:val="006A2983"/>
    <w:rsid w:val="006A2A2E"/>
    <w:rsid w:val="006A396A"/>
    <w:rsid w:val="006A3A7C"/>
    <w:rsid w:val="006A4FDA"/>
    <w:rsid w:val="006A73E9"/>
    <w:rsid w:val="006B08B5"/>
    <w:rsid w:val="006B1248"/>
    <w:rsid w:val="006B1C2A"/>
    <w:rsid w:val="006B2677"/>
    <w:rsid w:val="006B4484"/>
    <w:rsid w:val="006B4C0D"/>
    <w:rsid w:val="006B546C"/>
    <w:rsid w:val="006B54DA"/>
    <w:rsid w:val="006B56B4"/>
    <w:rsid w:val="006B67CB"/>
    <w:rsid w:val="006B76F9"/>
    <w:rsid w:val="006B7A9C"/>
    <w:rsid w:val="006C04DF"/>
    <w:rsid w:val="006C083B"/>
    <w:rsid w:val="006C1165"/>
    <w:rsid w:val="006C2F18"/>
    <w:rsid w:val="006C39CF"/>
    <w:rsid w:val="006C3D84"/>
    <w:rsid w:val="006C690C"/>
    <w:rsid w:val="006C785C"/>
    <w:rsid w:val="006C78BA"/>
    <w:rsid w:val="006C7A16"/>
    <w:rsid w:val="006C7F9B"/>
    <w:rsid w:val="006D08F1"/>
    <w:rsid w:val="006D0946"/>
    <w:rsid w:val="006D09FA"/>
    <w:rsid w:val="006D11C7"/>
    <w:rsid w:val="006D1AEE"/>
    <w:rsid w:val="006D1CE7"/>
    <w:rsid w:val="006D2E88"/>
    <w:rsid w:val="006D3846"/>
    <w:rsid w:val="006D50A5"/>
    <w:rsid w:val="006D529A"/>
    <w:rsid w:val="006D5E1A"/>
    <w:rsid w:val="006D61B4"/>
    <w:rsid w:val="006D63BF"/>
    <w:rsid w:val="006D6CA7"/>
    <w:rsid w:val="006D79B3"/>
    <w:rsid w:val="006E03D3"/>
    <w:rsid w:val="006E1B93"/>
    <w:rsid w:val="006E3DE3"/>
    <w:rsid w:val="006E3F1D"/>
    <w:rsid w:val="006E53B2"/>
    <w:rsid w:val="006E6BCC"/>
    <w:rsid w:val="006F0BF9"/>
    <w:rsid w:val="006F34AD"/>
    <w:rsid w:val="006F3539"/>
    <w:rsid w:val="006F404E"/>
    <w:rsid w:val="006F4FD4"/>
    <w:rsid w:val="006F722F"/>
    <w:rsid w:val="006F73F2"/>
    <w:rsid w:val="007003D9"/>
    <w:rsid w:val="007019D2"/>
    <w:rsid w:val="00702F4A"/>
    <w:rsid w:val="007044CA"/>
    <w:rsid w:val="00704627"/>
    <w:rsid w:val="00706155"/>
    <w:rsid w:val="00706219"/>
    <w:rsid w:val="0071043E"/>
    <w:rsid w:val="007106D5"/>
    <w:rsid w:val="007127EA"/>
    <w:rsid w:val="00712AC3"/>
    <w:rsid w:val="00713715"/>
    <w:rsid w:val="00715370"/>
    <w:rsid w:val="00715879"/>
    <w:rsid w:val="007167A5"/>
    <w:rsid w:val="007173D4"/>
    <w:rsid w:val="00721DF7"/>
    <w:rsid w:val="00722306"/>
    <w:rsid w:val="007223AA"/>
    <w:rsid w:val="007228DC"/>
    <w:rsid w:val="007236A0"/>
    <w:rsid w:val="007258FF"/>
    <w:rsid w:val="0072637E"/>
    <w:rsid w:val="007264D9"/>
    <w:rsid w:val="00727047"/>
    <w:rsid w:val="00727F5E"/>
    <w:rsid w:val="00730650"/>
    <w:rsid w:val="00730D34"/>
    <w:rsid w:val="00732542"/>
    <w:rsid w:val="007326E0"/>
    <w:rsid w:val="00732C3D"/>
    <w:rsid w:val="00733066"/>
    <w:rsid w:val="0073388E"/>
    <w:rsid w:val="007344BC"/>
    <w:rsid w:val="007345AA"/>
    <w:rsid w:val="00735334"/>
    <w:rsid w:val="007410CA"/>
    <w:rsid w:val="007414A5"/>
    <w:rsid w:val="007419AC"/>
    <w:rsid w:val="00741B7B"/>
    <w:rsid w:val="00742540"/>
    <w:rsid w:val="00742CCE"/>
    <w:rsid w:val="00743485"/>
    <w:rsid w:val="00743A8A"/>
    <w:rsid w:val="0074490D"/>
    <w:rsid w:val="00746C31"/>
    <w:rsid w:val="007471A4"/>
    <w:rsid w:val="00750FF1"/>
    <w:rsid w:val="00751213"/>
    <w:rsid w:val="007513BB"/>
    <w:rsid w:val="007520AD"/>
    <w:rsid w:val="00752267"/>
    <w:rsid w:val="00752C02"/>
    <w:rsid w:val="00752C78"/>
    <w:rsid w:val="00753083"/>
    <w:rsid w:val="007530D2"/>
    <w:rsid w:val="00753BDF"/>
    <w:rsid w:val="007545F1"/>
    <w:rsid w:val="00754EBF"/>
    <w:rsid w:val="00755773"/>
    <w:rsid w:val="0075692B"/>
    <w:rsid w:val="00756E4C"/>
    <w:rsid w:val="00757CE3"/>
    <w:rsid w:val="00760463"/>
    <w:rsid w:val="00761BBF"/>
    <w:rsid w:val="00763ED4"/>
    <w:rsid w:val="00764F99"/>
    <w:rsid w:val="007674E1"/>
    <w:rsid w:val="0076794E"/>
    <w:rsid w:val="00767B21"/>
    <w:rsid w:val="00770BD2"/>
    <w:rsid w:val="00771234"/>
    <w:rsid w:val="00771B94"/>
    <w:rsid w:val="007725FB"/>
    <w:rsid w:val="00773A5E"/>
    <w:rsid w:val="0077489C"/>
    <w:rsid w:val="00774D48"/>
    <w:rsid w:val="007770BB"/>
    <w:rsid w:val="00780645"/>
    <w:rsid w:val="00780BA6"/>
    <w:rsid w:val="0078112F"/>
    <w:rsid w:val="007819BE"/>
    <w:rsid w:val="00783AB3"/>
    <w:rsid w:val="00784C4F"/>
    <w:rsid w:val="00784E96"/>
    <w:rsid w:val="00785663"/>
    <w:rsid w:val="00786103"/>
    <w:rsid w:val="00786968"/>
    <w:rsid w:val="0078769A"/>
    <w:rsid w:val="00787738"/>
    <w:rsid w:val="007912B5"/>
    <w:rsid w:val="007927DE"/>
    <w:rsid w:val="0079455F"/>
    <w:rsid w:val="00794A84"/>
    <w:rsid w:val="00796311"/>
    <w:rsid w:val="00796C86"/>
    <w:rsid w:val="00796F4E"/>
    <w:rsid w:val="00797ED0"/>
    <w:rsid w:val="007A2A71"/>
    <w:rsid w:val="007A3781"/>
    <w:rsid w:val="007A47E0"/>
    <w:rsid w:val="007A51B3"/>
    <w:rsid w:val="007A51D4"/>
    <w:rsid w:val="007A62F5"/>
    <w:rsid w:val="007B0FD3"/>
    <w:rsid w:val="007B1FAF"/>
    <w:rsid w:val="007B2523"/>
    <w:rsid w:val="007B3FDE"/>
    <w:rsid w:val="007B4B22"/>
    <w:rsid w:val="007B4B4B"/>
    <w:rsid w:val="007B5105"/>
    <w:rsid w:val="007B577C"/>
    <w:rsid w:val="007B5D71"/>
    <w:rsid w:val="007B5EF6"/>
    <w:rsid w:val="007B68B9"/>
    <w:rsid w:val="007B7807"/>
    <w:rsid w:val="007C0573"/>
    <w:rsid w:val="007C2210"/>
    <w:rsid w:val="007C27CD"/>
    <w:rsid w:val="007C3349"/>
    <w:rsid w:val="007C36BD"/>
    <w:rsid w:val="007C382E"/>
    <w:rsid w:val="007C3E4C"/>
    <w:rsid w:val="007C3E92"/>
    <w:rsid w:val="007C4E2C"/>
    <w:rsid w:val="007C58D7"/>
    <w:rsid w:val="007C5D69"/>
    <w:rsid w:val="007C6276"/>
    <w:rsid w:val="007C6591"/>
    <w:rsid w:val="007C6B29"/>
    <w:rsid w:val="007C6D31"/>
    <w:rsid w:val="007C7D87"/>
    <w:rsid w:val="007D0BBF"/>
    <w:rsid w:val="007D31CC"/>
    <w:rsid w:val="007D38FE"/>
    <w:rsid w:val="007D41E4"/>
    <w:rsid w:val="007D60CE"/>
    <w:rsid w:val="007D6B41"/>
    <w:rsid w:val="007D742A"/>
    <w:rsid w:val="007D7DF6"/>
    <w:rsid w:val="007E1508"/>
    <w:rsid w:val="007E2048"/>
    <w:rsid w:val="007E25C6"/>
    <w:rsid w:val="007E2A76"/>
    <w:rsid w:val="007E2B22"/>
    <w:rsid w:val="007E3370"/>
    <w:rsid w:val="007E347C"/>
    <w:rsid w:val="007E43BD"/>
    <w:rsid w:val="007E4851"/>
    <w:rsid w:val="007E4EF3"/>
    <w:rsid w:val="007E5D1C"/>
    <w:rsid w:val="007E6228"/>
    <w:rsid w:val="007E6F6E"/>
    <w:rsid w:val="007E767B"/>
    <w:rsid w:val="007E796D"/>
    <w:rsid w:val="007E7AB2"/>
    <w:rsid w:val="007F0FF2"/>
    <w:rsid w:val="007F1852"/>
    <w:rsid w:val="007F207F"/>
    <w:rsid w:val="007F27C9"/>
    <w:rsid w:val="007F3892"/>
    <w:rsid w:val="007F404B"/>
    <w:rsid w:val="007F4F22"/>
    <w:rsid w:val="007F5C25"/>
    <w:rsid w:val="007F6392"/>
    <w:rsid w:val="007F6BB3"/>
    <w:rsid w:val="007F6C11"/>
    <w:rsid w:val="00802197"/>
    <w:rsid w:val="00803354"/>
    <w:rsid w:val="0080422E"/>
    <w:rsid w:val="00805FE8"/>
    <w:rsid w:val="0080658E"/>
    <w:rsid w:val="00806E22"/>
    <w:rsid w:val="008073AC"/>
    <w:rsid w:val="00807432"/>
    <w:rsid w:val="00807722"/>
    <w:rsid w:val="00807AB7"/>
    <w:rsid w:val="00810346"/>
    <w:rsid w:val="00811F8C"/>
    <w:rsid w:val="00812089"/>
    <w:rsid w:val="00813F6F"/>
    <w:rsid w:val="00815AE7"/>
    <w:rsid w:val="00815DE2"/>
    <w:rsid w:val="00817375"/>
    <w:rsid w:val="00820696"/>
    <w:rsid w:val="00820DAB"/>
    <w:rsid w:val="00820E8F"/>
    <w:rsid w:val="008210CD"/>
    <w:rsid w:val="00823600"/>
    <w:rsid w:val="00823B54"/>
    <w:rsid w:val="00823F2C"/>
    <w:rsid w:val="00824E5E"/>
    <w:rsid w:val="00826451"/>
    <w:rsid w:val="0083097F"/>
    <w:rsid w:val="00831549"/>
    <w:rsid w:val="0083307E"/>
    <w:rsid w:val="008335EA"/>
    <w:rsid w:val="00833A67"/>
    <w:rsid w:val="00833F10"/>
    <w:rsid w:val="00833FC2"/>
    <w:rsid w:val="008349C2"/>
    <w:rsid w:val="00834B6D"/>
    <w:rsid w:val="0083512D"/>
    <w:rsid w:val="008354E9"/>
    <w:rsid w:val="008365EE"/>
    <w:rsid w:val="00837746"/>
    <w:rsid w:val="0083790E"/>
    <w:rsid w:val="00837DC7"/>
    <w:rsid w:val="008404CF"/>
    <w:rsid w:val="00840E2F"/>
    <w:rsid w:val="0084127D"/>
    <w:rsid w:val="008417D1"/>
    <w:rsid w:val="0084193B"/>
    <w:rsid w:val="00842A70"/>
    <w:rsid w:val="00842B70"/>
    <w:rsid w:val="008436A7"/>
    <w:rsid w:val="0084455E"/>
    <w:rsid w:val="0084744E"/>
    <w:rsid w:val="008474D7"/>
    <w:rsid w:val="008474F6"/>
    <w:rsid w:val="00847D0B"/>
    <w:rsid w:val="00847E16"/>
    <w:rsid w:val="00850357"/>
    <w:rsid w:val="00850F68"/>
    <w:rsid w:val="00851CFB"/>
    <w:rsid w:val="00851DAD"/>
    <w:rsid w:val="00851F69"/>
    <w:rsid w:val="00852322"/>
    <w:rsid w:val="0085370E"/>
    <w:rsid w:val="00853C11"/>
    <w:rsid w:val="00853D06"/>
    <w:rsid w:val="00855AC6"/>
    <w:rsid w:val="00855E24"/>
    <w:rsid w:val="00856876"/>
    <w:rsid w:val="00856ABE"/>
    <w:rsid w:val="00856BE5"/>
    <w:rsid w:val="0085788C"/>
    <w:rsid w:val="00860C3E"/>
    <w:rsid w:val="00862554"/>
    <w:rsid w:val="008638CF"/>
    <w:rsid w:val="00864290"/>
    <w:rsid w:val="00864D54"/>
    <w:rsid w:val="00864F63"/>
    <w:rsid w:val="008719BC"/>
    <w:rsid w:val="008720B1"/>
    <w:rsid w:val="0087455D"/>
    <w:rsid w:val="00874E43"/>
    <w:rsid w:val="00875A52"/>
    <w:rsid w:val="00877589"/>
    <w:rsid w:val="008800F1"/>
    <w:rsid w:val="008808A1"/>
    <w:rsid w:val="00881D6E"/>
    <w:rsid w:val="0088245D"/>
    <w:rsid w:val="008825A2"/>
    <w:rsid w:val="00883DB3"/>
    <w:rsid w:val="00883F6D"/>
    <w:rsid w:val="008855C2"/>
    <w:rsid w:val="0088588A"/>
    <w:rsid w:val="00886973"/>
    <w:rsid w:val="00886ADE"/>
    <w:rsid w:val="00886E4E"/>
    <w:rsid w:val="008872C5"/>
    <w:rsid w:val="00887D21"/>
    <w:rsid w:val="00890C5B"/>
    <w:rsid w:val="008914E3"/>
    <w:rsid w:val="00893C69"/>
    <w:rsid w:val="0089404C"/>
    <w:rsid w:val="008956F2"/>
    <w:rsid w:val="008959E5"/>
    <w:rsid w:val="00896144"/>
    <w:rsid w:val="00896BBB"/>
    <w:rsid w:val="00897E67"/>
    <w:rsid w:val="00897FB5"/>
    <w:rsid w:val="008A2769"/>
    <w:rsid w:val="008A2B8A"/>
    <w:rsid w:val="008A4BE0"/>
    <w:rsid w:val="008A580F"/>
    <w:rsid w:val="008A5FFF"/>
    <w:rsid w:val="008A63E4"/>
    <w:rsid w:val="008A6A65"/>
    <w:rsid w:val="008B0205"/>
    <w:rsid w:val="008B035F"/>
    <w:rsid w:val="008B0D57"/>
    <w:rsid w:val="008B1239"/>
    <w:rsid w:val="008B13CC"/>
    <w:rsid w:val="008B3385"/>
    <w:rsid w:val="008B441D"/>
    <w:rsid w:val="008B45EB"/>
    <w:rsid w:val="008B6BA6"/>
    <w:rsid w:val="008B6C3C"/>
    <w:rsid w:val="008B7635"/>
    <w:rsid w:val="008B77E7"/>
    <w:rsid w:val="008C07AB"/>
    <w:rsid w:val="008C1AE7"/>
    <w:rsid w:val="008C23E3"/>
    <w:rsid w:val="008C2F0A"/>
    <w:rsid w:val="008C3211"/>
    <w:rsid w:val="008C3730"/>
    <w:rsid w:val="008C4270"/>
    <w:rsid w:val="008D0034"/>
    <w:rsid w:val="008D008C"/>
    <w:rsid w:val="008D08B4"/>
    <w:rsid w:val="008D14F0"/>
    <w:rsid w:val="008D2899"/>
    <w:rsid w:val="008D39CB"/>
    <w:rsid w:val="008D5470"/>
    <w:rsid w:val="008D586E"/>
    <w:rsid w:val="008D67F1"/>
    <w:rsid w:val="008D77B2"/>
    <w:rsid w:val="008D7E38"/>
    <w:rsid w:val="008E06B3"/>
    <w:rsid w:val="008E1850"/>
    <w:rsid w:val="008E1E2B"/>
    <w:rsid w:val="008E33D4"/>
    <w:rsid w:val="008E3B9C"/>
    <w:rsid w:val="008E56D9"/>
    <w:rsid w:val="008E5747"/>
    <w:rsid w:val="008E60F5"/>
    <w:rsid w:val="008E7194"/>
    <w:rsid w:val="008E749F"/>
    <w:rsid w:val="008E7D30"/>
    <w:rsid w:val="008F2CDB"/>
    <w:rsid w:val="008F3161"/>
    <w:rsid w:val="008F3522"/>
    <w:rsid w:val="008F4740"/>
    <w:rsid w:val="008F4807"/>
    <w:rsid w:val="008F5415"/>
    <w:rsid w:val="008F6480"/>
    <w:rsid w:val="008F650A"/>
    <w:rsid w:val="008F6941"/>
    <w:rsid w:val="008F75EF"/>
    <w:rsid w:val="00901656"/>
    <w:rsid w:val="00901F9F"/>
    <w:rsid w:val="009022C4"/>
    <w:rsid w:val="00903315"/>
    <w:rsid w:val="00904BF9"/>
    <w:rsid w:val="00904F59"/>
    <w:rsid w:val="00905705"/>
    <w:rsid w:val="00905DC2"/>
    <w:rsid w:val="00907008"/>
    <w:rsid w:val="00907F02"/>
    <w:rsid w:val="00911087"/>
    <w:rsid w:val="00917808"/>
    <w:rsid w:val="00920093"/>
    <w:rsid w:val="00920677"/>
    <w:rsid w:val="00920719"/>
    <w:rsid w:val="00920FB7"/>
    <w:rsid w:val="00922A9B"/>
    <w:rsid w:val="00922D83"/>
    <w:rsid w:val="00922DA8"/>
    <w:rsid w:val="00922E60"/>
    <w:rsid w:val="00923A57"/>
    <w:rsid w:val="00923C5B"/>
    <w:rsid w:val="009246BD"/>
    <w:rsid w:val="00925371"/>
    <w:rsid w:val="009258F4"/>
    <w:rsid w:val="00925C3B"/>
    <w:rsid w:val="00926C36"/>
    <w:rsid w:val="00930BD0"/>
    <w:rsid w:val="0093201A"/>
    <w:rsid w:val="00932744"/>
    <w:rsid w:val="0093560D"/>
    <w:rsid w:val="00935CD8"/>
    <w:rsid w:val="00935DD0"/>
    <w:rsid w:val="00936305"/>
    <w:rsid w:val="00937586"/>
    <w:rsid w:val="009375B4"/>
    <w:rsid w:val="009407DF"/>
    <w:rsid w:val="00940E91"/>
    <w:rsid w:val="00941519"/>
    <w:rsid w:val="00944989"/>
    <w:rsid w:val="009449BE"/>
    <w:rsid w:val="00944A35"/>
    <w:rsid w:val="009453CD"/>
    <w:rsid w:val="00945D70"/>
    <w:rsid w:val="009461AB"/>
    <w:rsid w:val="00946468"/>
    <w:rsid w:val="00946698"/>
    <w:rsid w:val="0094693F"/>
    <w:rsid w:val="00946B97"/>
    <w:rsid w:val="00947D45"/>
    <w:rsid w:val="0095049B"/>
    <w:rsid w:val="009519BA"/>
    <w:rsid w:val="00952795"/>
    <w:rsid w:val="00952DEA"/>
    <w:rsid w:val="00953B50"/>
    <w:rsid w:val="00953F6D"/>
    <w:rsid w:val="009546EF"/>
    <w:rsid w:val="009549C8"/>
    <w:rsid w:val="00955A6F"/>
    <w:rsid w:val="00955CFB"/>
    <w:rsid w:val="00956A12"/>
    <w:rsid w:val="0096077A"/>
    <w:rsid w:val="00960BA0"/>
    <w:rsid w:val="0096510F"/>
    <w:rsid w:val="00965ABF"/>
    <w:rsid w:val="00966A3E"/>
    <w:rsid w:val="00966DDC"/>
    <w:rsid w:val="00966DDF"/>
    <w:rsid w:val="009670BA"/>
    <w:rsid w:val="009676E2"/>
    <w:rsid w:val="00967A5A"/>
    <w:rsid w:val="0097080A"/>
    <w:rsid w:val="00970AC5"/>
    <w:rsid w:val="0097181F"/>
    <w:rsid w:val="009725A2"/>
    <w:rsid w:val="00974B1C"/>
    <w:rsid w:val="0097555D"/>
    <w:rsid w:val="00975855"/>
    <w:rsid w:val="0097623C"/>
    <w:rsid w:val="00977433"/>
    <w:rsid w:val="009777D0"/>
    <w:rsid w:val="00980BE9"/>
    <w:rsid w:val="00981621"/>
    <w:rsid w:val="00982A2B"/>
    <w:rsid w:val="0098530E"/>
    <w:rsid w:val="00985EBC"/>
    <w:rsid w:val="00986A2F"/>
    <w:rsid w:val="0098711F"/>
    <w:rsid w:val="009875D7"/>
    <w:rsid w:val="009906AE"/>
    <w:rsid w:val="00991B13"/>
    <w:rsid w:val="00991E02"/>
    <w:rsid w:val="0099248B"/>
    <w:rsid w:val="00994797"/>
    <w:rsid w:val="00994860"/>
    <w:rsid w:val="00994A5A"/>
    <w:rsid w:val="0099530D"/>
    <w:rsid w:val="009972A2"/>
    <w:rsid w:val="009A05EF"/>
    <w:rsid w:val="009A0ECC"/>
    <w:rsid w:val="009A106A"/>
    <w:rsid w:val="009A131D"/>
    <w:rsid w:val="009A2DAD"/>
    <w:rsid w:val="009A3A02"/>
    <w:rsid w:val="009A3AEC"/>
    <w:rsid w:val="009A59EE"/>
    <w:rsid w:val="009A77B0"/>
    <w:rsid w:val="009B2D0C"/>
    <w:rsid w:val="009B3A21"/>
    <w:rsid w:val="009B5701"/>
    <w:rsid w:val="009B5704"/>
    <w:rsid w:val="009B6596"/>
    <w:rsid w:val="009B6D66"/>
    <w:rsid w:val="009B77BC"/>
    <w:rsid w:val="009C0751"/>
    <w:rsid w:val="009C34E4"/>
    <w:rsid w:val="009C3A30"/>
    <w:rsid w:val="009C41C0"/>
    <w:rsid w:val="009C43AD"/>
    <w:rsid w:val="009C451C"/>
    <w:rsid w:val="009C4C99"/>
    <w:rsid w:val="009C529A"/>
    <w:rsid w:val="009C5304"/>
    <w:rsid w:val="009C59DC"/>
    <w:rsid w:val="009C7419"/>
    <w:rsid w:val="009D172F"/>
    <w:rsid w:val="009D1A89"/>
    <w:rsid w:val="009D2EA9"/>
    <w:rsid w:val="009D339D"/>
    <w:rsid w:val="009D6B7D"/>
    <w:rsid w:val="009D7AA9"/>
    <w:rsid w:val="009D7FBB"/>
    <w:rsid w:val="009E2179"/>
    <w:rsid w:val="009E260F"/>
    <w:rsid w:val="009E2807"/>
    <w:rsid w:val="009E3BEE"/>
    <w:rsid w:val="009E412B"/>
    <w:rsid w:val="009E4F1E"/>
    <w:rsid w:val="009E585E"/>
    <w:rsid w:val="009E5B1E"/>
    <w:rsid w:val="009E64D0"/>
    <w:rsid w:val="009E6F0D"/>
    <w:rsid w:val="009E7D01"/>
    <w:rsid w:val="009F00E3"/>
    <w:rsid w:val="009F00E6"/>
    <w:rsid w:val="009F0947"/>
    <w:rsid w:val="009F2E22"/>
    <w:rsid w:val="009F382F"/>
    <w:rsid w:val="009F4246"/>
    <w:rsid w:val="009F5B59"/>
    <w:rsid w:val="009F5FF3"/>
    <w:rsid w:val="009F66FB"/>
    <w:rsid w:val="009F6E89"/>
    <w:rsid w:val="009F7586"/>
    <w:rsid w:val="009F7929"/>
    <w:rsid w:val="00A033D8"/>
    <w:rsid w:val="00A054A2"/>
    <w:rsid w:val="00A06E24"/>
    <w:rsid w:val="00A07046"/>
    <w:rsid w:val="00A100A8"/>
    <w:rsid w:val="00A10647"/>
    <w:rsid w:val="00A11206"/>
    <w:rsid w:val="00A11A04"/>
    <w:rsid w:val="00A11DA5"/>
    <w:rsid w:val="00A11E51"/>
    <w:rsid w:val="00A11F5D"/>
    <w:rsid w:val="00A13626"/>
    <w:rsid w:val="00A142E7"/>
    <w:rsid w:val="00A15DF7"/>
    <w:rsid w:val="00A16431"/>
    <w:rsid w:val="00A17393"/>
    <w:rsid w:val="00A22CC3"/>
    <w:rsid w:val="00A23318"/>
    <w:rsid w:val="00A23E54"/>
    <w:rsid w:val="00A2435C"/>
    <w:rsid w:val="00A24505"/>
    <w:rsid w:val="00A246F9"/>
    <w:rsid w:val="00A24CA8"/>
    <w:rsid w:val="00A24FF7"/>
    <w:rsid w:val="00A258B9"/>
    <w:rsid w:val="00A26857"/>
    <w:rsid w:val="00A269E7"/>
    <w:rsid w:val="00A279E8"/>
    <w:rsid w:val="00A27A9C"/>
    <w:rsid w:val="00A3194A"/>
    <w:rsid w:val="00A33AD5"/>
    <w:rsid w:val="00A35B39"/>
    <w:rsid w:val="00A35F6B"/>
    <w:rsid w:val="00A3741E"/>
    <w:rsid w:val="00A3765F"/>
    <w:rsid w:val="00A40063"/>
    <w:rsid w:val="00A408E6"/>
    <w:rsid w:val="00A409F0"/>
    <w:rsid w:val="00A422CC"/>
    <w:rsid w:val="00A43452"/>
    <w:rsid w:val="00A43CE1"/>
    <w:rsid w:val="00A43E27"/>
    <w:rsid w:val="00A46A3A"/>
    <w:rsid w:val="00A517EC"/>
    <w:rsid w:val="00A52452"/>
    <w:rsid w:val="00A52709"/>
    <w:rsid w:val="00A5317A"/>
    <w:rsid w:val="00A5333D"/>
    <w:rsid w:val="00A55FFD"/>
    <w:rsid w:val="00A56C3D"/>
    <w:rsid w:val="00A57892"/>
    <w:rsid w:val="00A61D00"/>
    <w:rsid w:val="00A62471"/>
    <w:rsid w:val="00A634B3"/>
    <w:rsid w:val="00A64357"/>
    <w:rsid w:val="00A64C85"/>
    <w:rsid w:val="00A6590C"/>
    <w:rsid w:val="00A6615D"/>
    <w:rsid w:val="00A66AA0"/>
    <w:rsid w:val="00A670E5"/>
    <w:rsid w:val="00A677D6"/>
    <w:rsid w:val="00A67B20"/>
    <w:rsid w:val="00A67E24"/>
    <w:rsid w:val="00A70A0F"/>
    <w:rsid w:val="00A71CD9"/>
    <w:rsid w:val="00A7294A"/>
    <w:rsid w:val="00A73216"/>
    <w:rsid w:val="00A7340D"/>
    <w:rsid w:val="00A77F7E"/>
    <w:rsid w:val="00A821D1"/>
    <w:rsid w:val="00A8235D"/>
    <w:rsid w:val="00A83FEE"/>
    <w:rsid w:val="00A85478"/>
    <w:rsid w:val="00A85F7E"/>
    <w:rsid w:val="00A873D6"/>
    <w:rsid w:val="00A87B22"/>
    <w:rsid w:val="00A92113"/>
    <w:rsid w:val="00A925F2"/>
    <w:rsid w:val="00A943A7"/>
    <w:rsid w:val="00A94FAC"/>
    <w:rsid w:val="00A9535D"/>
    <w:rsid w:val="00A97875"/>
    <w:rsid w:val="00AA0FD8"/>
    <w:rsid w:val="00AA3321"/>
    <w:rsid w:val="00AA3E15"/>
    <w:rsid w:val="00AA5884"/>
    <w:rsid w:val="00AA6146"/>
    <w:rsid w:val="00AA67CB"/>
    <w:rsid w:val="00AA6CF5"/>
    <w:rsid w:val="00AA71AF"/>
    <w:rsid w:val="00AA7C08"/>
    <w:rsid w:val="00AB215C"/>
    <w:rsid w:val="00AB2954"/>
    <w:rsid w:val="00AB2E6F"/>
    <w:rsid w:val="00AB3572"/>
    <w:rsid w:val="00AB3DC1"/>
    <w:rsid w:val="00AB3DCF"/>
    <w:rsid w:val="00AB44BF"/>
    <w:rsid w:val="00AB5C4A"/>
    <w:rsid w:val="00AB69B6"/>
    <w:rsid w:val="00AC0452"/>
    <w:rsid w:val="00AC0769"/>
    <w:rsid w:val="00AC134D"/>
    <w:rsid w:val="00AC1B38"/>
    <w:rsid w:val="00AC1F34"/>
    <w:rsid w:val="00AC21AD"/>
    <w:rsid w:val="00AC3320"/>
    <w:rsid w:val="00AC411D"/>
    <w:rsid w:val="00AC4A8B"/>
    <w:rsid w:val="00AC4DDE"/>
    <w:rsid w:val="00AC52DB"/>
    <w:rsid w:val="00AC58A0"/>
    <w:rsid w:val="00AC5AC3"/>
    <w:rsid w:val="00AC63A2"/>
    <w:rsid w:val="00AC668D"/>
    <w:rsid w:val="00AC6E6E"/>
    <w:rsid w:val="00AC735A"/>
    <w:rsid w:val="00AD113A"/>
    <w:rsid w:val="00AD1410"/>
    <w:rsid w:val="00AD16D5"/>
    <w:rsid w:val="00AD2944"/>
    <w:rsid w:val="00AD4743"/>
    <w:rsid w:val="00AD4FDA"/>
    <w:rsid w:val="00AD5354"/>
    <w:rsid w:val="00AD5B2D"/>
    <w:rsid w:val="00AD62DB"/>
    <w:rsid w:val="00AD6550"/>
    <w:rsid w:val="00AD704D"/>
    <w:rsid w:val="00AD7163"/>
    <w:rsid w:val="00AE0B2F"/>
    <w:rsid w:val="00AE0EAA"/>
    <w:rsid w:val="00AE1FA8"/>
    <w:rsid w:val="00AE2DDC"/>
    <w:rsid w:val="00AE446A"/>
    <w:rsid w:val="00AE7732"/>
    <w:rsid w:val="00AE773C"/>
    <w:rsid w:val="00AE79B9"/>
    <w:rsid w:val="00AF0606"/>
    <w:rsid w:val="00AF1A57"/>
    <w:rsid w:val="00AF3B9B"/>
    <w:rsid w:val="00AF471D"/>
    <w:rsid w:val="00AF491F"/>
    <w:rsid w:val="00AF6C03"/>
    <w:rsid w:val="00AF7FAA"/>
    <w:rsid w:val="00B01432"/>
    <w:rsid w:val="00B0239C"/>
    <w:rsid w:val="00B024C8"/>
    <w:rsid w:val="00B02F76"/>
    <w:rsid w:val="00B0568A"/>
    <w:rsid w:val="00B05E3E"/>
    <w:rsid w:val="00B07115"/>
    <w:rsid w:val="00B07A94"/>
    <w:rsid w:val="00B104F5"/>
    <w:rsid w:val="00B10A82"/>
    <w:rsid w:val="00B10DB0"/>
    <w:rsid w:val="00B1162F"/>
    <w:rsid w:val="00B127CF"/>
    <w:rsid w:val="00B1446E"/>
    <w:rsid w:val="00B14AC1"/>
    <w:rsid w:val="00B15D9F"/>
    <w:rsid w:val="00B178D3"/>
    <w:rsid w:val="00B203C6"/>
    <w:rsid w:val="00B21287"/>
    <w:rsid w:val="00B21B74"/>
    <w:rsid w:val="00B22E75"/>
    <w:rsid w:val="00B23183"/>
    <w:rsid w:val="00B2419B"/>
    <w:rsid w:val="00B241DF"/>
    <w:rsid w:val="00B26B5F"/>
    <w:rsid w:val="00B2725D"/>
    <w:rsid w:val="00B27A55"/>
    <w:rsid w:val="00B30007"/>
    <w:rsid w:val="00B30189"/>
    <w:rsid w:val="00B313AB"/>
    <w:rsid w:val="00B31D9B"/>
    <w:rsid w:val="00B33783"/>
    <w:rsid w:val="00B34799"/>
    <w:rsid w:val="00B34B24"/>
    <w:rsid w:val="00B36A65"/>
    <w:rsid w:val="00B40847"/>
    <w:rsid w:val="00B413BC"/>
    <w:rsid w:val="00B41989"/>
    <w:rsid w:val="00B41CB9"/>
    <w:rsid w:val="00B44113"/>
    <w:rsid w:val="00B444F7"/>
    <w:rsid w:val="00B4487B"/>
    <w:rsid w:val="00B44E0C"/>
    <w:rsid w:val="00B450D7"/>
    <w:rsid w:val="00B47165"/>
    <w:rsid w:val="00B478D6"/>
    <w:rsid w:val="00B50AC1"/>
    <w:rsid w:val="00B529C8"/>
    <w:rsid w:val="00B52A29"/>
    <w:rsid w:val="00B53BAF"/>
    <w:rsid w:val="00B5508D"/>
    <w:rsid w:val="00B56194"/>
    <w:rsid w:val="00B56215"/>
    <w:rsid w:val="00B56ADF"/>
    <w:rsid w:val="00B60654"/>
    <w:rsid w:val="00B616A4"/>
    <w:rsid w:val="00B6278B"/>
    <w:rsid w:val="00B65546"/>
    <w:rsid w:val="00B6672E"/>
    <w:rsid w:val="00B66D88"/>
    <w:rsid w:val="00B673EE"/>
    <w:rsid w:val="00B677FE"/>
    <w:rsid w:val="00B67AE5"/>
    <w:rsid w:val="00B67BF1"/>
    <w:rsid w:val="00B67CA2"/>
    <w:rsid w:val="00B705F4"/>
    <w:rsid w:val="00B7245F"/>
    <w:rsid w:val="00B75571"/>
    <w:rsid w:val="00B759B5"/>
    <w:rsid w:val="00B75ECF"/>
    <w:rsid w:val="00B76CC0"/>
    <w:rsid w:val="00B77127"/>
    <w:rsid w:val="00B77660"/>
    <w:rsid w:val="00B813F4"/>
    <w:rsid w:val="00B81450"/>
    <w:rsid w:val="00B81A54"/>
    <w:rsid w:val="00B82E4B"/>
    <w:rsid w:val="00B84F9F"/>
    <w:rsid w:val="00B850CC"/>
    <w:rsid w:val="00B85A0A"/>
    <w:rsid w:val="00B90208"/>
    <w:rsid w:val="00B930F0"/>
    <w:rsid w:val="00B933D0"/>
    <w:rsid w:val="00B93DA8"/>
    <w:rsid w:val="00B9498D"/>
    <w:rsid w:val="00B97866"/>
    <w:rsid w:val="00BA1CED"/>
    <w:rsid w:val="00BA3514"/>
    <w:rsid w:val="00BA3ECA"/>
    <w:rsid w:val="00BA3F8A"/>
    <w:rsid w:val="00BA4F3E"/>
    <w:rsid w:val="00BA68B8"/>
    <w:rsid w:val="00BA6D10"/>
    <w:rsid w:val="00BA7502"/>
    <w:rsid w:val="00BA7B1D"/>
    <w:rsid w:val="00BA7B90"/>
    <w:rsid w:val="00BB1955"/>
    <w:rsid w:val="00BB2507"/>
    <w:rsid w:val="00BB2AD2"/>
    <w:rsid w:val="00BB3517"/>
    <w:rsid w:val="00BB3951"/>
    <w:rsid w:val="00BB3BF2"/>
    <w:rsid w:val="00BB44CB"/>
    <w:rsid w:val="00BB7959"/>
    <w:rsid w:val="00BC0776"/>
    <w:rsid w:val="00BC1541"/>
    <w:rsid w:val="00BC1F91"/>
    <w:rsid w:val="00BC20E9"/>
    <w:rsid w:val="00BC2128"/>
    <w:rsid w:val="00BC2D1F"/>
    <w:rsid w:val="00BC36B7"/>
    <w:rsid w:val="00BC62EF"/>
    <w:rsid w:val="00BC66A2"/>
    <w:rsid w:val="00BC68AE"/>
    <w:rsid w:val="00BC6C8C"/>
    <w:rsid w:val="00BC6DA0"/>
    <w:rsid w:val="00BC74D9"/>
    <w:rsid w:val="00BC76B9"/>
    <w:rsid w:val="00BD0841"/>
    <w:rsid w:val="00BD1149"/>
    <w:rsid w:val="00BD25F3"/>
    <w:rsid w:val="00BD523C"/>
    <w:rsid w:val="00BD5D15"/>
    <w:rsid w:val="00BD7675"/>
    <w:rsid w:val="00BE068E"/>
    <w:rsid w:val="00BE069D"/>
    <w:rsid w:val="00BE0B81"/>
    <w:rsid w:val="00BE276E"/>
    <w:rsid w:val="00BE2B67"/>
    <w:rsid w:val="00BE3FD6"/>
    <w:rsid w:val="00BE4F71"/>
    <w:rsid w:val="00BE5658"/>
    <w:rsid w:val="00BE67F4"/>
    <w:rsid w:val="00BF5008"/>
    <w:rsid w:val="00BF52F5"/>
    <w:rsid w:val="00BF6443"/>
    <w:rsid w:val="00C006EC"/>
    <w:rsid w:val="00C02C56"/>
    <w:rsid w:val="00C038E5"/>
    <w:rsid w:val="00C03DDE"/>
    <w:rsid w:val="00C04607"/>
    <w:rsid w:val="00C0731E"/>
    <w:rsid w:val="00C07E23"/>
    <w:rsid w:val="00C114F1"/>
    <w:rsid w:val="00C12190"/>
    <w:rsid w:val="00C12610"/>
    <w:rsid w:val="00C13975"/>
    <w:rsid w:val="00C14C52"/>
    <w:rsid w:val="00C15852"/>
    <w:rsid w:val="00C16429"/>
    <w:rsid w:val="00C21193"/>
    <w:rsid w:val="00C21AF8"/>
    <w:rsid w:val="00C21D14"/>
    <w:rsid w:val="00C227B7"/>
    <w:rsid w:val="00C23175"/>
    <w:rsid w:val="00C2386B"/>
    <w:rsid w:val="00C23B82"/>
    <w:rsid w:val="00C27436"/>
    <w:rsid w:val="00C27D94"/>
    <w:rsid w:val="00C321BA"/>
    <w:rsid w:val="00C322C2"/>
    <w:rsid w:val="00C3353E"/>
    <w:rsid w:val="00C33C6A"/>
    <w:rsid w:val="00C34A67"/>
    <w:rsid w:val="00C4040C"/>
    <w:rsid w:val="00C41762"/>
    <w:rsid w:val="00C425EB"/>
    <w:rsid w:val="00C43F52"/>
    <w:rsid w:val="00C45D40"/>
    <w:rsid w:val="00C45F1E"/>
    <w:rsid w:val="00C46AB7"/>
    <w:rsid w:val="00C470BA"/>
    <w:rsid w:val="00C47133"/>
    <w:rsid w:val="00C47568"/>
    <w:rsid w:val="00C52356"/>
    <w:rsid w:val="00C56C31"/>
    <w:rsid w:val="00C605B3"/>
    <w:rsid w:val="00C618BF"/>
    <w:rsid w:val="00C61BDF"/>
    <w:rsid w:val="00C6246D"/>
    <w:rsid w:val="00C62C15"/>
    <w:rsid w:val="00C645A0"/>
    <w:rsid w:val="00C65CC5"/>
    <w:rsid w:val="00C6645A"/>
    <w:rsid w:val="00C6701D"/>
    <w:rsid w:val="00C67293"/>
    <w:rsid w:val="00C67D11"/>
    <w:rsid w:val="00C7194A"/>
    <w:rsid w:val="00C727EE"/>
    <w:rsid w:val="00C72E52"/>
    <w:rsid w:val="00C7412E"/>
    <w:rsid w:val="00C7468C"/>
    <w:rsid w:val="00C75881"/>
    <w:rsid w:val="00C7706D"/>
    <w:rsid w:val="00C80267"/>
    <w:rsid w:val="00C80C91"/>
    <w:rsid w:val="00C8118D"/>
    <w:rsid w:val="00C818BA"/>
    <w:rsid w:val="00C81C23"/>
    <w:rsid w:val="00C83182"/>
    <w:rsid w:val="00C847EA"/>
    <w:rsid w:val="00C85062"/>
    <w:rsid w:val="00C869AD"/>
    <w:rsid w:val="00C87FE2"/>
    <w:rsid w:val="00C90202"/>
    <w:rsid w:val="00C908EE"/>
    <w:rsid w:val="00C90B94"/>
    <w:rsid w:val="00C92B0F"/>
    <w:rsid w:val="00C945B1"/>
    <w:rsid w:val="00C95517"/>
    <w:rsid w:val="00C9567C"/>
    <w:rsid w:val="00C957D5"/>
    <w:rsid w:val="00C96B67"/>
    <w:rsid w:val="00C976A9"/>
    <w:rsid w:val="00C97DA0"/>
    <w:rsid w:val="00C97E00"/>
    <w:rsid w:val="00CA0047"/>
    <w:rsid w:val="00CA06A5"/>
    <w:rsid w:val="00CA23BD"/>
    <w:rsid w:val="00CA31B9"/>
    <w:rsid w:val="00CA6519"/>
    <w:rsid w:val="00CA6594"/>
    <w:rsid w:val="00CA6956"/>
    <w:rsid w:val="00CA6E09"/>
    <w:rsid w:val="00CB0E93"/>
    <w:rsid w:val="00CB2695"/>
    <w:rsid w:val="00CB26A5"/>
    <w:rsid w:val="00CB457A"/>
    <w:rsid w:val="00CB721F"/>
    <w:rsid w:val="00CB74F3"/>
    <w:rsid w:val="00CC0292"/>
    <w:rsid w:val="00CC0913"/>
    <w:rsid w:val="00CC1555"/>
    <w:rsid w:val="00CC2A5F"/>
    <w:rsid w:val="00CC2F62"/>
    <w:rsid w:val="00CC5217"/>
    <w:rsid w:val="00CC6386"/>
    <w:rsid w:val="00CC673C"/>
    <w:rsid w:val="00CD09EC"/>
    <w:rsid w:val="00CD1BD3"/>
    <w:rsid w:val="00CD2D2E"/>
    <w:rsid w:val="00CD3364"/>
    <w:rsid w:val="00CD3CC7"/>
    <w:rsid w:val="00CD3D1D"/>
    <w:rsid w:val="00CD5C4A"/>
    <w:rsid w:val="00CD69CC"/>
    <w:rsid w:val="00CD69D8"/>
    <w:rsid w:val="00CD6E59"/>
    <w:rsid w:val="00CD773E"/>
    <w:rsid w:val="00CE015F"/>
    <w:rsid w:val="00CE2285"/>
    <w:rsid w:val="00CE3782"/>
    <w:rsid w:val="00CE58E1"/>
    <w:rsid w:val="00CE73AF"/>
    <w:rsid w:val="00CF006E"/>
    <w:rsid w:val="00CF1854"/>
    <w:rsid w:val="00CF3E10"/>
    <w:rsid w:val="00CF41DB"/>
    <w:rsid w:val="00CF4495"/>
    <w:rsid w:val="00CF6FEF"/>
    <w:rsid w:val="00CF72B9"/>
    <w:rsid w:val="00CF75DA"/>
    <w:rsid w:val="00CF770E"/>
    <w:rsid w:val="00D01860"/>
    <w:rsid w:val="00D01B39"/>
    <w:rsid w:val="00D02018"/>
    <w:rsid w:val="00D03CD4"/>
    <w:rsid w:val="00D04943"/>
    <w:rsid w:val="00D05AFA"/>
    <w:rsid w:val="00D05DDE"/>
    <w:rsid w:val="00D10652"/>
    <w:rsid w:val="00D10898"/>
    <w:rsid w:val="00D10D20"/>
    <w:rsid w:val="00D11571"/>
    <w:rsid w:val="00D11D27"/>
    <w:rsid w:val="00D125F0"/>
    <w:rsid w:val="00D127D9"/>
    <w:rsid w:val="00D1369E"/>
    <w:rsid w:val="00D156D7"/>
    <w:rsid w:val="00D15F2C"/>
    <w:rsid w:val="00D17E8C"/>
    <w:rsid w:val="00D22517"/>
    <w:rsid w:val="00D2397A"/>
    <w:rsid w:val="00D23D7F"/>
    <w:rsid w:val="00D23F76"/>
    <w:rsid w:val="00D24D6A"/>
    <w:rsid w:val="00D25E5A"/>
    <w:rsid w:val="00D267DA"/>
    <w:rsid w:val="00D26C09"/>
    <w:rsid w:val="00D302A5"/>
    <w:rsid w:val="00D30A6F"/>
    <w:rsid w:val="00D3229A"/>
    <w:rsid w:val="00D334B6"/>
    <w:rsid w:val="00D3359E"/>
    <w:rsid w:val="00D35150"/>
    <w:rsid w:val="00D3593A"/>
    <w:rsid w:val="00D40D47"/>
    <w:rsid w:val="00D415E2"/>
    <w:rsid w:val="00D43D44"/>
    <w:rsid w:val="00D452B2"/>
    <w:rsid w:val="00D45857"/>
    <w:rsid w:val="00D46808"/>
    <w:rsid w:val="00D46EC6"/>
    <w:rsid w:val="00D47579"/>
    <w:rsid w:val="00D47601"/>
    <w:rsid w:val="00D47F9D"/>
    <w:rsid w:val="00D50890"/>
    <w:rsid w:val="00D5176E"/>
    <w:rsid w:val="00D51CCC"/>
    <w:rsid w:val="00D5377B"/>
    <w:rsid w:val="00D539BE"/>
    <w:rsid w:val="00D543DA"/>
    <w:rsid w:val="00D546F6"/>
    <w:rsid w:val="00D54A1B"/>
    <w:rsid w:val="00D55508"/>
    <w:rsid w:val="00D55B2E"/>
    <w:rsid w:val="00D55C62"/>
    <w:rsid w:val="00D55D0B"/>
    <w:rsid w:val="00D56F97"/>
    <w:rsid w:val="00D60833"/>
    <w:rsid w:val="00D61BB8"/>
    <w:rsid w:val="00D631F6"/>
    <w:rsid w:val="00D63DAD"/>
    <w:rsid w:val="00D652B2"/>
    <w:rsid w:val="00D65799"/>
    <w:rsid w:val="00D66873"/>
    <w:rsid w:val="00D70025"/>
    <w:rsid w:val="00D70E6A"/>
    <w:rsid w:val="00D72A05"/>
    <w:rsid w:val="00D73F0D"/>
    <w:rsid w:val="00D748B2"/>
    <w:rsid w:val="00D74F10"/>
    <w:rsid w:val="00D7589A"/>
    <w:rsid w:val="00D75E2F"/>
    <w:rsid w:val="00D76876"/>
    <w:rsid w:val="00D76A59"/>
    <w:rsid w:val="00D77C3F"/>
    <w:rsid w:val="00D80B5F"/>
    <w:rsid w:val="00D84128"/>
    <w:rsid w:val="00D84920"/>
    <w:rsid w:val="00D8584E"/>
    <w:rsid w:val="00D8773E"/>
    <w:rsid w:val="00D90B8A"/>
    <w:rsid w:val="00D90C43"/>
    <w:rsid w:val="00D9110A"/>
    <w:rsid w:val="00D91E64"/>
    <w:rsid w:val="00D91E8E"/>
    <w:rsid w:val="00D928FC"/>
    <w:rsid w:val="00D94EDF"/>
    <w:rsid w:val="00DA035E"/>
    <w:rsid w:val="00DA0792"/>
    <w:rsid w:val="00DA1EBC"/>
    <w:rsid w:val="00DA2F06"/>
    <w:rsid w:val="00DA4DFE"/>
    <w:rsid w:val="00DA4EBA"/>
    <w:rsid w:val="00DA50FA"/>
    <w:rsid w:val="00DA67BD"/>
    <w:rsid w:val="00DA6EB7"/>
    <w:rsid w:val="00DB1105"/>
    <w:rsid w:val="00DB1FE8"/>
    <w:rsid w:val="00DB2023"/>
    <w:rsid w:val="00DB21C1"/>
    <w:rsid w:val="00DB448C"/>
    <w:rsid w:val="00DB56B1"/>
    <w:rsid w:val="00DB6CA9"/>
    <w:rsid w:val="00DC07A4"/>
    <w:rsid w:val="00DC0A04"/>
    <w:rsid w:val="00DC0ED4"/>
    <w:rsid w:val="00DC1463"/>
    <w:rsid w:val="00DC2155"/>
    <w:rsid w:val="00DC26C8"/>
    <w:rsid w:val="00DC5CDD"/>
    <w:rsid w:val="00DC646F"/>
    <w:rsid w:val="00DC69A7"/>
    <w:rsid w:val="00DC79BA"/>
    <w:rsid w:val="00DD02A1"/>
    <w:rsid w:val="00DD0644"/>
    <w:rsid w:val="00DD1AE5"/>
    <w:rsid w:val="00DD1C27"/>
    <w:rsid w:val="00DD503D"/>
    <w:rsid w:val="00DD5913"/>
    <w:rsid w:val="00DE0035"/>
    <w:rsid w:val="00DE0A32"/>
    <w:rsid w:val="00DE175A"/>
    <w:rsid w:val="00DE1FC1"/>
    <w:rsid w:val="00DE2F98"/>
    <w:rsid w:val="00DE3164"/>
    <w:rsid w:val="00DE407D"/>
    <w:rsid w:val="00DE513A"/>
    <w:rsid w:val="00DE626E"/>
    <w:rsid w:val="00DE7391"/>
    <w:rsid w:val="00DF00D2"/>
    <w:rsid w:val="00DF2AB3"/>
    <w:rsid w:val="00DF3350"/>
    <w:rsid w:val="00DF4019"/>
    <w:rsid w:val="00DF4AE7"/>
    <w:rsid w:val="00DF509B"/>
    <w:rsid w:val="00DF61B1"/>
    <w:rsid w:val="00DF620E"/>
    <w:rsid w:val="00DF669B"/>
    <w:rsid w:val="00DF671D"/>
    <w:rsid w:val="00DF6A87"/>
    <w:rsid w:val="00DF7E16"/>
    <w:rsid w:val="00E002DB"/>
    <w:rsid w:val="00E00303"/>
    <w:rsid w:val="00E0081D"/>
    <w:rsid w:val="00E00876"/>
    <w:rsid w:val="00E00E5E"/>
    <w:rsid w:val="00E011A7"/>
    <w:rsid w:val="00E020E9"/>
    <w:rsid w:val="00E0222F"/>
    <w:rsid w:val="00E02D06"/>
    <w:rsid w:val="00E04732"/>
    <w:rsid w:val="00E04BA0"/>
    <w:rsid w:val="00E05723"/>
    <w:rsid w:val="00E05F74"/>
    <w:rsid w:val="00E06086"/>
    <w:rsid w:val="00E06677"/>
    <w:rsid w:val="00E07557"/>
    <w:rsid w:val="00E1051C"/>
    <w:rsid w:val="00E10DF0"/>
    <w:rsid w:val="00E112E8"/>
    <w:rsid w:val="00E1271F"/>
    <w:rsid w:val="00E12D58"/>
    <w:rsid w:val="00E12F62"/>
    <w:rsid w:val="00E1311B"/>
    <w:rsid w:val="00E13190"/>
    <w:rsid w:val="00E14055"/>
    <w:rsid w:val="00E1455E"/>
    <w:rsid w:val="00E149EF"/>
    <w:rsid w:val="00E14B09"/>
    <w:rsid w:val="00E15133"/>
    <w:rsid w:val="00E169B7"/>
    <w:rsid w:val="00E20D7B"/>
    <w:rsid w:val="00E215A4"/>
    <w:rsid w:val="00E21F18"/>
    <w:rsid w:val="00E22CA4"/>
    <w:rsid w:val="00E23D0A"/>
    <w:rsid w:val="00E25BFE"/>
    <w:rsid w:val="00E30005"/>
    <w:rsid w:val="00E3029C"/>
    <w:rsid w:val="00E307C9"/>
    <w:rsid w:val="00E30F5B"/>
    <w:rsid w:val="00E3175C"/>
    <w:rsid w:val="00E32535"/>
    <w:rsid w:val="00E329ED"/>
    <w:rsid w:val="00E32EAD"/>
    <w:rsid w:val="00E33BA8"/>
    <w:rsid w:val="00E34289"/>
    <w:rsid w:val="00E343E4"/>
    <w:rsid w:val="00E35A96"/>
    <w:rsid w:val="00E35C2D"/>
    <w:rsid w:val="00E37169"/>
    <w:rsid w:val="00E37464"/>
    <w:rsid w:val="00E402A4"/>
    <w:rsid w:val="00E4167E"/>
    <w:rsid w:val="00E419BB"/>
    <w:rsid w:val="00E428C1"/>
    <w:rsid w:val="00E42CB7"/>
    <w:rsid w:val="00E43424"/>
    <w:rsid w:val="00E43A54"/>
    <w:rsid w:val="00E43FAC"/>
    <w:rsid w:val="00E4417B"/>
    <w:rsid w:val="00E4454D"/>
    <w:rsid w:val="00E449E0"/>
    <w:rsid w:val="00E44E49"/>
    <w:rsid w:val="00E45604"/>
    <w:rsid w:val="00E45AA0"/>
    <w:rsid w:val="00E464E4"/>
    <w:rsid w:val="00E46DE2"/>
    <w:rsid w:val="00E50234"/>
    <w:rsid w:val="00E50422"/>
    <w:rsid w:val="00E507BF"/>
    <w:rsid w:val="00E50BF1"/>
    <w:rsid w:val="00E5158A"/>
    <w:rsid w:val="00E517A5"/>
    <w:rsid w:val="00E527C1"/>
    <w:rsid w:val="00E52D34"/>
    <w:rsid w:val="00E52D3D"/>
    <w:rsid w:val="00E53306"/>
    <w:rsid w:val="00E5460D"/>
    <w:rsid w:val="00E54743"/>
    <w:rsid w:val="00E54A30"/>
    <w:rsid w:val="00E55BFF"/>
    <w:rsid w:val="00E578C0"/>
    <w:rsid w:val="00E57EF2"/>
    <w:rsid w:val="00E60CDF"/>
    <w:rsid w:val="00E615AC"/>
    <w:rsid w:val="00E61967"/>
    <w:rsid w:val="00E6289C"/>
    <w:rsid w:val="00E62C84"/>
    <w:rsid w:val="00E63DB1"/>
    <w:rsid w:val="00E63FBF"/>
    <w:rsid w:val="00E65370"/>
    <w:rsid w:val="00E65959"/>
    <w:rsid w:val="00E66A31"/>
    <w:rsid w:val="00E708A7"/>
    <w:rsid w:val="00E71703"/>
    <w:rsid w:val="00E71C3C"/>
    <w:rsid w:val="00E720C4"/>
    <w:rsid w:val="00E723E0"/>
    <w:rsid w:val="00E73692"/>
    <w:rsid w:val="00E7626E"/>
    <w:rsid w:val="00E76CA8"/>
    <w:rsid w:val="00E77BED"/>
    <w:rsid w:val="00E80210"/>
    <w:rsid w:val="00E80E8E"/>
    <w:rsid w:val="00E8203C"/>
    <w:rsid w:val="00E847AF"/>
    <w:rsid w:val="00E84809"/>
    <w:rsid w:val="00E8583A"/>
    <w:rsid w:val="00E85CFB"/>
    <w:rsid w:val="00E86830"/>
    <w:rsid w:val="00E876B6"/>
    <w:rsid w:val="00E87C9C"/>
    <w:rsid w:val="00E91691"/>
    <w:rsid w:val="00E92695"/>
    <w:rsid w:val="00E936A1"/>
    <w:rsid w:val="00E94544"/>
    <w:rsid w:val="00E949FB"/>
    <w:rsid w:val="00E955EC"/>
    <w:rsid w:val="00E95E10"/>
    <w:rsid w:val="00E96365"/>
    <w:rsid w:val="00E96602"/>
    <w:rsid w:val="00E96B69"/>
    <w:rsid w:val="00EA10CF"/>
    <w:rsid w:val="00EA116B"/>
    <w:rsid w:val="00EA1A69"/>
    <w:rsid w:val="00EA3922"/>
    <w:rsid w:val="00EA42A2"/>
    <w:rsid w:val="00EA4803"/>
    <w:rsid w:val="00EA49E6"/>
    <w:rsid w:val="00EA599A"/>
    <w:rsid w:val="00EA6573"/>
    <w:rsid w:val="00EA75AF"/>
    <w:rsid w:val="00EA7772"/>
    <w:rsid w:val="00EB096F"/>
    <w:rsid w:val="00EB1F72"/>
    <w:rsid w:val="00EB2804"/>
    <w:rsid w:val="00EB30AA"/>
    <w:rsid w:val="00EB3815"/>
    <w:rsid w:val="00EB47EB"/>
    <w:rsid w:val="00EB5271"/>
    <w:rsid w:val="00EB5579"/>
    <w:rsid w:val="00EB61DA"/>
    <w:rsid w:val="00EB681E"/>
    <w:rsid w:val="00EB7C0C"/>
    <w:rsid w:val="00EC1899"/>
    <w:rsid w:val="00EC291F"/>
    <w:rsid w:val="00EC2D5C"/>
    <w:rsid w:val="00EC36EA"/>
    <w:rsid w:val="00EC6391"/>
    <w:rsid w:val="00EC64D3"/>
    <w:rsid w:val="00EC6DF2"/>
    <w:rsid w:val="00EC745A"/>
    <w:rsid w:val="00ED0CEE"/>
    <w:rsid w:val="00ED10EB"/>
    <w:rsid w:val="00ED1550"/>
    <w:rsid w:val="00ED1DCA"/>
    <w:rsid w:val="00ED1FFA"/>
    <w:rsid w:val="00ED2C5C"/>
    <w:rsid w:val="00ED2FD3"/>
    <w:rsid w:val="00ED46AD"/>
    <w:rsid w:val="00ED550F"/>
    <w:rsid w:val="00ED6088"/>
    <w:rsid w:val="00ED60E8"/>
    <w:rsid w:val="00ED6906"/>
    <w:rsid w:val="00ED6E41"/>
    <w:rsid w:val="00ED7816"/>
    <w:rsid w:val="00EE07B1"/>
    <w:rsid w:val="00EE09EE"/>
    <w:rsid w:val="00EE0A26"/>
    <w:rsid w:val="00EE2727"/>
    <w:rsid w:val="00EE276A"/>
    <w:rsid w:val="00EE65CE"/>
    <w:rsid w:val="00EE7AFE"/>
    <w:rsid w:val="00EF0215"/>
    <w:rsid w:val="00EF0967"/>
    <w:rsid w:val="00EF0DF6"/>
    <w:rsid w:val="00EF1AE5"/>
    <w:rsid w:val="00EF36AB"/>
    <w:rsid w:val="00EF36C7"/>
    <w:rsid w:val="00EF3929"/>
    <w:rsid w:val="00EF501B"/>
    <w:rsid w:val="00EF537C"/>
    <w:rsid w:val="00EF5ED2"/>
    <w:rsid w:val="00EF6523"/>
    <w:rsid w:val="00EF7C8F"/>
    <w:rsid w:val="00F00750"/>
    <w:rsid w:val="00F00EB1"/>
    <w:rsid w:val="00F028B5"/>
    <w:rsid w:val="00F051ED"/>
    <w:rsid w:val="00F077DD"/>
    <w:rsid w:val="00F07A84"/>
    <w:rsid w:val="00F10CD2"/>
    <w:rsid w:val="00F11463"/>
    <w:rsid w:val="00F1163C"/>
    <w:rsid w:val="00F123E2"/>
    <w:rsid w:val="00F125E7"/>
    <w:rsid w:val="00F127F8"/>
    <w:rsid w:val="00F13622"/>
    <w:rsid w:val="00F13CCA"/>
    <w:rsid w:val="00F13D0A"/>
    <w:rsid w:val="00F1402F"/>
    <w:rsid w:val="00F14ED7"/>
    <w:rsid w:val="00F17BC0"/>
    <w:rsid w:val="00F204E2"/>
    <w:rsid w:val="00F21FF8"/>
    <w:rsid w:val="00F24195"/>
    <w:rsid w:val="00F25047"/>
    <w:rsid w:val="00F25E56"/>
    <w:rsid w:val="00F264F8"/>
    <w:rsid w:val="00F26670"/>
    <w:rsid w:val="00F26A3D"/>
    <w:rsid w:val="00F30528"/>
    <w:rsid w:val="00F30840"/>
    <w:rsid w:val="00F3169C"/>
    <w:rsid w:val="00F3338D"/>
    <w:rsid w:val="00F336C7"/>
    <w:rsid w:val="00F3420B"/>
    <w:rsid w:val="00F34452"/>
    <w:rsid w:val="00F34B35"/>
    <w:rsid w:val="00F34C39"/>
    <w:rsid w:val="00F37045"/>
    <w:rsid w:val="00F373DA"/>
    <w:rsid w:val="00F3790D"/>
    <w:rsid w:val="00F37F7A"/>
    <w:rsid w:val="00F40BD1"/>
    <w:rsid w:val="00F4210E"/>
    <w:rsid w:val="00F423B9"/>
    <w:rsid w:val="00F426A0"/>
    <w:rsid w:val="00F42ADD"/>
    <w:rsid w:val="00F42F49"/>
    <w:rsid w:val="00F4456B"/>
    <w:rsid w:val="00F4511D"/>
    <w:rsid w:val="00F451E5"/>
    <w:rsid w:val="00F4537E"/>
    <w:rsid w:val="00F47641"/>
    <w:rsid w:val="00F508FD"/>
    <w:rsid w:val="00F50C3E"/>
    <w:rsid w:val="00F50DF2"/>
    <w:rsid w:val="00F50EB2"/>
    <w:rsid w:val="00F52C08"/>
    <w:rsid w:val="00F52F15"/>
    <w:rsid w:val="00F52FFA"/>
    <w:rsid w:val="00F5317A"/>
    <w:rsid w:val="00F5457C"/>
    <w:rsid w:val="00F55EEA"/>
    <w:rsid w:val="00F56A66"/>
    <w:rsid w:val="00F574CF"/>
    <w:rsid w:val="00F60790"/>
    <w:rsid w:val="00F60E8E"/>
    <w:rsid w:val="00F6183B"/>
    <w:rsid w:val="00F62AB4"/>
    <w:rsid w:val="00F62CD0"/>
    <w:rsid w:val="00F62EEF"/>
    <w:rsid w:val="00F632C5"/>
    <w:rsid w:val="00F6448F"/>
    <w:rsid w:val="00F64693"/>
    <w:rsid w:val="00F673D7"/>
    <w:rsid w:val="00F675D6"/>
    <w:rsid w:val="00F704CA"/>
    <w:rsid w:val="00F726E4"/>
    <w:rsid w:val="00F740E6"/>
    <w:rsid w:val="00F7521D"/>
    <w:rsid w:val="00F75397"/>
    <w:rsid w:val="00F7715D"/>
    <w:rsid w:val="00F775C8"/>
    <w:rsid w:val="00F77C35"/>
    <w:rsid w:val="00F80AB0"/>
    <w:rsid w:val="00F80D10"/>
    <w:rsid w:val="00F80F11"/>
    <w:rsid w:val="00F8129F"/>
    <w:rsid w:val="00F81BED"/>
    <w:rsid w:val="00F821FE"/>
    <w:rsid w:val="00F83FFA"/>
    <w:rsid w:val="00F8410B"/>
    <w:rsid w:val="00F85195"/>
    <w:rsid w:val="00F85857"/>
    <w:rsid w:val="00F85E06"/>
    <w:rsid w:val="00F86124"/>
    <w:rsid w:val="00F8665F"/>
    <w:rsid w:val="00F86E5B"/>
    <w:rsid w:val="00F86FEB"/>
    <w:rsid w:val="00F87DAC"/>
    <w:rsid w:val="00F90C4D"/>
    <w:rsid w:val="00F93018"/>
    <w:rsid w:val="00F94FC6"/>
    <w:rsid w:val="00F96182"/>
    <w:rsid w:val="00F97598"/>
    <w:rsid w:val="00F97C79"/>
    <w:rsid w:val="00FA11F6"/>
    <w:rsid w:val="00FA1988"/>
    <w:rsid w:val="00FA2D20"/>
    <w:rsid w:val="00FA6FCE"/>
    <w:rsid w:val="00FA7064"/>
    <w:rsid w:val="00FA763E"/>
    <w:rsid w:val="00FA7B82"/>
    <w:rsid w:val="00FA7C96"/>
    <w:rsid w:val="00FA7E4A"/>
    <w:rsid w:val="00FB11F5"/>
    <w:rsid w:val="00FB1219"/>
    <w:rsid w:val="00FB350C"/>
    <w:rsid w:val="00FB43BE"/>
    <w:rsid w:val="00FB53E4"/>
    <w:rsid w:val="00FB6154"/>
    <w:rsid w:val="00FB7391"/>
    <w:rsid w:val="00FC07E7"/>
    <w:rsid w:val="00FC147C"/>
    <w:rsid w:val="00FC20C2"/>
    <w:rsid w:val="00FC21A0"/>
    <w:rsid w:val="00FC2861"/>
    <w:rsid w:val="00FC29C1"/>
    <w:rsid w:val="00FC340F"/>
    <w:rsid w:val="00FC4094"/>
    <w:rsid w:val="00FC4924"/>
    <w:rsid w:val="00FC58A1"/>
    <w:rsid w:val="00FC75AA"/>
    <w:rsid w:val="00FD1220"/>
    <w:rsid w:val="00FD149F"/>
    <w:rsid w:val="00FD2FC3"/>
    <w:rsid w:val="00FD48C0"/>
    <w:rsid w:val="00FD6415"/>
    <w:rsid w:val="00FD659B"/>
    <w:rsid w:val="00FD6A26"/>
    <w:rsid w:val="00FD7870"/>
    <w:rsid w:val="00FE31D0"/>
    <w:rsid w:val="00FE4BFB"/>
    <w:rsid w:val="00FE50E1"/>
    <w:rsid w:val="00FE53CF"/>
    <w:rsid w:val="00FE65D7"/>
    <w:rsid w:val="00FE6BB0"/>
    <w:rsid w:val="00FE7744"/>
    <w:rsid w:val="00FE7B13"/>
    <w:rsid w:val="00FF0162"/>
    <w:rsid w:val="00FF0D52"/>
    <w:rsid w:val="00FF16BD"/>
    <w:rsid w:val="00FF26F0"/>
    <w:rsid w:val="00FF331C"/>
    <w:rsid w:val="00FF430C"/>
    <w:rsid w:val="00FF5016"/>
    <w:rsid w:val="00FF554C"/>
    <w:rsid w:val="00FF57E8"/>
    <w:rsid w:val="00FF5A56"/>
    <w:rsid w:val="00FF5B47"/>
    <w:rsid w:val="00FF5F88"/>
    <w:rsid w:val="00FF5FCD"/>
    <w:rsid w:val="00FF659B"/>
    <w:rsid w:val="00FF72E2"/>
    <w:rsid w:val="00FF79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EDBCC"/>
  <w15:chartTrackingRefBased/>
  <w15:docId w15:val="{D2C0A524-C2C7-4480-B4CE-5B3D8F03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footnote text" w:qFormat="1"/>
    <w:lsdException w:name="annotation text" w:uiPriority="99"/>
    <w:lsdException w:name="header" w:uiPriority="99" w:qFormat="1"/>
    <w:lsdException w:name="caption" w:semiHidden="1" w:uiPriority="35" w:unhideWhenUsed="1" w:qFormat="1"/>
    <w:lsdException w:name="annotation reference" w:uiPriority="99"/>
    <w:lsdException w:name="List Bullet" w:uiPriority="99"/>
    <w:lsdException w:name="List Number" w:uiPriority="99" w:qFormat="1"/>
    <w:lsdException w:name="Title" w:uiPriority="10" w:qFormat="1"/>
    <w:lsdException w:name="Default Paragraph Font" w:uiPriority="1"/>
    <w:lsdException w:name="Body Text" w:uiPriority="99"/>
    <w:lsdException w:name="List Continue" w:uiPriority="99"/>
    <w:lsdException w:name="Subtitle" w:uiPriority="11" w:qFormat="1"/>
    <w:lsdException w:name="Hyperlink" w:uiPriority="99" w:qFormat="1"/>
    <w:lsdException w:name="FollowedHyperlink"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1D0"/>
    <w:pPr>
      <w:spacing w:before="80" w:after="120"/>
    </w:pPr>
    <w:rPr>
      <w:rFonts w:ascii="Ebrima" w:hAnsi="Ebrima"/>
      <w:sz w:val="22"/>
    </w:rPr>
  </w:style>
  <w:style w:type="paragraph" w:styleId="Overskrift1">
    <w:name w:val="heading 1"/>
    <w:basedOn w:val="Normal"/>
    <w:next w:val="Normal"/>
    <w:link w:val="Overskrift1Tegn"/>
    <w:autoRedefine/>
    <w:uiPriority w:val="9"/>
    <w:rsid w:val="00CC6386"/>
    <w:pPr>
      <w:keepNext/>
      <w:keepLines/>
      <w:spacing w:after="0" w:line="192" w:lineRule="auto"/>
      <w:contextualSpacing/>
      <w:jc w:val="center"/>
      <w:outlineLvl w:val="0"/>
    </w:pPr>
    <w:rPr>
      <w:rFonts w:eastAsiaTheme="majorEastAsia" w:cstheme="majorBidi"/>
      <w:b/>
      <w:color w:val="FFFFFF" w:themeColor="background1"/>
      <w:spacing w:val="-10"/>
      <w:kern w:val="28"/>
      <w:sz w:val="144"/>
      <w:szCs w:val="32"/>
    </w:rPr>
  </w:style>
  <w:style w:type="paragraph" w:styleId="Overskrift2">
    <w:name w:val="heading 2"/>
    <w:basedOn w:val="Normal"/>
    <w:next w:val="Normal"/>
    <w:link w:val="Overskrift2Tegn"/>
    <w:uiPriority w:val="9"/>
    <w:unhideWhenUsed/>
    <w:qFormat/>
    <w:rsid w:val="00CC6386"/>
    <w:pPr>
      <w:keepNext/>
      <w:keepLines/>
      <w:spacing w:before="360" w:after="0"/>
      <w:outlineLvl w:val="1"/>
    </w:pPr>
    <w:rPr>
      <w:rFonts w:eastAsiaTheme="majorEastAsia" w:cstheme="majorBidi"/>
      <w:b/>
      <w:color w:val="008337"/>
      <w:sz w:val="32"/>
      <w:szCs w:val="26"/>
    </w:rPr>
  </w:style>
  <w:style w:type="paragraph" w:styleId="Overskrift3">
    <w:name w:val="heading 3"/>
    <w:basedOn w:val="Normal"/>
    <w:next w:val="Normal"/>
    <w:link w:val="Overskrift3Tegn"/>
    <w:uiPriority w:val="9"/>
    <w:unhideWhenUsed/>
    <w:qFormat/>
    <w:rsid w:val="00CC6386"/>
    <w:pPr>
      <w:keepNext/>
      <w:keepLines/>
      <w:spacing w:before="240" w:after="0"/>
      <w:outlineLvl w:val="2"/>
    </w:pPr>
    <w:rPr>
      <w:rFonts w:eastAsiaTheme="majorEastAsia" w:cstheme="majorBidi"/>
      <w:b/>
      <w:color w:val="133A1E"/>
      <w:sz w:val="28"/>
      <w:szCs w:val="24"/>
    </w:rPr>
  </w:style>
  <w:style w:type="paragraph" w:styleId="Overskrift4">
    <w:name w:val="heading 4"/>
    <w:basedOn w:val="Normal"/>
    <w:next w:val="Normal"/>
    <w:link w:val="Overskrift4Tegn"/>
    <w:uiPriority w:val="9"/>
    <w:unhideWhenUsed/>
    <w:qFormat/>
    <w:rsid w:val="00CC6386"/>
    <w:pPr>
      <w:keepNext/>
      <w:keepLines/>
      <w:spacing w:before="240" w:after="0"/>
      <w:outlineLvl w:val="3"/>
    </w:pPr>
    <w:rPr>
      <w:rFonts w:eastAsiaTheme="majorEastAsia" w:cstheme="majorBidi"/>
      <w:b/>
      <w:iCs/>
      <w:color w:val="133A1E"/>
      <w:sz w:val="26"/>
    </w:rPr>
  </w:style>
  <w:style w:type="paragraph" w:styleId="Overskrift5">
    <w:name w:val="heading 5"/>
    <w:basedOn w:val="Normal"/>
    <w:next w:val="Normal"/>
    <w:link w:val="Overskrift5Tegn"/>
    <w:uiPriority w:val="9"/>
    <w:unhideWhenUsed/>
    <w:qFormat/>
    <w:rsid w:val="00CC6386"/>
    <w:pPr>
      <w:keepNext/>
      <w:keepLines/>
      <w:spacing w:before="240" w:after="0"/>
      <w:outlineLvl w:val="4"/>
    </w:pPr>
    <w:rPr>
      <w:rFonts w:eastAsiaTheme="majorEastAsia" w:cstheme="majorBidi"/>
      <w:b/>
      <w:color w:val="133A1E"/>
      <w:sz w:val="24"/>
    </w:rPr>
  </w:style>
  <w:style w:type="paragraph" w:styleId="Overskrift6">
    <w:name w:val="heading 6"/>
    <w:basedOn w:val="Normal"/>
    <w:next w:val="Normal"/>
    <w:link w:val="Overskrift6Tegn"/>
    <w:uiPriority w:val="9"/>
    <w:unhideWhenUsed/>
    <w:rsid w:val="00CC6386"/>
    <w:pPr>
      <w:keepNext/>
      <w:keepLines/>
      <w:spacing w:before="240" w:after="0"/>
      <w:outlineLvl w:val="5"/>
    </w:pPr>
    <w:rPr>
      <w:rFonts w:eastAsiaTheme="majorEastAsia" w:cstheme="majorBidi"/>
      <w:b/>
      <w:color w:val="133A1E"/>
    </w:rPr>
  </w:style>
  <w:style w:type="paragraph" w:styleId="Overskrift7">
    <w:name w:val="heading 7"/>
    <w:basedOn w:val="Normal"/>
    <w:next w:val="Normal"/>
    <w:link w:val="Overskrift7Tegn"/>
    <w:uiPriority w:val="9"/>
    <w:unhideWhenUsed/>
    <w:rsid w:val="00CC6386"/>
    <w:pPr>
      <w:keepNext/>
      <w:keepLines/>
      <w:spacing w:before="240" w:after="0"/>
      <w:outlineLvl w:val="6"/>
    </w:pPr>
    <w:rPr>
      <w:rFonts w:eastAsiaTheme="majorEastAsia" w:cstheme="majorBidi"/>
      <w:b/>
      <w:iCs/>
      <w:color w:val="133A1E"/>
    </w:rPr>
  </w:style>
  <w:style w:type="paragraph" w:styleId="Overskrift8">
    <w:name w:val="heading 8"/>
    <w:basedOn w:val="Normal"/>
    <w:next w:val="Normal"/>
    <w:link w:val="Overskrift8Tegn"/>
    <w:uiPriority w:val="9"/>
    <w:unhideWhenUsed/>
    <w:rsid w:val="00CC6386"/>
    <w:pPr>
      <w:keepNext/>
      <w:keepLines/>
      <w:spacing w:before="240" w:after="0"/>
      <w:outlineLvl w:val="7"/>
    </w:pPr>
    <w:rPr>
      <w:rFonts w:eastAsiaTheme="majorEastAsia" w:cstheme="majorBidi"/>
      <w:b/>
      <w:color w:val="133A1E"/>
      <w:szCs w:val="21"/>
    </w:rPr>
  </w:style>
  <w:style w:type="paragraph" w:styleId="Overskrift9">
    <w:name w:val="heading 9"/>
    <w:basedOn w:val="Normal"/>
    <w:next w:val="Normal"/>
    <w:link w:val="Overskrift9Tegn"/>
    <w:uiPriority w:val="9"/>
    <w:unhideWhenUsed/>
    <w:rsid w:val="00CC6386"/>
    <w:pPr>
      <w:keepNext/>
      <w:keepLines/>
      <w:spacing w:before="240" w:after="0"/>
      <w:outlineLvl w:val="8"/>
    </w:pPr>
    <w:rPr>
      <w:rFonts w:eastAsiaTheme="majorEastAsia" w:cstheme="majorBidi"/>
      <w:b/>
      <w:iCs/>
      <w:color w:val="133A1E"/>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C6386"/>
    <w:pPr>
      <w:tabs>
        <w:tab w:val="center" w:pos="4819"/>
        <w:tab w:val="right" w:pos="9638"/>
      </w:tabs>
      <w:spacing w:before="120"/>
    </w:pPr>
  </w:style>
  <w:style w:type="character" w:styleId="Hyperlink">
    <w:name w:val="Hyperlink"/>
    <w:basedOn w:val="Standardskrifttypeiafsnit"/>
    <w:uiPriority w:val="99"/>
    <w:unhideWhenUsed/>
    <w:qFormat/>
    <w:rsid w:val="00CC6386"/>
    <w:rPr>
      <w:rFonts w:ascii="Ebrima" w:hAnsi="Ebrima"/>
      <w:color w:val="008337"/>
      <w:u w:val="single"/>
    </w:rPr>
  </w:style>
  <w:style w:type="paragraph" w:styleId="Billedtekst">
    <w:name w:val="caption"/>
    <w:aliases w:val="Tabeltekst"/>
    <w:basedOn w:val="Normal"/>
    <w:next w:val="Normal"/>
    <w:uiPriority w:val="35"/>
    <w:qFormat/>
    <w:rsid w:val="00CC6386"/>
    <w:pPr>
      <w:spacing w:before="120"/>
    </w:pPr>
    <w:rPr>
      <w:i/>
      <w:iCs/>
      <w:sz w:val="18"/>
      <w:szCs w:val="18"/>
    </w:rPr>
  </w:style>
  <w:style w:type="character" w:customStyle="1" w:styleId="Overskrift2Tegn">
    <w:name w:val="Overskrift 2 Tegn"/>
    <w:basedOn w:val="Standardskrifttypeiafsnit"/>
    <w:link w:val="Overskrift2"/>
    <w:uiPriority w:val="9"/>
    <w:rsid w:val="00CC6386"/>
    <w:rPr>
      <w:rFonts w:ascii="Ebrima" w:eastAsiaTheme="majorEastAsia" w:hAnsi="Ebrima" w:cstheme="majorBidi"/>
      <w:b/>
      <w:color w:val="008337"/>
      <w:sz w:val="32"/>
      <w:szCs w:val="26"/>
    </w:rPr>
  </w:style>
  <w:style w:type="character" w:customStyle="1" w:styleId="Overskrift1Tegn">
    <w:name w:val="Overskrift 1 Tegn"/>
    <w:basedOn w:val="Standardskrifttypeiafsnit"/>
    <w:link w:val="Overskrift1"/>
    <w:uiPriority w:val="9"/>
    <w:rsid w:val="00CC6386"/>
    <w:rPr>
      <w:rFonts w:ascii="Ebrima" w:eastAsiaTheme="majorEastAsia" w:hAnsi="Ebrima" w:cstheme="majorBidi"/>
      <w:b/>
      <w:color w:val="FFFFFF" w:themeColor="background1"/>
      <w:spacing w:val="-10"/>
      <w:kern w:val="28"/>
      <w:sz w:val="144"/>
      <w:szCs w:val="32"/>
    </w:rPr>
  </w:style>
  <w:style w:type="character" w:customStyle="1" w:styleId="Overskrift3Tegn">
    <w:name w:val="Overskrift 3 Tegn"/>
    <w:basedOn w:val="Standardskrifttypeiafsnit"/>
    <w:link w:val="Overskrift3"/>
    <w:uiPriority w:val="9"/>
    <w:rsid w:val="00CC6386"/>
    <w:rPr>
      <w:rFonts w:ascii="Ebrima" w:eastAsiaTheme="majorEastAsia" w:hAnsi="Ebrima" w:cstheme="majorBidi"/>
      <w:b/>
      <w:color w:val="133A1E"/>
      <w:sz w:val="28"/>
      <w:szCs w:val="24"/>
    </w:rPr>
  </w:style>
  <w:style w:type="character" w:customStyle="1" w:styleId="Overskrift4Tegn">
    <w:name w:val="Overskrift 4 Tegn"/>
    <w:basedOn w:val="Standardskrifttypeiafsnit"/>
    <w:link w:val="Overskrift4"/>
    <w:uiPriority w:val="9"/>
    <w:rsid w:val="00CC6386"/>
    <w:rPr>
      <w:rFonts w:ascii="Ebrima" w:eastAsiaTheme="majorEastAsia" w:hAnsi="Ebrima" w:cstheme="majorBidi"/>
      <w:b/>
      <w:iCs/>
      <w:color w:val="133A1E"/>
      <w:sz w:val="26"/>
    </w:rPr>
  </w:style>
  <w:style w:type="character" w:customStyle="1" w:styleId="Overskrift5Tegn">
    <w:name w:val="Overskrift 5 Tegn"/>
    <w:basedOn w:val="Standardskrifttypeiafsnit"/>
    <w:link w:val="Overskrift5"/>
    <w:uiPriority w:val="9"/>
    <w:rsid w:val="00CC6386"/>
    <w:rPr>
      <w:rFonts w:ascii="Ebrima" w:eastAsiaTheme="majorEastAsia" w:hAnsi="Ebrima" w:cstheme="majorBidi"/>
      <w:b/>
      <w:color w:val="133A1E"/>
      <w:sz w:val="24"/>
    </w:rPr>
  </w:style>
  <w:style w:type="character" w:customStyle="1" w:styleId="Overskrift6Tegn">
    <w:name w:val="Overskrift 6 Tegn"/>
    <w:basedOn w:val="Standardskrifttypeiafsnit"/>
    <w:link w:val="Overskrift6"/>
    <w:uiPriority w:val="9"/>
    <w:rsid w:val="00CC6386"/>
    <w:rPr>
      <w:rFonts w:ascii="Ebrima" w:eastAsiaTheme="majorEastAsia" w:hAnsi="Ebrima" w:cstheme="majorBidi"/>
      <w:b/>
      <w:color w:val="133A1E"/>
      <w:sz w:val="22"/>
    </w:rPr>
  </w:style>
  <w:style w:type="paragraph" w:customStyle="1" w:styleId="Paragrafhenvisning">
    <w:name w:val="Paragraf &amp; henvisning"/>
    <w:basedOn w:val="Normal"/>
    <w:qFormat/>
    <w:rsid w:val="00CC6386"/>
    <w:pPr>
      <w:spacing w:before="120"/>
    </w:pPr>
    <w:rPr>
      <w:i/>
    </w:rPr>
  </w:style>
  <w:style w:type="paragraph" w:customStyle="1" w:styleId="Tabelindhold">
    <w:name w:val="Tabel indhold"/>
    <w:basedOn w:val="Normal"/>
    <w:qFormat/>
    <w:rsid w:val="00CC6386"/>
    <w:pPr>
      <w:spacing w:before="40" w:after="60"/>
    </w:pPr>
    <w:rPr>
      <w:color w:val="000000" w:themeColor="text1"/>
      <w:sz w:val="20"/>
    </w:rPr>
  </w:style>
  <w:style w:type="paragraph" w:customStyle="1" w:styleId="Tabeloverskrift">
    <w:name w:val="Tabel overskrift"/>
    <w:basedOn w:val="Normal"/>
    <w:qFormat/>
    <w:rsid w:val="00CC6386"/>
    <w:pPr>
      <w:spacing w:before="40" w:after="60"/>
    </w:pPr>
    <w:rPr>
      <w:b/>
      <w:color w:val="FFFFFF" w:themeColor="background1"/>
      <w:sz w:val="20"/>
    </w:rPr>
  </w:style>
  <w:style w:type="paragraph" w:styleId="Listeafsnit">
    <w:name w:val="List Paragraph"/>
    <w:basedOn w:val="Normal"/>
    <w:uiPriority w:val="34"/>
    <w:qFormat/>
    <w:rsid w:val="00CC6386"/>
    <w:pPr>
      <w:numPr>
        <w:numId w:val="3"/>
      </w:numPr>
      <w:tabs>
        <w:tab w:val="left" w:pos="714"/>
        <w:tab w:val="left" w:pos="1072"/>
        <w:tab w:val="left" w:pos="1435"/>
        <w:tab w:val="left" w:pos="2143"/>
        <w:tab w:val="left" w:pos="2500"/>
        <w:tab w:val="left" w:pos="2858"/>
      </w:tabs>
      <w:spacing w:before="120" w:after="80"/>
      <w:contextualSpacing/>
    </w:pPr>
  </w:style>
  <w:style w:type="table" w:customStyle="1" w:styleId="Brnderslev1">
    <w:name w:val="Brønderslev 1"/>
    <w:basedOn w:val="Tabel-Normal"/>
    <w:uiPriority w:val="99"/>
    <w:rsid w:val="00CC6386"/>
    <w:pPr>
      <w:spacing w:before="80"/>
    </w:pPr>
    <w:rPr>
      <w:rFonts w:ascii="Ebrima" w:hAnsi="Ebrima" w:cstheme="minorBidi"/>
      <w:szCs w:val="22"/>
      <w:lang w:eastAsia="en-US"/>
    </w:rPr>
    <w:tblPr>
      <w:tblStyleRowBandSize w:val="1"/>
      <w:tblStyleColBandSize w:val="1"/>
      <w:tblBorders>
        <w:top w:val="single" w:sz="4" w:space="0" w:color="133A1E" w:themeColor="accent2"/>
        <w:left w:val="single" w:sz="4" w:space="0" w:color="133A1E" w:themeColor="accent2"/>
        <w:bottom w:val="single" w:sz="4" w:space="0" w:color="133A1E" w:themeColor="accent2"/>
        <w:right w:val="single" w:sz="4" w:space="0" w:color="133A1E" w:themeColor="accent2"/>
        <w:insideH w:val="single" w:sz="4" w:space="0" w:color="133A1E" w:themeColor="accent2"/>
        <w:insideV w:val="single" w:sz="4" w:space="0" w:color="133A1E" w:themeColor="accent2"/>
      </w:tblBorders>
      <w:tblCellMar>
        <w:top w:w="57" w:type="dxa"/>
        <w:bottom w:w="57" w:type="dxa"/>
      </w:tblCellMar>
    </w:tblPr>
    <w:tcPr>
      <w:shd w:val="clear" w:color="auto" w:fill="auto"/>
    </w:tcPr>
    <w:tblStylePr w:type="firstRow">
      <w:pPr>
        <w:jc w:val="left"/>
      </w:pPr>
      <w:rPr>
        <w:rFonts w:ascii="Arial" w:hAnsi="Arial"/>
        <w:color w:val="FFFFFF" w:themeColor="background1"/>
        <w:sz w:val="20"/>
      </w:rPr>
      <w:tblPr/>
      <w:tcPr>
        <w:shd w:val="clear" w:color="auto" w:fill="133A1E"/>
        <w:vAlign w:val="center"/>
      </w:tcPr>
    </w:tblStylePr>
    <w:tblStylePr w:type="lastRow">
      <w:pPr>
        <w:jc w:val="left"/>
      </w:pPr>
      <w:rPr>
        <w:rFonts w:ascii="Arial" w:hAnsi="Arial"/>
        <w:b/>
        <w:sz w:val="20"/>
      </w:rPr>
      <w:tblPr/>
      <w:tcPr>
        <w:shd w:val="clear" w:color="auto" w:fill="F5FAF5"/>
      </w:tcPr>
    </w:tblStylePr>
    <w:tblStylePr w:type="firstCol">
      <w:pPr>
        <w:jc w:val="left"/>
      </w:pPr>
    </w:tblStylePr>
    <w:tblStylePr w:type="lastCol">
      <w:pPr>
        <w:jc w:val="right"/>
      </w:pPr>
    </w:tblStylePr>
    <w:tblStylePr w:type="band1Vert">
      <w:tblPr/>
      <w:tcPr>
        <w:shd w:val="clear" w:color="auto" w:fill="F5FAF5" w:themeFill="accent3"/>
      </w:tcPr>
    </w:tblStylePr>
    <w:tblStylePr w:type="band2Horz">
      <w:tblPr/>
      <w:tcPr>
        <w:shd w:val="clear" w:color="auto" w:fill="F5FAF5" w:themeFill="accent3"/>
      </w:tcPr>
    </w:tblStylePr>
    <w:tblStylePr w:type="neCell">
      <w:pPr>
        <w:jc w:val="right"/>
      </w:pPr>
    </w:tblStylePr>
    <w:tblStylePr w:type="seCell">
      <w:pPr>
        <w:jc w:val="right"/>
      </w:pPr>
      <w:rPr>
        <w:u w:val="single"/>
      </w:rPr>
    </w:tblStylePr>
  </w:style>
  <w:style w:type="paragraph" w:styleId="Sidefod">
    <w:name w:val="footer"/>
    <w:basedOn w:val="Normal"/>
    <w:link w:val="SidefodTegn"/>
    <w:unhideWhenUsed/>
    <w:rsid w:val="00CC6386"/>
    <w:pPr>
      <w:tabs>
        <w:tab w:val="center" w:pos="4819"/>
        <w:tab w:val="right" w:pos="9638"/>
      </w:tabs>
      <w:spacing w:before="120"/>
      <w:jc w:val="right"/>
    </w:pPr>
    <w:rPr>
      <w:sz w:val="14"/>
    </w:rPr>
  </w:style>
  <w:style w:type="character" w:customStyle="1" w:styleId="SidefodTegn">
    <w:name w:val="Sidefod Tegn"/>
    <w:basedOn w:val="Standardskrifttypeiafsnit"/>
    <w:link w:val="Sidefod"/>
    <w:rsid w:val="00CC6386"/>
    <w:rPr>
      <w:rFonts w:ascii="Ebrima" w:hAnsi="Ebrima"/>
      <w:sz w:val="14"/>
    </w:rPr>
  </w:style>
  <w:style w:type="character" w:customStyle="1" w:styleId="SidehovedTegn">
    <w:name w:val="Sidehoved Tegn"/>
    <w:basedOn w:val="Standardskrifttypeiafsnit"/>
    <w:link w:val="Sidehoved"/>
    <w:uiPriority w:val="99"/>
    <w:rsid w:val="00CC6386"/>
    <w:rPr>
      <w:rFonts w:ascii="Ebrima" w:hAnsi="Ebrima"/>
      <w:sz w:val="22"/>
    </w:rPr>
  </w:style>
  <w:style w:type="character" w:styleId="Sidetal">
    <w:name w:val="page number"/>
    <w:basedOn w:val="Standardskrifttypeiafsnit"/>
    <w:rsid w:val="00CC6386"/>
    <w:rPr>
      <w:rFonts w:ascii="Ebrima" w:hAnsi="Ebrima"/>
      <w:caps w:val="0"/>
      <w:smallCaps w:val="0"/>
      <w:sz w:val="14"/>
    </w:rPr>
  </w:style>
  <w:style w:type="paragraph" w:styleId="Kommentaremne">
    <w:name w:val="annotation subject"/>
    <w:basedOn w:val="Normal"/>
    <w:next w:val="Normal"/>
    <w:link w:val="KommentaremneTegn"/>
    <w:uiPriority w:val="99"/>
    <w:semiHidden/>
    <w:unhideWhenUsed/>
    <w:rsid w:val="00CC6386"/>
    <w:pPr>
      <w:spacing w:before="120"/>
    </w:pPr>
    <w:rPr>
      <w:b/>
      <w:bCs/>
    </w:rPr>
  </w:style>
  <w:style w:type="character" w:customStyle="1" w:styleId="KommentaremneTegn">
    <w:name w:val="Kommentaremne Tegn"/>
    <w:basedOn w:val="Standardskrifttypeiafsnit"/>
    <w:link w:val="Kommentaremne"/>
    <w:uiPriority w:val="99"/>
    <w:semiHidden/>
    <w:rsid w:val="00CC6386"/>
    <w:rPr>
      <w:rFonts w:ascii="Ebrima" w:hAnsi="Ebrima"/>
      <w:b/>
      <w:bCs/>
      <w:sz w:val="22"/>
    </w:rPr>
  </w:style>
  <w:style w:type="paragraph" w:styleId="Markeringsbobletekst">
    <w:name w:val="Balloon Text"/>
    <w:basedOn w:val="Normal"/>
    <w:link w:val="MarkeringsbobletekstTegn"/>
    <w:uiPriority w:val="99"/>
    <w:semiHidden/>
    <w:unhideWhenUsed/>
    <w:rsid w:val="00CC6386"/>
    <w:pPr>
      <w:spacing w:before="12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C6386"/>
    <w:rPr>
      <w:rFonts w:ascii="Tahoma" w:hAnsi="Tahoma" w:cs="Tahoma"/>
      <w:sz w:val="16"/>
      <w:szCs w:val="16"/>
    </w:rPr>
  </w:style>
  <w:style w:type="character" w:customStyle="1" w:styleId="Overskrift7Tegn">
    <w:name w:val="Overskrift 7 Tegn"/>
    <w:basedOn w:val="Standardskrifttypeiafsnit"/>
    <w:link w:val="Overskrift7"/>
    <w:uiPriority w:val="9"/>
    <w:rsid w:val="00CC6386"/>
    <w:rPr>
      <w:rFonts w:ascii="Ebrima" w:eastAsiaTheme="majorEastAsia" w:hAnsi="Ebrima" w:cstheme="majorBidi"/>
      <w:b/>
      <w:iCs/>
      <w:color w:val="133A1E"/>
      <w:sz w:val="22"/>
    </w:rPr>
  </w:style>
  <w:style w:type="character" w:customStyle="1" w:styleId="Overskrift8Tegn">
    <w:name w:val="Overskrift 8 Tegn"/>
    <w:basedOn w:val="Standardskrifttypeiafsnit"/>
    <w:link w:val="Overskrift8"/>
    <w:uiPriority w:val="9"/>
    <w:rsid w:val="00CC6386"/>
    <w:rPr>
      <w:rFonts w:ascii="Ebrima" w:eastAsiaTheme="majorEastAsia" w:hAnsi="Ebrima" w:cstheme="majorBidi"/>
      <w:b/>
      <w:color w:val="133A1E"/>
      <w:sz w:val="22"/>
      <w:szCs w:val="21"/>
    </w:rPr>
  </w:style>
  <w:style w:type="character" w:customStyle="1" w:styleId="Overskrift9Tegn">
    <w:name w:val="Overskrift 9 Tegn"/>
    <w:basedOn w:val="Standardskrifttypeiafsnit"/>
    <w:link w:val="Overskrift9"/>
    <w:uiPriority w:val="9"/>
    <w:rsid w:val="00CC6386"/>
    <w:rPr>
      <w:rFonts w:ascii="Ebrima" w:eastAsiaTheme="majorEastAsia" w:hAnsi="Ebrima" w:cstheme="majorBidi"/>
      <w:b/>
      <w:iCs/>
      <w:color w:val="133A1E"/>
      <w:sz w:val="22"/>
      <w:szCs w:val="21"/>
    </w:rPr>
  </w:style>
  <w:style w:type="character" w:styleId="Pladsholdertekst">
    <w:name w:val="Placeholder Text"/>
    <w:basedOn w:val="Standardskrifttypeiafsnit"/>
    <w:uiPriority w:val="99"/>
    <w:semiHidden/>
    <w:rsid w:val="00CC6386"/>
    <w:rPr>
      <w:color w:val="808080"/>
    </w:rPr>
  </w:style>
  <w:style w:type="numbering" w:customStyle="1" w:styleId="Punkttegn">
    <w:name w:val="Punkttegn"/>
    <w:rsid w:val="00CC6386"/>
    <w:pPr>
      <w:numPr>
        <w:numId w:val="1"/>
      </w:numPr>
    </w:pPr>
  </w:style>
  <w:style w:type="table" w:styleId="Tabel-Gitter">
    <w:name w:val="Table Grid"/>
    <w:basedOn w:val="Tabel-Normal"/>
    <w:uiPriority w:val="59"/>
    <w:rsid w:val="00CC6386"/>
    <w:pPr>
      <w:spacing w:before="40" w:after="40"/>
    </w:pPr>
    <w:rPr>
      <w:rFonts w:ascii="Ebrima" w:hAnsi="Ebrim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Overskrift1"/>
    <w:next w:val="Normal"/>
    <w:link w:val="TitelTegn"/>
    <w:autoRedefine/>
    <w:uiPriority w:val="10"/>
    <w:qFormat/>
    <w:rsid w:val="00FE50E1"/>
    <w:pPr>
      <w:spacing w:before="0" w:after="120"/>
    </w:pPr>
    <w:rPr>
      <w:caps/>
      <w:noProof/>
      <w:sz w:val="48"/>
      <w:szCs w:val="144"/>
      <w:lang w:eastAsia="en-US"/>
    </w:rPr>
  </w:style>
  <w:style w:type="character" w:customStyle="1" w:styleId="TitelTegn">
    <w:name w:val="Titel Tegn"/>
    <w:basedOn w:val="Standardskrifttypeiafsnit"/>
    <w:link w:val="Titel"/>
    <w:uiPriority w:val="10"/>
    <w:rsid w:val="00FE50E1"/>
    <w:rPr>
      <w:rFonts w:ascii="Ebrima" w:eastAsiaTheme="majorEastAsia" w:hAnsi="Ebrima" w:cstheme="majorBidi"/>
      <w:b/>
      <w:caps/>
      <w:noProof/>
      <w:color w:val="FFFFFF" w:themeColor="background1"/>
      <w:spacing w:val="-10"/>
      <w:kern w:val="28"/>
      <w:sz w:val="48"/>
      <w:szCs w:val="144"/>
      <w:lang w:eastAsia="en-US"/>
    </w:rPr>
  </w:style>
  <w:style w:type="paragraph" w:styleId="Undertitel">
    <w:name w:val="Subtitle"/>
    <w:basedOn w:val="Normal"/>
    <w:next w:val="Normal"/>
    <w:link w:val="UndertitelTegn"/>
    <w:uiPriority w:val="11"/>
    <w:qFormat/>
    <w:rsid w:val="00FB350C"/>
    <w:pPr>
      <w:numPr>
        <w:ilvl w:val="1"/>
      </w:numPr>
      <w:spacing w:before="240"/>
      <w:jc w:val="center"/>
    </w:pPr>
    <w:rPr>
      <w:rFonts w:eastAsiaTheme="minorEastAsia"/>
      <w:color w:val="FFFFFF" w:themeColor="background1"/>
      <w:spacing w:val="15"/>
      <w:sz w:val="40"/>
    </w:rPr>
  </w:style>
  <w:style w:type="character" w:customStyle="1" w:styleId="UndertitelTegn">
    <w:name w:val="Undertitel Tegn"/>
    <w:basedOn w:val="Standardskrifttypeiafsnit"/>
    <w:link w:val="Undertitel"/>
    <w:uiPriority w:val="11"/>
    <w:rsid w:val="00FB350C"/>
    <w:rPr>
      <w:rFonts w:ascii="Ebrima" w:eastAsiaTheme="minorEastAsia" w:hAnsi="Ebrima"/>
      <w:color w:val="FFFFFF" w:themeColor="background1"/>
      <w:spacing w:val="15"/>
      <w:sz w:val="40"/>
    </w:rPr>
  </w:style>
  <w:style w:type="paragraph" w:styleId="Indholdsfortegnelse1">
    <w:name w:val="toc 1"/>
    <w:basedOn w:val="Normal"/>
    <w:next w:val="Normal"/>
    <w:uiPriority w:val="39"/>
    <w:rsid w:val="00CC6386"/>
    <w:pPr>
      <w:tabs>
        <w:tab w:val="right" w:leader="dot" w:pos="8834"/>
      </w:tabs>
      <w:spacing w:before="120"/>
      <w:ind w:left="357" w:hanging="357"/>
    </w:pPr>
    <w:rPr>
      <w:b/>
      <w:noProof/>
    </w:rPr>
  </w:style>
  <w:style w:type="paragraph" w:styleId="Indholdsfortegnelse2">
    <w:name w:val="toc 2"/>
    <w:basedOn w:val="Normal"/>
    <w:next w:val="Normal"/>
    <w:uiPriority w:val="39"/>
    <w:rsid w:val="00786103"/>
    <w:pPr>
      <w:tabs>
        <w:tab w:val="right" w:leader="dot" w:pos="8834"/>
      </w:tabs>
      <w:spacing w:before="120"/>
      <w:ind w:left="567" w:hanging="567"/>
    </w:pPr>
  </w:style>
  <w:style w:type="paragraph" w:styleId="Indholdsfortegnelse3">
    <w:name w:val="toc 3"/>
    <w:basedOn w:val="Normal"/>
    <w:next w:val="Normal"/>
    <w:uiPriority w:val="39"/>
    <w:rsid w:val="00CC6386"/>
    <w:pPr>
      <w:tabs>
        <w:tab w:val="right" w:leader="dot" w:pos="8834"/>
      </w:tabs>
      <w:spacing w:before="120"/>
      <w:ind w:left="357" w:hanging="357"/>
    </w:pPr>
    <w:rPr>
      <w:noProof/>
    </w:rPr>
  </w:style>
  <w:style w:type="character" w:styleId="Ulstomtale">
    <w:name w:val="Unresolved Mention"/>
    <w:basedOn w:val="Standardskrifttypeiafsnit"/>
    <w:uiPriority w:val="99"/>
    <w:semiHidden/>
    <w:unhideWhenUsed/>
    <w:rsid w:val="003978A6"/>
    <w:rPr>
      <w:color w:val="605E5C"/>
      <w:shd w:val="clear" w:color="auto" w:fill="E1DFDD"/>
    </w:rPr>
  </w:style>
  <w:style w:type="paragraph" w:styleId="Indholdsfortegnelse4">
    <w:name w:val="toc 4"/>
    <w:basedOn w:val="Normal"/>
    <w:next w:val="Normal"/>
    <w:autoRedefine/>
    <w:uiPriority w:val="39"/>
    <w:rsid w:val="00CC6386"/>
    <w:pPr>
      <w:tabs>
        <w:tab w:val="right" w:leader="dot" w:pos="8834"/>
      </w:tabs>
      <w:spacing w:before="120" w:after="60"/>
      <w:ind w:left="850" w:hanging="493"/>
    </w:pPr>
  </w:style>
  <w:style w:type="table" w:styleId="Gittertabel1-lys-farve6">
    <w:name w:val="Grid Table 1 Light Accent 6"/>
    <w:basedOn w:val="Tabel-Normal"/>
    <w:uiPriority w:val="46"/>
    <w:rsid w:val="00CC6386"/>
    <w:rPr>
      <w:rFonts w:asciiTheme="minorHAnsi" w:hAnsiTheme="minorHAnsi" w:cstheme="minorBidi"/>
      <w:sz w:val="22"/>
      <w:szCs w:val="22"/>
      <w:lang w:eastAsia="en-US"/>
    </w:r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paragraph" w:customStyle="1" w:styleId="Listemedtal">
    <w:name w:val="Liste med tal"/>
    <w:basedOn w:val="Normal"/>
    <w:qFormat/>
    <w:rsid w:val="00CC6386"/>
    <w:pPr>
      <w:numPr>
        <w:numId w:val="2"/>
      </w:numPr>
      <w:spacing w:before="120" w:after="80"/>
      <w:contextualSpacing/>
    </w:pPr>
  </w:style>
  <w:style w:type="paragraph" w:customStyle="1" w:styleId="Regards">
    <w:name w:val="Regards"/>
    <w:basedOn w:val="Normal"/>
    <w:rsid w:val="00CC6386"/>
    <w:pPr>
      <w:spacing w:before="120"/>
      <w:contextualSpacing/>
    </w:pPr>
    <w:rPr>
      <w:rFonts w:cs="Arial"/>
      <w:i/>
      <w:sz w:val="16"/>
    </w:rPr>
  </w:style>
  <w:style w:type="paragraph" w:customStyle="1" w:styleId="RegardsBestRegards">
    <w:name w:val="RegardsBestRegards"/>
    <w:basedOn w:val="Normal"/>
    <w:rsid w:val="00CC6386"/>
    <w:pPr>
      <w:spacing w:before="640" w:after="320" w:line="220" w:lineRule="exact"/>
    </w:pPr>
    <w:rPr>
      <w:rFonts w:cs="Arial"/>
    </w:rPr>
  </w:style>
  <w:style w:type="paragraph" w:customStyle="1" w:styleId="RegardsName">
    <w:name w:val="RegardsName"/>
    <w:basedOn w:val="Normal"/>
    <w:next w:val="Regards"/>
    <w:rsid w:val="00CC6386"/>
    <w:pPr>
      <w:spacing w:before="120"/>
    </w:pPr>
    <w:rPr>
      <w:b/>
    </w:rPr>
  </w:style>
  <w:style w:type="paragraph" w:customStyle="1" w:styleId="Sender">
    <w:name w:val="Sender"/>
    <w:link w:val="SenderTegn"/>
    <w:rsid w:val="00CC6386"/>
    <w:pPr>
      <w:framePr w:wrap="around" w:vAnchor="page" w:hAnchor="page" w:x="6805" w:y="1362"/>
      <w:spacing w:line="200" w:lineRule="exact"/>
      <w:contextualSpacing/>
      <w:suppressOverlap/>
      <w:jc w:val="right"/>
    </w:pPr>
    <w:rPr>
      <w:rFonts w:ascii="Ebrima" w:hAnsi="Ebrima" w:cs="Arial"/>
      <w:color w:val="000000" w:themeColor="text1"/>
      <w:sz w:val="14"/>
      <w:szCs w:val="14"/>
    </w:rPr>
  </w:style>
  <w:style w:type="character" w:customStyle="1" w:styleId="SenderTegn">
    <w:name w:val="Sender Tegn"/>
    <w:basedOn w:val="Standardskrifttypeiafsnit"/>
    <w:link w:val="Sender"/>
    <w:rsid w:val="00CC6386"/>
    <w:rPr>
      <w:rFonts w:ascii="Ebrima" w:hAnsi="Ebrima" w:cs="Arial"/>
      <w:color w:val="000000" w:themeColor="text1"/>
      <w:sz w:val="14"/>
      <w:szCs w:val="14"/>
    </w:rPr>
  </w:style>
  <w:style w:type="paragraph" w:customStyle="1" w:styleId="SenderDepartment">
    <w:name w:val="SenderDepartment"/>
    <w:basedOn w:val="Sender"/>
    <w:link w:val="SenderDepartmentTegn"/>
    <w:rsid w:val="00CC6386"/>
    <w:pPr>
      <w:framePr w:wrap="around"/>
    </w:pPr>
    <w:rPr>
      <w:b/>
    </w:rPr>
  </w:style>
  <w:style w:type="character" w:customStyle="1" w:styleId="SenderDepartmentTegn">
    <w:name w:val="SenderDepartment Tegn"/>
    <w:basedOn w:val="Standardskrifttypeiafsnit"/>
    <w:link w:val="SenderDepartment"/>
    <w:rsid w:val="00CC6386"/>
    <w:rPr>
      <w:rFonts w:ascii="Ebrima" w:hAnsi="Ebrima" w:cs="Arial"/>
      <w:b/>
      <w:color w:val="000000" w:themeColor="text1"/>
      <w:sz w:val="14"/>
      <w:szCs w:val="14"/>
    </w:rPr>
  </w:style>
  <w:style w:type="paragraph" w:customStyle="1" w:styleId="SenderPrefix">
    <w:name w:val="SenderPrefix"/>
    <w:basedOn w:val="Sender"/>
    <w:link w:val="SenderPrefixTegn"/>
    <w:rsid w:val="00CC6386"/>
    <w:pPr>
      <w:framePr w:wrap="around"/>
    </w:pPr>
    <w:rPr>
      <w:b/>
    </w:rPr>
  </w:style>
  <w:style w:type="character" w:customStyle="1" w:styleId="SenderPrefixTegn">
    <w:name w:val="SenderPrefix Tegn"/>
    <w:basedOn w:val="SenderTegn"/>
    <w:link w:val="SenderPrefix"/>
    <w:rsid w:val="00CC6386"/>
    <w:rPr>
      <w:rFonts w:ascii="Ebrima" w:hAnsi="Ebrima" w:cs="Arial"/>
      <w:b/>
      <w:color w:val="000000" w:themeColor="text1"/>
      <w:sz w:val="14"/>
      <w:szCs w:val="14"/>
    </w:rPr>
  </w:style>
  <w:style w:type="table" w:styleId="Almindeligtabel1">
    <w:name w:val="Plain Table 1"/>
    <w:basedOn w:val="Tabel-Normal"/>
    <w:uiPriority w:val="41"/>
    <w:rsid w:val="00CC6386"/>
    <w:rPr>
      <w:rFonts w:ascii="Ebrima" w:hAnsi="Ebrima" w:cstheme="minorBidi"/>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C6386"/>
    <w:rPr>
      <w:rFonts w:ascii="Ebrima" w:hAnsi="Ebrima" w:cstheme="minorBidi"/>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Moderne">
    <w:name w:val="Table Contemporary"/>
    <w:basedOn w:val="Tabel-Normal"/>
    <w:uiPriority w:val="99"/>
    <w:semiHidden/>
    <w:unhideWhenUsed/>
    <w:rsid w:val="00CC6386"/>
    <w:pPr>
      <w:spacing w:before="80"/>
    </w:pPr>
    <w:rPr>
      <w:rFonts w:ascii="Ebrima" w:hAnsi="Ebrima" w:cstheme="minorBidi"/>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gitter-lys">
    <w:name w:val="Grid Table Light"/>
    <w:basedOn w:val="Tabel-Normal"/>
    <w:uiPriority w:val="40"/>
    <w:rsid w:val="00CC6386"/>
    <w:rPr>
      <w:rFonts w:ascii="Ebrima" w:hAnsi="Ebrima" w:cstheme="minorBidi"/>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t">
    <w:name w:val="Quote"/>
    <w:basedOn w:val="Normal"/>
    <w:next w:val="Normal"/>
    <w:link w:val="CitatTegn"/>
    <w:uiPriority w:val="29"/>
    <w:rsid w:val="00CC6386"/>
    <w:pPr>
      <w:ind w:left="567" w:right="567"/>
    </w:pPr>
    <w:rPr>
      <w:i/>
      <w:iCs/>
    </w:rPr>
  </w:style>
  <w:style w:type="character" w:customStyle="1" w:styleId="CitatTegn">
    <w:name w:val="Citat Tegn"/>
    <w:basedOn w:val="Standardskrifttypeiafsnit"/>
    <w:link w:val="Citat"/>
    <w:uiPriority w:val="29"/>
    <w:rsid w:val="00CC6386"/>
    <w:rPr>
      <w:rFonts w:ascii="Ebrima" w:hAnsi="Ebrima"/>
      <w:i/>
      <w:iCs/>
      <w:sz w:val="22"/>
    </w:rPr>
  </w:style>
  <w:style w:type="paragraph" w:styleId="Citatoverskrift">
    <w:name w:val="toa heading"/>
    <w:basedOn w:val="Normal"/>
    <w:next w:val="Normal"/>
    <w:rsid w:val="00CC6386"/>
    <w:rPr>
      <w:rFonts w:eastAsiaTheme="majorEastAsia" w:cstheme="majorBidi"/>
      <w:b/>
      <w:bCs/>
      <w:szCs w:val="24"/>
    </w:rPr>
  </w:style>
  <w:style w:type="character" w:styleId="Fodnotehenvisning">
    <w:name w:val="footnote reference"/>
    <w:basedOn w:val="Standardskrifttypeiafsnit"/>
    <w:rsid w:val="00CC6386"/>
    <w:rPr>
      <w:rFonts w:ascii="Ebrima" w:hAnsi="Ebrima"/>
      <w:color w:val="808080" w:themeColor="background1" w:themeShade="80"/>
      <w:sz w:val="20"/>
      <w:vertAlign w:val="superscript"/>
    </w:rPr>
  </w:style>
  <w:style w:type="paragraph" w:styleId="Fodnotetekst">
    <w:name w:val="footnote text"/>
    <w:basedOn w:val="Normal"/>
    <w:link w:val="FodnotetekstTegn"/>
    <w:qFormat/>
    <w:rsid w:val="00CC6386"/>
    <w:pPr>
      <w:pBdr>
        <w:top w:val="single" w:sz="4" w:space="1" w:color="auto"/>
      </w:pBdr>
      <w:spacing w:before="0" w:after="0"/>
    </w:pPr>
    <w:rPr>
      <w:color w:val="808080" w:themeColor="background1" w:themeShade="80"/>
      <w:sz w:val="20"/>
    </w:rPr>
  </w:style>
  <w:style w:type="character" w:customStyle="1" w:styleId="FodnotetekstTegn">
    <w:name w:val="Fodnotetekst Tegn"/>
    <w:basedOn w:val="Standardskrifttypeiafsnit"/>
    <w:link w:val="Fodnotetekst"/>
    <w:rsid w:val="00CC6386"/>
    <w:rPr>
      <w:rFonts w:ascii="Ebrima" w:hAnsi="Ebrima"/>
      <w:color w:val="808080" w:themeColor="background1" w:themeShade="80"/>
    </w:rPr>
  </w:style>
  <w:style w:type="numbering" w:customStyle="1" w:styleId="Listemedtaltiloverskrifter">
    <w:name w:val="Liste med tal til overskrifter"/>
    <w:uiPriority w:val="99"/>
    <w:rsid w:val="00EB47EB"/>
    <w:pPr>
      <w:numPr>
        <w:numId w:val="4"/>
      </w:numPr>
    </w:pPr>
  </w:style>
  <w:style w:type="paragraph" w:styleId="Overskrift">
    <w:name w:val="TOC Heading"/>
    <w:basedOn w:val="Overskrift1"/>
    <w:next w:val="Normal"/>
    <w:uiPriority w:val="39"/>
    <w:unhideWhenUsed/>
    <w:qFormat/>
    <w:rsid w:val="00B22E75"/>
    <w:pPr>
      <w:tabs>
        <w:tab w:val="left" w:pos="0"/>
        <w:tab w:val="left" w:pos="357"/>
        <w:tab w:val="left" w:pos="720"/>
        <w:tab w:val="left" w:pos="1077"/>
        <w:tab w:val="left" w:pos="1435"/>
        <w:tab w:val="left" w:pos="1792"/>
        <w:tab w:val="left" w:pos="2149"/>
      </w:tabs>
      <w:spacing w:before="240" w:line="259" w:lineRule="auto"/>
      <w:contextualSpacing w:val="0"/>
      <w:jc w:val="left"/>
      <w:outlineLvl w:val="9"/>
    </w:pPr>
    <w:rPr>
      <w:rFonts w:ascii="Arial" w:hAnsi="Arial"/>
      <w:color w:val="008337"/>
      <w:spacing w:val="0"/>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470">
      <w:bodyDiv w:val="1"/>
      <w:marLeft w:val="0"/>
      <w:marRight w:val="0"/>
      <w:marTop w:val="0"/>
      <w:marBottom w:val="0"/>
      <w:divBdr>
        <w:top w:val="none" w:sz="0" w:space="0" w:color="auto"/>
        <w:left w:val="none" w:sz="0" w:space="0" w:color="auto"/>
        <w:bottom w:val="none" w:sz="0" w:space="0" w:color="auto"/>
        <w:right w:val="none" w:sz="0" w:space="0" w:color="auto"/>
      </w:divBdr>
    </w:div>
    <w:div w:id="67122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dm.local\Dfsroot\Skabeloncenter\Skabeloner\_F&#230;llesskabeloner\Rapporter\Rapport%20skabelon%20-%20Gr&#248;n%20-%20m&#248;rk.dotx" TargetMode="External"/></Relationships>
</file>

<file path=word/theme/theme1.xml><?xml version="1.0" encoding="utf-8"?>
<a:theme xmlns:a="http://schemas.openxmlformats.org/drawingml/2006/main" name="Office-tema">
  <a:themeElements>
    <a:clrScheme name="Brønderslev1">
      <a:dk1>
        <a:srgbClr val="000000"/>
      </a:dk1>
      <a:lt1>
        <a:srgbClr val="FFFFFF"/>
      </a:lt1>
      <a:dk2>
        <a:srgbClr val="133A1E"/>
      </a:dk2>
      <a:lt2>
        <a:srgbClr val="EEECE1"/>
      </a:lt2>
      <a:accent1>
        <a:srgbClr val="008337"/>
      </a:accent1>
      <a:accent2>
        <a:srgbClr val="133A1E"/>
      </a:accent2>
      <a:accent3>
        <a:srgbClr val="F5FAF5"/>
      </a:accent3>
      <a:accent4>
        <a:srgbClr val="BFE2E0"/>
      </a:accent4>
      <a:accent5>
        <a:srgbClr val="FFFFFF"/>
      </a:accent5>
      <a:accent6>
        <a:srgbClr val="FFFFFF"/>
      </a:accent6>
      <a:hlink>
        <a:srgbClr val="008337"/>
      </a:hlink>
      <a:folHlink>
        <a:srgbClr val="008337"/>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E43F2-C1A8-4F08-B9D2-30EC9C9C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skabelon - Grøn - mørk</Template>
  <TotalTime>202</TotalTime>
  <Pages>20</Pages>
  <Words>4685</Words>
  <Characters>33360</Characters>
  <Application>Microsoft Office Word</Application>
  <DocSecurity>0</DocSecurity>
  <Lines>725</Lines>
  <Paragraphs>297</Paragraphs>
  <ScaleCrop>false</ScaleCrop>
  <HeadingPairs>
    <vt:vector size="2" baseType="variant">
      <vt:variant>
        <vt:lpstr>Titel</vt:lpstr>
      </vt:variant>
      <vt:variant>
        <vt:i4>1</vt:i4>
      </vt:variant>
    </vt:vector>
  </HeadingPairs>
  <TitlesOfParts>
    <vt:vector size="1" baseType="lpstr">
      <vt:lpstr>Leverandørkrav - SUL § 140</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Leverandørkrav - SUL § 140</dc:title>
  <dc:subject/>
  <dc:creator>Lone Jin Nielsen</dc:creator>
  <cp:keywords/>
  <dc:description/>
  <cp:lastModifiedBy>Lone Jin Schnoor Mikkelsen</cp:lastModifiedBy>
  <cp:revision>192</cp:revision>
  <dcterms:created xsi:type="dcterms:W3CDTF">2022-11-17T14:32:00Z</dcterms:created>
  <dcterms:modified xsi:type="dcterms:W3CDTF">2022-11-23T15:37:00Z</dcterms:modified>
</cp:coreProperties>
</file>